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E59" w:rsidRDefault="006C0E59" w:rsidP="003474AB">
      <w:pPr>
        <w:jc w:val="both"/>
        <w:rPr>
          <w:rFonts w:ascii="Times New Roman" w:hAnsi="Times New Roman"/>
          <w:sz w:val="24"/>
          <w:szCs w:val="24"/>
        </w:rPr>
      </w:pPr>
      <w:r w:rsidRPr="00F4374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, 7, 8</w:t>
      </w:r>
      <w:r w:rsidRPr="00F4374B">
        <w:rPr>
          <w:rFonts w:ascii="Times New Roman" w:hAnsi="Times New Roman"/>
          <w:b/>
          <w:sz w:val="24"/>
          <w:szCs w:val="24"/>
        </w:rPr>
        <w:t xml:space="preserve"> февраля 2014 года</w:t>
      </w:r>
      <w:r>
        <w:rPr>
          <w:rFonts w:ascii="Times New Roman" w:hAnsi="Times New Roman"/>
          <w:sz w:val="24"/>
          <w:szCs w:val="24"/>
        </w:rPr>
        <w:t xml:space="preserve"> среди учащихся  7-11 классов</w:t>
      </w:r>
      <w:r w:rsidRPr="00F437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состоялись окружные этапы городского смотра почетных караулов образовательных учреждений.</w:t>
      </w:r>
    </w:p>
    <w:p w:rsidR="006C0E59" w:rsidRDefault="006C0E59" w:rsidP="00347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итогам  был составлен рейтинг почетных караулов образовательных учреждений города Архангельска.</w:t>
      </w:r>
    </w:p>
    <w:p w:rsidR="006C0E59" w:rsidRDefault="006C0E59" w:rsidP="00FA52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РЕЙТИНГ</w:t>
      </w:r>
    </w:p>
    <w:p w:rsidR="006C0E59" w:rsidRDefault="006C0E59" w:rsidP="00FA52F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почетных караулов </w:t>
      </w:r>
    </w:p>
    <w:p w:rsidR="006C0E59" w:rsidRDefault="006C0E59" w:rsidP="00FA5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рамках окружных этапов городского смотра почетных караулов </w:t>
      </w:r>
    </w:p>
    <w:p w:rsidR="006C0E59" w:rsidRDefault="006C0E59" w:rsidP="00FA5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образовательных учреждений города Архангельска</w:t>
      </w:r>
    </w:p>
    <w:p w:rsidR="006C0E59" w:rsidRDefault="006C0E59" w:rsidP="00FA5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06.02.2014 – 08.02.2014 </w:t>
      </w:r>
    </w:p>
    <w:p w:rsidR="006C0E59" w:rsidRDefault="006C0E59" w:rsidP="00FA52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2552"/>
        <w:gridCol w:w="1701"/>
        <w:gridCol w:w="1651"/>
        <w:gridCol w:w="1467"/>
        <w:gridCol w:w="1383"/>
      </w:tblGrid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«Равнение на героев»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«Строевой смотр»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«Почетный караул»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№28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384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647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ОГ №62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381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645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№35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381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238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644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№55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368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641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№24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370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236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630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ДОД «ЦДОД «Контакт»</w:t>
            </w: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354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610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№26</w:t>
            </w:r>
          </w:p>
          <w:p w:rsidR="006C0E59" w:rsidRPr="00AD42B7" w:rsidRDefault="006C0E59" w:rsidP="008668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335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581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№32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571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№43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228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569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ОГ №6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559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МБОУ СОШ №51 (1)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304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42B7">
              <w:rPr>
                <w:rFonts w:ascii="Times New Roman" w:hAnsi="Times New Roman"/>
                <w:b/>
                <w:sz w:val="24"/>
                <w:szCs w:val="24"/>
              </w:rPr>
              <w:t>559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№93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№34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543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№73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МКОУ СОШ №14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№20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521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№37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477</w:t>
            </w:r>
          </w:p>
        </w:tc>
      </w:tr>
      <w:tr w:rsidR="006C0E59" w:rsidRPr="00AD42B7" w:rsidTr="008668A6">
        <w:trPr>
          <w:trHeight w:val="703"/>
        </w:trPr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№95</w:t>
            </w: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6C0E59" w:rsidRPr="00AD42B7" w:rsidTr="008668A6">
        <w:trPr>
          <w:trHeight w:val="703"/>
        </w:trPr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№51(2)</w:t>
            </w:r>
          </w:p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468</w:t>
            </w:r>
          </w:p>
        </w:tc>
      </w:tr>
      <w:tr w:rsidR="006C0E59" w:rsidRPr="00AD42B7" w:rsidTr="008668A6">
        <w:tc>
          <w:tcPr>
            <w:tcW w:w="81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6C0E59" w:rsidRPr="00AD42B7" w:rsidRDefault="006C0E59" w:rsidP="00866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</w:tc>
        <w:tc>
          <w:tcPr>
            <w:tcW w:w="170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51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467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383" w:type="dxa"/>
          </w:tcPr>
          <w:p w:rsidR="006C0E59" w:rsidRPr="00AD42B7" w:rsidRDefault="006C0E59" w:rsidP="008668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2B7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</w:tr>
    </w:tbl>
    <w:p w:rsidR="006C0E59" w:rsidRDefault="006C0E59" w:rsidP="00FA52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0E59" w:rsidRDefault="006C0E59" w:rsidP="003474AB">
      <w:pPr>
        <w:jc w:val="both"/>
        <w:rPr>
          <w:rFonts w:ascii="Times New Roman" w:hAnsi="Times New Roman"/>
          <w:sz w:val="24"/>
          <w:szCs w:val="24"/>
        </w:rPr>
      </w:pPr>
    </w:p>
    <w:p w:rsidR="006C0E59" w:rsidRDefault="006C0E59" w:rsidP="003474AB">
      <w:pPr>
        <w:jc w:val="both"/>
      </w:pPr>
    </w:p>
    <w:sectPr w:rsidR="006C0E59" w:rsidSect="00245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74B"/>
    <w:rsid w:val="0003308B"/>
    <w:rsid w:val="00037C52"/>
    <w:rsid w:val="00156EF8"/>
    <w:rsid w:val="00245AFB"/>
    <w:rsid w:val="00263E55"/>
    <w:rsid w:val="002C4614"/>
    <w:rsid w:val="00342C53"/>
    <w:rsid w:val="003474AB"/>
    <w:rsid w:val="00377928"/>
    <w:rsid w:val="003A7B4B"/>
    <w:rsid w:val="003E13BC"/>
    <w:rsid w:val="0041545C"/>
    <w:rsid w:val="0043729C"/>
    <w:rsid w:val="006C0E59"/>
    <w:rsid w:val="008668A6"/>
    <w:rsid w:val="008A4E97"/>
    <w:rsid w:val="009A0F8E"/>
    <w:rsid w:val="00A5612E"/>
    <w:rsid w:val="00AD42B7"/>
    <w:rsid w:val="00BB69CD"/>
    <w:rsid w:val="00C47C64"/>
    <w:rsid w:val="00C84882"/>
    <w:rsid w:val="00D3577D"/>
    <w:rsid w:val="00DE6409"/>
    <w:rsid w:val="00E859A9"/>
    <w:rsid w:val="00EB13A6"/>
    <w:rsid w:val="00EF7FE8"/>
    <w:rsid w:val="00F4374B"/>
    <w:rsid w:val="00FA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9C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177</Words>
  <Characters>1014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«Смотр почетных караулов»</dc:title>
  <dc:subject/>
  <dc:creator>дом</dc:creator>
  <cp:keywords/>
  <dc:description/>
  <cp:lastModifiedBy>Nekrasova</cp:lastModifiedBy>
  <cp:revision>7</cp:revision>
  <dcterms:created xsi:type="dcterms:W3CDTF">2014-02-07T05:39:00Z</dcterms:created>
  <dcterms:modified xsi:type="dcterms:W3CDTF">2014-02-10T08:27:00Z</dcterms:modified>
</cp:coreProperties>
</file>