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6D" w:rsidRDefault="00DF6C6D" w:rsidP="00511DC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Сводная ведомость военно-спортивной игры «Я кадет»  30.01.15   </w:t>
      </w:r>
    </w:p>
    <w:p w:rsidR="00DF6C6D" w:rsidRPr="009B7464" w:rsidRDefault="00DF6C6D" w:rsidP="00511DC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6 -7</w:t>
      </w:r>
      <w:r w:rsidRPr="009B7464">
        <w:rPr>
          <w:rFonts w:ascii="Times New Roman" w:hAnsi="Times New Roman" w:cs="Times New Roman"/>
          <w:b/>
          <w:bCs/>
          <w:sz w:val="36"/>
          <w:szCs w:val="36"/>
        </w:rPr>
        <w:t xml:space="preserve"> классы</w:t>
      </w:r>
    </w:p>
    <w:tbl>
      <w:tblPr>
        <w:tblW w:w="14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191"/>
        <w:gridCol w:w="1100"/>
        <w:gridCol w:w="1100"/>
        <w:gridCol w:w="990"/>
        <w:gridCol w:w="1100"/>
        <w:gridCol w:w="1210"/>
        <w:gridCol w:w="1210"/>
        <w:gridCol w:w="1210"/>
        <w:gridCol w:w="1100"/>
        <w:gridCol w:w="1100"/>
        <w:gridCol w:w="1276"/>
        <w:gridCol w:w="1034"/>
      </w:tblGrid>
      <w:tr w:rsidR="00DF6C6D" w:rsidRPr="005C0C7E" w:rsidTr="000E4810">
        <w:tc>
          <w:tcPr>
            <w:tcW w:w="567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C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91" w:type="dxa"/>
          </w:tcPr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ОУ</w:t>
            </w:r>
          </w:p>
        </w:tc>
        <w:tc>
          <w:tcPr>
            <w:tcW w:w="1100" w:type="dxa"/>
          </w:tcPr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Разборка 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сборка автомата</w:t>
            </w:r>
          </w:p>
          <w:p w:rsidR="00DF6C6D" w:rsidRPr="000E4810" w:rsidRDefault="00DF6C6D" w:rsidP="00BD63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Снаряже-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ние 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магазина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Челноч-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ный 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бег</w:t>
            </w:r>
          </w:p>
        </w:tc>
        <w:tc>
          <w:tcPr>
            <w:tcW w:w="1100" w:type="dxa"/>
          </w:tcPr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Тест 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Купера</w:t>
            </w:r>
          </w:p>
        </w:tc>
        <w:tc>
          <w:tcPr>
            <w:tcW w:w="1210" w:type="dxa"/>
          </w:tcPr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Эстафета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препятст-</w:t>
            </w:r>
          </w:p>
          <w:p w:rsidR="00DF6C6D" w:rsidRPr="000E4810" w:rsidRDefault="00DF6C6D" w:rsidP="00BD6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вий</w:t>
            </w:r>
          </w:p>
        </w:tc>
        <w:tc>
          <w:tcPr>
            <w:tcW w:w="1210" w:type="dxa"/>
          </w:tcPr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знамен-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ных 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</w:t>
            </w:r>
          </w:p>
        </w:tc>
        <w:tc>
          <w:tcPr>
            <w:tcW w:w="1210" w:type="dxa"/>
          </w:tcPr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Виктори-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«Я кадет!»</w:t>
            </w:r>
          </w:p>
        </w:tc>
        <w:tc>
          <w:tcPr>
            <w:tcW w:w="1100" w:type="dxa"/>
          </w:tcPr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Этикет 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кадета</w:t>
            </w:r>
          </w:p>
        </w:tc>
        <w:tc>
          <w:tcPr>
            <w:tcW w:w="1100" w:type="dxa"/>
          </w:tcPr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Кадетс-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кий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вальс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Сум-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 </w:t>
            </w:r>
          </w:p>
          <w:p w:rsidR="00DF6C6D" w:rsidRPr="000E481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</w:t>
            </w:r>
          </w:p>
        </w:tc>
        <w:tc>
          <w:tcPr>
            <w:tcW w:w="1034" w:type="dxa"/>
          </w:tcPr>
          <w:p w:rsidR="00DF6C6D" w:rsidRPr="000E4810" w:rsidRDefault="00DF6C6D" w:rsidP="00D70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9B2E29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34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DF6C6D" w:rsidRPr="00550A6C" w:rsidRDefault="00DF6C6D" w:rsidP="00550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9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34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14</w:t>
            </w:r>
            <w:r w:rsidRPr="00645A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(7кл)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34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DF6C6D" w:rsidRPr="00550A6C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:rsidR="00DF6C6D" w:rsidRPr="00CF7B0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F7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34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DF6C6D" w:rsidRPr="00550A6C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DF6C6D" w:rsidRPr="00550A6C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34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DF6C6D" w:rsidRPr="00550A6C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34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9B2E29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34" w:type="dxa"/>
          </w:tcPr>
          <w:p w:rsidR="00DF6C6D" w:rsidRPr="005B2084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DF6C6D" w:rsidRPr="00550A6C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35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4" w:type="dxa"/>
          </w:tcPr>
          <w:p w:rsidR="00DF6C6D" w:rsidRPr="005B2084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1" w:type="dxa"/>
          </w:tcPr>
          <w:p w:rsidR="00DF6C6D" w:rsidRPr="00550A6C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100" w:type="dxa"/>
          </w:tcPr>
          <w:p w:rsidR="00DF6C6D" w:rsidRPr="009B2E29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Pr="005C0C7E" w:rsidRDefault="00DF6C6D" w:rsidP="00F2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DF6C6D" w:rsidRPr="005C0C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F6C6D" w:rsidRPr="005C0C7E" w:rsidRDefault="00DF6C6D" w:rsidP="00F2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34" w:type="dxa"/>
          </w:tcPr>
          <w:p w:rsidR="00DF6C6D" w:rsidRPr="005B2084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Pr="00D70FEA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кл)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34" w:type="dxa"/>
          </w:tcPr>
          <w:p w:rsidR="00DF6C6D" w:rsidRPr="005B2084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</w:t>
            </w:r>
            <w:r w:rsidRPr="00DF59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кл)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34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кл)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DF6C6D" w:rsidRPr="00CF7B0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F7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34" w:type="dxa"/>
          </w:tcPr>
          <w:p w:rsidR="00DF6C6D" w:rsidRPr="005B2084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кл)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DF6C6D" w:rsidRPr="00DB065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065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DF6C6D" w:rsidRPr="00CF7B0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F7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CF7B0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4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кл)</w:t>
            </w:r>
          </w:p>
        </w:tc>
        <w:tc>
          <w:tcPr>
            <w:tcW w:w="110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</w:tcPr>
          <w:p w:rsidR="00DF6C6D" w:rsidRPr="00CF7B00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34" w:type="dxa"/>
          </w:tcPr>
          <w:p w:rsidR="00DF6C6D" w:rsidRPr="005C767E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1" w:type="dxa"/>
          </w:tcPr>
          <w:p w:rsidR="00DF6C6D" w:rsidRPr="003449A3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СДДТ</w:t>
            </w:r>
          </w:p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(5кл)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34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1" w:type="dxa"/>
          </w:tcPr>
          <w:p w:rsidR="00DF6C6D" w:rsidRPr="003449A3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ЛДДТ</w:t>
            </w:r>
          </w:p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(7кл)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34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</w:t>
            </w:r>
          </w:p>
          <w:p w:rsidR="00DF6C6D" w:rsidRPr="003449A3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(5кл)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0" w:type="dxa"/>
          </w:tcPr>
          <w:p w:rsidR="00DF6C6D" w:rsidRPr="005927BB" w:rsidRDefault="00DF6C6D" w:rsidP="00F2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DF6C6D" w:rsidRPr="00116E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16E6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F6C6D" w:rsidRDefault="00DF6C6D" w:rsidP="00F2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34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C6D" w:rsidRPr="005C0C7E" w:rsidTr="000E4810">
        <w:tc>
          <w:tcPr>
            <w:tcW w:w="567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1" w:type="dxa"/>
          </w:tcPr>
          <w:p w:rsidR="00DF6C6D" w:rsidRDefault="00DF6C6D" w:rsidP="0055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ЦТТ</w:t>
            </w:r>
            <w:r w:rsidRPr="00645A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(6кл)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Pr="003449A3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0" w:type="dxa"/>
          </w:tcPr>
          <w:p w:rsidR="00DF6C6D" w:rsidRPr="00871955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DF6C6D" w:rsidRPr="005927BB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0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F6C6D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34" w:type="dxa"/>
          </w:tcPr>
          <w:p w:rsidR="00DF6C6D" w:rsidRPr="00470E67" w:rsidRDefault="00DF6C6D" w:rsidP="005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DF6C6D" w:rsidRDefault="00DF6C6D" w:rsidP="00511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C6D" w:rsidRDefault="00DF6C6D" w:rsidP="003303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DF6C6D" w:rsidRDefault="00DF6C6D" w:rsidP="003303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DF6C6D" w:rsidRPr="009B7464" w:rsidRDefault="00DF6C6D" w:rsidP="00550A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8 -9</w:t>
      </w:r>
      <w:r w:rsidRPr="009B7464">
        <w:rPr>
          <w:rFonts w:ascii="Times New Roman" w:hAnsi="Times New Roman" w:cs="Times New Roman"/>
          <w:b/>
          <w:bCs/>
          <w:sz w:val="36"/>
          <w:szCs w:val="36"/>
        </w:rPr>
        <w:t xml:space="preserve"> классы</w:t>
      </w:r>
    </w:p>
    <w:tbl>
      <w:tblPr>
        <w:tblW w:w="142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7"/>
        <w:gridCol w:w="1275"/>
        <w:gridCol w:w="1169"/>
        <w:gridCol w:w="1210"/>
        <w:gridCol w:w="1100"/>
        <w:gridCol w:w="1210"/>
        <w:gridCol w:w="1100"/>
        <w:gridCol w:w="1100"/>
        <w:gridCol w:w="1100"/>
        <w:gridCol w:w="990"/>
        <w:gridCol w:w="1275"/>
        <w:gridCol w:w="851"/>
      </w:tblGrid>
      <w:tr w:rsidR="00DF6C6D" w:rsidRPr="005C0C7E" w:rsidTr="008238EC">
        <w:tc>
          <w:tcPr>
            <w:tcW w:w="567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C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ОУ</w:t>
            </w:r>
          </w:p>
        </w:tc>
        <w:tc>
          <w:tcPr>
            <w:tcW w:w="1275" w:type="dxa"/>
          </w:tcPr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Разборка 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сборка автомата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Снаряже-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ние 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магазина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Челноч-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ный 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бег</w:t>
            </w:r>
          </w:p>
        </w:tc>
        <w:tc>
          <w:tcPr>
            <w:tcW w:w="1100" w:type="dxa"/>
          </w:tcPr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Тест </w:t>
            </w:r>
          </w:p>
          <w:p w:rsidR="00DF6C6D" w:rsidRPr="000E4810" w:rsidRDefault="00DF6C6D" w:rsidP="00DA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Купера</w:t>
            </w:r>
          </w:p>
        </w:tc>
        <w:tc>
          <w:tcPr>
            <w:tcW w:w="1210" w:type="dxa"/>
          </w:tcPr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Эстафета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препятст-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вий</w:t>
            </w:r>
          </w:p>
        </w:tc>
        <w:tc>
          <w:tcPr>
            <w:tcW w:w="1100" w:type="dxa"/>
          </w:tcPr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знамен-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ных 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</w:t>
            </w:r>
          </w:p>
        </w:tc>
        <w:tc>
          <w:tcPr>
            <w:tcW w:w="1100" w:type="dxa"/>
          </w:tcPr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Викторина</w:t>
            </w:r>
          </w:p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«Я кадет!»</w:t>
            </w:r>
          </w:p>
        </w:tc>
        <w:tc>
          <w:tcPr>
            <w:tcW w:w="1100" w:type="dxa"/>
          </w:tcPr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Этикет 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кадета</w:t>
            </w:r>
          </w:p>
        </w:tc>
        <w:tc>
          <w:tcPr>
            <w:tcW w:w="990" w:type="dxa"/>
          </w:tcPr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Кадетс-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кий</w:t>
            </w:r>
          </w:p>
          <w:p w:rsidR="00DF6C6D" w:rsidRPr="000E4810" w:rsidRDefault="00DF6C6D" w:rsidP="007E1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вальс</w:t>
            </w:r>
          </w:p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Сум-</w:t>
            </w:r>
          </w:p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 </w:t>
            </w:r>
          </w:p>
          <w:p w:rsidR="00DF6C6D" w:rsidRPr="000E481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</w:t>
            </w:r>
          </w:p>
        </w:tc>
        <w:tc>
          <w:tcPr>
            <w:tcW w:w="851" w:type="dxa"/>
          </w:tcPr>
          <w:p w:rsidR="00DF6C6D" w:rsidRPr="000E4810" w:rsidRDefault="00DF6C6D" w:rsidP="00D60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8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Pr="00D70FE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9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Pr="00D70FE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DF6C6D" w:rsidRPr="00550A6C" w:rsidRDefault="00DF6C6D" w:rsidP="00D60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30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Pr="00D70FE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9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B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DF6C6D" w:rsidRPr="00C8200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36 </w:t>
            </w:r>
            <w:r w:rsidRPr="00E611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(7кл)</w:t>
            </w:r>
          </w:p>
        </w:tc>
        <w:tc>
          <w:tcPr>
            <w:tcW w:w="1275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9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99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:rsidR="00DF6C6D" w:rsidRPr="00C8200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Pr="00D70FE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DF6C6D" w:rsidRPr="00143F96" w:rsidRDefault="00DF6C6D" w:rsidP="00143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(9кл) </w:t>
            </w:r>
          </w:p>
        </w:tc>
        <w:tc>
          <w:tcPr>
            <w:tcW w:w="1275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9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43F9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201DA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F6C6D" w:rsidRPr="00201DA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DF6C6D" w:rsidRPr="00201DA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55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143F96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201DA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DF6C6D" w:rsidRPr="00201DA0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Pr="00D70FE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DF6C6D" w:rsidRPr="00550A6C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9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E1B5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Pr="00D70FE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DF6C6D" w:rsidRPr="00550A6C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F6C6D" w:rsidRPr="005C0C7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DF6C6D" w:rsidRPr="00C2108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2108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</w:t>
            </w:r>
          </w:p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9" w:type="dxa"/>
          </w:tcPr>
          <w:p w:rsidR="00DF6C6D" w:rsidRPr="00DA705A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DA705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E1B5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DF6C6D" w:rsidRPr="00C8200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8200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DF6C6D" w:rsidRPr="005C0C7E" w:rsidTr="008238EC">
        <w:tc>
          <w:tcPr>
            <w:tcW w:w="567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DF6C6D" w:rsidRPr="00CF3945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АСОШСЮ</w:t>
            </w:r>
          </w:p>
          <w:p w:rsidR="00DF6C6D" w:rsidRPr="00E61198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</w:t>
            </w:r>
            <w:r w:rsidRPr="005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кл.)</w:t>
            </w:r>
          </w:p>
        </w:tc>
        <w:tc>
          <w:tcPr>
            <w:tcW w:w="1275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0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</w:tcPr>
          <w:p w:rsidR="00DF6C6D" w:rsidRPr="00AF25FE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DF6C6D" w:rsidRPr="007E1B5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6C6D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DF6C6D" w:rsidRPr="00C8200F" w:rsidRDefault="00DF6C6D" w:rsidP="00D6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</w:tbl>
    <w:p w:rsidR="00DF6C6D" w:rsidRDefault="00DF6C6D" w:rsidP="00550A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C6D" w:rsidRPr="00D70FEA" w:rsidRDefault="00DF6C6D" w:rsidP="00550A6C">
      <w:pPr>
        <w:rPr>
          <w:rFonts w:ascii="Times New Roman" w:hAnsi="Times New Roman" w:cs="Times New Roman"/>
          <w:sz w:val="28"/>
          <w:szCs w:val="28"/>
        </w:rPr>
      </w:pPr>
    </w:p>
    <w:p w:rsidR="00DF6C6D" w:rsidRPr="00D70FEA" w:rsidRDefault="00DF6C6D" w:rsidP="00D70FEA">
      <w:pPr>
        <w:rPr>
          <w:rFonts w:ascii="Times New Roman" w:hAnsi="Times New Roman" w:cs="Times New Roman"/>
          <w:sz w:val="28"/>
          <w:szCs w:val="28"/>
        </w:rPr>
      </w:pPr>
    </w:p>
    <w:sectPr w:rsidR="00DF6C6D" w:rsidRPr="00D70FEA" w:rsidSect="00511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DCF"/>
    <w:rsid w:val="000373C5"/>
    <w:rsid w:val="00072A77"/>
    <w:rsid w:val="000E4810"/>
    <w:rsid w:val="00116E6D"/>
    <w:rsid w:val="001361D6"/>
    <w:rsid w:val="00143F96"/>
    <w:rsid w:val="00185B69"/>
    <w:rsid w:val="001B592B"/>
    <w:rsid w:val="001E4819"/>
    <w:rsid w:val="00201DA0"/>
    <w:rsid w:val="00285D1B"/>
    <w:rsid w:val="002C4E34"/>
    <w:rsid w:val="002D06F0"/>
    <w:rsid w:val="002E7464"/>
    <w:rsid w:val="00304F0D"/>
    <w:rsid w:val="003068C5"/>
    <w:rsid w:val="003303DA"/>
    <w:rsid w:val="003449A3"/>
    <w:rsid w:val="00470E67"/>
    <w:rsid w:val="00486C17"/>
    <w:rsid w:val="004A3CAF"/>
    <w:rsid w:val="00511DCF"/>
    <w:rsid w:val="00537FAA"/>
    <w:rsid w:val="00550A6C"/>
    <w:rsid w:val="005927BB"/>
    <w:rsid w:val="005B2084"/>
    <w:rsid w:val="005C0C7E"/>
    <w:rsid w:val="005C767E"/>
    <w:rsid w:val="00635E37"/>
    <w:rsid w:val="00645A3D"/>
    <w:rsid w:val="006E0111"/>
    <w:rsid w:val="007A4B9F"/>
    <w:rsid w:val="007E1B5F"/>
    <w:rsid w:val="008159B9"/>
    <w:rsid w:val="008238EC"/>
    <w:rsid w:val="00843DA4"/>
    <w:rsid w:val="00846566"/>
    <w:rsid w:val="00852C4B"/>
    <w:rsid w:val="00871955"/>
    <w:rsid w:val="00876A62"/>
    <w:rsid w:val="008939E6"/>
    <w:rsid w:val="009A64A4"/>
    <w:rsid w:val="009B2E29"/>
    <w:rsid w:val="009B7464"/>
    <w:rsid w:val="009E1267"/>
    <w:rsid w:val="009E603E"/>
    <w:rsid w:val="00A77FC1"/>
    <w:rsid w:val="00AF25FE"/>
    <w:rsid w:val="00B07F0A"/>
    <w:rsid w:val="00B62AED"/>
    <w:rsid w:val="00B643F3"/>
    <w:rsid w:val="00BB78A1"/>
    <w:rsid w:val="00BD63AD"/>
    <w:rsid w:val="00C2108E"/>
    <w:rsid w:val="00C8200F"/>
    <w:rsid w:val="00C913FE"/>
    <w:rsid w:val="00CD09EF"/>
    <w:rsid w:val="00CF3945"/>
    <w:rsid w:val="00CF7B00"/>
    <w:rsid w:val="00D60AB6"/>
    <w:rsid w:val="00D70FEA"/>
    <w:rsid w:val="00D91570"/>
    <w:rsid w:val="00DA705A"/>
    <w:rsid w:val="00DB0653"/>
    <w:rsid w:val="00DB0C9F"/>
    <w:rsid w:val="00DB3FF2"/>
    <w:rsid w:val="00DF59D8"/>
    <w:rsid w:val="00DF6C6D"/>
    <w:rsid w:val="00E03F4D"/>
    <w:rsid w:val="00E61198"/>
    <w:rsid w:val="00EF6766"/>
    <w:rsid w:val="00F20987"/>
    <w:rsid w:val="00F6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1DC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239</Words>
  <Characters>1366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Mostolygina</cp:lastModifiedBy>
  <cp:revision>9</cp:revision>
  <cp:lastPrinted>2015-02-02T06:17:00Z</cp:lastPrinted>
  <dcterms:created xsi:type="dcterms:W3CDTF">2015-02-01T17:20:00Z</dcterms:created>
  <dcterms:modified xsi:type="dcterms:W3CDTF">2015-02-02T10:13:00Z</dcterms:modified>
</cp:coreProperties>
</file>