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E3" w:rsidRPr="007248D4" w:rsidRDefault="00B872E3" w:rsidP="003A7D99">
      <w:pPr>
        <w:jc w:val="center"/>
        <w:rPr>
          <w:rFonts w:ascii="Times New Roman" w:hAnsi="Times New Roman"/>
          <w:b/>
        </w:rPr>
      </w:pPr>
      <w:r w:rsidRPr="007248D4">
        <w:rPr>
          <w:rFonts w:ascii="Times New Roman" w:hAnsi="Times New Roman"/>
          <w:b/>
        </w:rPr>
        <w:t>План развития детско-юношеского туризма в муниципальном образовании</w:t>
      </w:r>
    </w:p>
    <w:p w:rsidR="00B872E3" w:rsidRPr="007248D4" w:rsidRDefault="00B872E3" w:rsidP="003A7D99">
      <w:pPr>
        <w:jc w:val="center"/>
        <w:rPr>
          <w:rFonts w:ascii="Times New Roman" w:hAnsi="Times New Roman"/>
          <w:b/>
        </w:rPr>
      </w:pPr>
      <w:r w:rsidRPr="007248D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"</w:t>
      </w:r>
      <w:r w:rsidRPr="007248D4">
        <w:rPr>
          <w:rFonts w:ascii="Times New Roman" w:hAnsi="Times New Roman"/>
          <w:b/>
        </w:rPr>
        <w:t>Город Архангельск</w:t>
      </w:r>
      <w:r>
        <w:rPr>
          <w:rFonts w:ascii="Times New Roman" w:hAnsi="Times New Roman"/>
          <w:b/>
        </w:rPr>
        <w:t>"</w:t>
      </w:r>
      <w:r w:rsidRPr="007248D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на</w:t>
      </w:r>
      <w:r w:rsidRPr="007248D4">
        <w:rPr>
          <w:rFonts w:ascii="Times New Roman" w:hAnsi="Times New Roman"/>
          <w:b/>
        </w:rPr>
        <w:t xml:space="preserve"> 2016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1908"/>
        <w:gridCol w:w="4802"/>
        <w:gridCol w:w="2393"/>
      </w:tblGrid>
      <w:tr w:rsidR="00B872E3" w:rsidRPr="000F41D8" w:rsidTr="00684F7C">
        <w:trPr>
          <w:trHeight w:val="492"/>
        </w:trPr>
        <w:tc>
          <w:tcPr>
            <w:tcW w:w="46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41D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41D8">
              <w:rPr>
                <w:rFonts w:ascii="Times New Roman" w:hAnsi="Times New Roman"/>
                <w:b/>
              </w:rPr>
              <w:t>Даты проведения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41D8">
              <w:rPr>
                <w:rFonts w:ascii="Times New Roman" w:hAnsi="Times New Roman"/>
                <w:b/>
              </w:rPr>
              <w:t xml:space="preserve">Наименование мероприятий 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41D8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B872E3" w:rsidRPr="000F41D8" w:rsidTr="00684F7C">
        <w:trPr>
          <w:trHeight w:val="335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Создание сайта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Арх.Туризм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335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Пополнение сайта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Арх.Туризм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 инструктивно-методическими материалами по туристско-краеведческой работе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335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Проведение обучающих семинаров, мастер-классов для педагогов туристическо-краеведческой направленности по отдельному графику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477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январь-сентябрь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конкурса краеведческих проектов среди школьников города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Край мой Поморский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271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январь-март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Разработка маршрутов туристических походов для школьных туристских команд в каникулярный период 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275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февраль-октябрь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конкурса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Поход 2016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304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март-май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Проведение консультирований по технике туризма и ориентированию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304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Разработка маршрутов для однодневных походов</w:t>
            </w:r>
          </w:p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304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Туристский слет для детей с ограниченными возможностями </w:t>
            </w:r>
            <w:r>
              <w:rPr>
                <w:rFonts w:ascii="Times New Roman" w:hAnsi="Times New Roman"/>
                <w:sz w:val="20"/>
                <w:szCs w:val="20"/>
              </w:rPr>
              <w:t>здоровья 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Равные среди равных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304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спортивно-туристского праздника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304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Туристско-краеведческая смена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Юный турист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 в лагере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Архангел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93" w:type="dxa"/>
          </w:tcPr>
          <w:p w:rsidR="00B872E3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ДО "ЦТТ"</w:t>
            </w:r>
          </w:p>
        </w:tc>
      </w:tr>
      <w:tr w:rsidR="00B872E3" w:rsidRPr="000F41D8" w:rsidTr="00684F7C"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Слет отрядов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Зеленый патруль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ЦДОД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Контакт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Туристический слет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Осенними тропами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463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Проведение школьных соревнований по ориентированию на местности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B872E3" w:rsidRPr="000F41D8" w:rsidTr="00684F7C">
        <w:trPr>
          <w:trHeight w:val="463"/>
        </w:trPr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Туристско-краеведческая смена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Юный турист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 в рамках осенних каникул</w:t>
            </w:r>
          </w:p>
        </w:tc>
        <w:tc>
          <w:tcPr>
            <w:tcW w:w="2393" w:type="dxa"/>
          </w:tcPr>
          <w:p w:rsidR="00B872E3" w:rsidRDefault="00B872E3" w:rsidP="00684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872E3" w:rsidRPr="000F41D8" w:rsidRDefault="00B872E3" w:rsidP="00684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ДО "ЦТТ"</w:t>
            </w:r>
          </w:p>
        </w:tc>
      </w:tr>
      <w:tr w:rsidR="00B872E3" w:rsidRPr="000F41D8" w:rsidTr="00684F7C"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Организация краеведческой школьной конференции 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2E3" w:rsidRPr="000F41D8" w:rsidTr="00684F7C">
        <w:tc>
          <w:tcPr>
            <w:tcW w:w="468" w:type="dxa"/>
          </w:tcPr>
          <w:p w:rsidR="00B872E3" w:rsidRPr="00684F7C" w:rsidRDefault="00B872E3" w:rsidP="00684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B872E3" w:rsidRPr="000F41D8" w:rsidRDefault="00B872E3" w:rsidP="000F4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4802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>Итоговая конференция педагогов города турист</w:t>
            </w:r>
            <w:r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-краеведческой направленности</w:t>
            </w:r>
          </w:p>
        </w:tc>
        <w:tc>
          <w:tcPr>
            <w:tcW w:w="2393" w:type="dxa"/>
          </w:tcPr>
          <w:p w:rsidR="00B872E3" w:rsidRPr="000F41D8" w:rsidRDefault="00B872E3" w:rsidP="000F4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 xml:space="preserve">ДПЦ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F41D8">
              <w:rPr>
                <w:rFonts w:ascii="Times New Roman" w:hAnsi="Times New Roman"/>
                <w:sz w:val="20"/>
                <w:szCs w:val="20"/>
              </w:rPr>
              <w:t>Радуга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</w:tbl>
    <w:p w:rsidR="00B872E3" w:rsidRPr="00A831F1" w:rsidRDefault="00B872E3">
      <w:pPr>
        <w:rPr>
          <w:rFonts w:ascii="Times New Roman" w:hAnsi="Times New Roman"/>
        </w:rPr>
      </w:pPr>
      <w:bookmarkStart w:id="0" w:name="_GoBack"/>
      <w:bookmarkEnd w:id="0"/>
    </w:p>
    <w:sectPr w:rsidR="00B872E3" w:rsidRPr="00A831F1" w:rsidSect="00684F7C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904AB"/>
    <w:multiLevelType w:val="hybridMultilevel"/>
    <w:tmpl w:val="90CA37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1F1"/>
    <w:rsid w:val="00081964"/>
    <w:rsid w:val="000F41D8"/>
    <w:rsid w:val="00216286"/>
    <w:rsid w:val="002417E1"/>
    <w:rsid w:val="003A7D99"/>
    <w:rsid w:val="00681A86"/>
    <w:rsid w:val="00684F7C"/>
    <w:rsid w:val="00700DF4"/>
    <w:rsid w:val="007248D4"/>
    <w:rsid w:val="00886A94"/>
    <w:rsid w:val="00923BDF"/>
    <w:rsid w:val="00956C1F"/>
    <w:rsid w:val="009A5836"/>
    <w:rsid w:val="00A831F1"/>
    <w:rsid w:val="00B872E3"/>
    <w:rsid w:val="00BF5657"/>
    <w:rsid w:val="00DE642F"/>
    <w:rsid w:val="00EC2251"/>
    <w:rsid w:val="00F52849"/>
    <w:rsid w:val="00F7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31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5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</Pages>
  <Words>282</Words>
  <Characters>1611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CybunIV</cp:lastModifiedBy>
  <cp:revision>4</cp:revision>
  <cp:lastPrinted>2015-10-21T08:15:00Z</cp:lastPrinted>
  <dcterms:created xsi:type="dcterms:W3CDTF">2015-09-14T09:51:00Z</dcterms:created>
  <dcterms:modified xsi:type="dcterms:W3CDTF">2015-10-23T08:10:00Z</dcterms:modified>
</cp:coreProperties>
</file>