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4F" w:rsidRDefault="004D454F" w:rsidP="00CF0F86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4D454F" w:rsidRDefault="004D454F" w:rsidP="00810C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внесения сведений в региональную информационную систему, обеспечивающую проведение государственной итоговой аттестации в Архангельской области в 2015/2016 учебном году</w:t>
      </w: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4"/>
        <w:gridCol w:w="7024"/>
        <w:gridCol w:w="3780"/>
        <w:gridCol w:w="3780"/>
      </w:tblGrid>
      <w:tr w:rsidR="004D454F" w:rsidRPr="00083F6B">
        <w:trPr>
          <w:trHeight w:val="855"/>
        </w:trPr>
        <w:tc>
          <w:tcPr>
            <w:tcW w:w="644" w:type="dxa"/>
            <w:vMerge w:val="restart"/>
          </w:tcPr>
          <w:p w:rsidR="004D454F" w:rsidRPr="00083F6B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4" w:type="dxa"/>
            <w:vMerge w:val="restart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информации</w:t>
            </w:r>
          </w:p>
        </w:tc>
        <w:tc>
          <w:tcPr>
            <w:tcW w:w="7560" w:type="dxa"/>
            <w:gridSpan w:val="2"/>
          </w:tcPr>
          <w:p w:rsidR="004D454F" w:rsidRPr="00810C1F" w:rsidRDefault="004D454F" w:rsidP="0081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Срок внесения сведений в</w:t>
            </w:r>
          </w:p>
          <w:p w:rsidR="004D454F" w:rsidRPr="00810C1F" w:rsidRDefault="004D454F" w:rsidP="0081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региональную информационную</w:t>
            </w:r>
          </w:p>
          <w:p w:rsidR="004D454F" w:rsidRPr="00810C1F" w:rsidRDefault="004D454F" w:rsidP="0081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систему (РИС)</w:t>
            </w:r>
          </w:p>
        </w:tc>
      </w:tr>
      <w:tr w:rsidR="004D454F" w:rsidRPr="00083F6B">
        <w:trPr>
          <w:trHeight w:val="192"/>
        </w:trPr>
        <w:tc>
          <w:tcPr>
            <w:tcW w:w="644" w:type="dxa"/>
            <w:vMerge/>
          </w:tcPr>
          <w:p w:rsidR="004D454F" w:rsidRPr="00083F6B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4" w:type="dxa"/>
            <w:vMerge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gridSpan w:val="2"/>
          </w:tcPr>
          <w:p w:rsidR="004D454F" w:rsidRPr="00810C1F" w:rsidRDefault="004D454F" w:rsidP="0081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  <w:tr w:rsidR="004D454F" w:rsidRPr="00083F6B">
        <w:trPr>
          <w:trHeight w:val="192"/>
        </w:trPr>
        <w:tc>
          <w:tcPr>
            <w:tcW w:w="644" w:type="dxa"/>
          </w:tcPr>
          <w:p w:rsidR="004D454F" w:rsidRPr="00083F6B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4D454F" w:rsidRDefault="004D454F" w:rsidP="0081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сроки</w:t>
            </w:r>
          </w:p>
        </w:tc>
        <w:tc>
          <w:tcPr>
            <w:tcW w:w="3780" w:type="dxa"/>
          </w:tcPr>
          <w:p w:rsidR="004D454F" w:rsidRDefault="004D454F" w:rsidP="0081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 сроки</w:t>
            </w:r>
          </w:p>
        </w:tc>
      </w:tr>
      <w:tr w:rsidR="004D454F" w:rsidRPr="00083F6B">
        <w:trPr>
          <w:trHeight w:val="192"/>
        </w:trPr>
        <w:tc>
          <w:tcPr>
            <w:tcW w:w="15228" w:type="dxa"/>
            <w:gridSpan w:val="4"/>
          </w:tcPr>
          <w:p w:rsidR="004D454F" w:rsidRDefault="004D454F" w:rsidP="00810C1F">
            <w:pPr>
              <w:spacing w:before="100" w:before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</w:t>
            </w:r>
          </w:p>
        </w:tc>
      </w:tr>
      <w:tr w:rsidR="004D454F" w:rsidRPr="00083F6B">
        <w:trPr>
          <w:trHeight w:val="20"/>
        </w:trPr>
        <w:tc>
          <w:tcPr>
            <w:tcW w:w="644" w:type="dxa"/>
          </w:tcPr>
          <w:p w:rsidR="004D454F" w:rsidRPr="00083F6B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24" w:type="dxa"/>
          </w:tcPr>
          <w:p w:rsidR="004D454F" w:rsidRPr="00E16DD1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ведения о членах ГЭК, привлекаемых к проведению ГИА, которым предполагается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цифровых сертификатов (технология печати КИМ в ППЭ, устный ин.яз.)</w:t>
            </w:r>
            <w:r w:rsidRPr="00E16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3780" w:type="dxa"/>
          </w:tcPr>
          <w:p w:rsidR="004D454F" w:rsidRPr="00083F6B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18.11.2015 – 19.11.2015**</w:t>
            </w:r>
          </w:p>
        </w:tc>
        <w:tc>
          <w:tcPr>
            <w:tcW w:w="3780" w:type="dxa"/>
          </w:tcPr>
          <w:p w:rsidR="004D454F" w:rsidRPr="00083F6B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4D454F" w:rsidRPr="00083F6B">
        <w:trPr>
          <w:trHeight w:val="20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24" w:type="dxa"/>
          </w:tcPr>
          <w:p w:rsidR="004D454F" w:rsidRPr="00810C1F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 xml:space="preserve">ведения об ОИВ субъекта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Федерации, РЦОИ,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Учредителях ОО за пределами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РФ, МОУО, ОО (включая ОО, расположенные в ТОМ, ЗОО), о выпускниках текущего года</w:t>
            </w:r>
          </w:p>
        </w:tc>
        <w:tc>
          <w:tcPr>
            <w:tcW w:w="3780" w:type="dxa"/>
          </w:tcPr>
          <w:p w:rsidR="004D454F" w:rsidRPr="00083F6B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18.11.2015 – 19.11.2015**</w:t>
            </w:r>
          </w:p>
        </w:tc>
        <w:tc>
          <w:tcPr>
            <w:tcW w:w="3780" w:type="dxa"/>
          </w:tcPr>
          <w:p w:rsidR="004D454F" w:rsidRPr="00083F6B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4D454F" w:rsidRPr="00083F6B">
        <w:trPr>
          <w:trHeight w:val="266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ведения о ППЭ, включая информацию об аудиторном фонде</w:t>
            </w:r>
          </w:p>
        </w:tc>
        <w:tc>
          <w:tcPr>
            <w:tcW w:w="3780" w:type="dxa"/>
          </w:tcPr>
          <w:p w:rsidR="004D454F" w:rsidRPr="00083F6B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18.11.2015 – 19.11.2015**</w:t>
            </w:r>
          </w:p>
        </w:tc>
        <w:tc>
          <w:tcPr>
            <w:tcW w:w="3780" w:type="dxa"/>
          </w:tcPr>
          <w:p w:rsidR="004D454F" w:rsidRPr="00083F6B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4D454F" w:rsidRPr="00083F6B">
        <w:trPr>
          <w:trHeight w:val="627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ведения об участниках проведения итогового сочинения (изложения)</w:t>
            </w:r>
          </w:p>
        </w:tc>
        <w:tc>
          <w:tcPr>
            <w:tcW w:w="3780" w:type="dxa"/>
          </w:tcPr>
          <w:p w:rsidR="004D454F" w:rsidRPr="00083F6B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18.11.2015 – 19.11.2015**</w:t>
            </w:r>
          </w:p>
        </w:tc>
        <w:tc>
          <w:tcPr>
            <w:tcW w:w="3780" w:type="dxa"/>
          </w:tcPr>
          <w:p w:rsidR="004D454F" w:rsidRPr="00083F6B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4D454F" w:rsidRPr="00083F6B">
        <w:trPr>
          <w:trHeight w:val="614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тнесение участников проведения итогового сочинения (изложения),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к категории лиц, обучающихся по образовательным программам</w:t>
            </w:r>
          </w:p>
          <w:p w:rsidR="004D454F" w:rsidRPr="00810C1F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 в специальных учебно-воспитательных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закрытого типа, в учреждениях, исполняющих наказание в виде лишения свободы</w:t>
            </w:r>
          </w:p>
        </w:tc>
        <w:tc>
          <w:tcPr>
            <w:tcW w:w="3780" w:type="dxa"/>
          </w:tcPr>
          <w:p w:rsidR="004D454F" w:rsidRPr="00083F6B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18.11.2015 – 19.11.2015**</w:t>
            </w:r>
          </w:p>
        </w:tc>
        <w:tc>
          <w:tcPr>
            <w:tcW w:w="3780" w:type="dxa"/>
          </w:tcPr>
          <w:p w:rsidR="004D454F" w:rsidRPr="00083F6B" w:rsidRDefault="004D454F" w:rsidP="00CE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4D454F" w:rsidRPr="00083F6B">
        <w:trPr>
          <w:trHeight w:val="614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тнесение участников проведения итогового сочинения (изложения),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к категории лиц, получающих среднее общее образование в рамках</w:t>
            </w:r>
          </w:p>
          <w:p w:rsidR="004D454F" w:rsidRPr="00810C1F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освоения образовательных программ среднего профессионального образования,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числе образовательных программ среднего профессионального образования,</w:t>
            </w:r>
          </w:p>
          <w:p w:rsidR="004D454F" w:rsidRPr="00810C1F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интегрированных с основными образовательными программами основного общего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 (при наличии у такой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государственной аккредитации по образовательным программам основного общего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образования)</w:t>
            </w:r>
          </w:p>
        </w:tc>
        <w:tc>
          <w:tcPr>
            <w:tcW w:w="3780" w:type="dxa"/>
          </w:tcPr>
          <w:p w:rsidR="004D454F" w:rsidRPr="00083F6B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18.11.2015 – 19.11.2015**</w:t>
            </w:r>
          </w:p>
        </w:tc>
        <w:tc>
          <w:tcPr>
            <w:tcW w:w="3780" w:type="dxa"/>
          </w:tcPr>
          <w:p w:rsidR="004D454F" w:rsidRPr="00083F6B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4D454F" w:rsidRPr="00083F6B">
        <w:trPr>
          <w:trHeight w:val="671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тнесение участников государственной итоговой аттестации к категории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обучающихся по образовательным программам основного общего и среднего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образования, изучавших родной язык из числа языков народов Российской Федерации и</w:t>
            </w:r>
          </w:p>
          <w:p w:rsidR="004D454F" w:rsidRPr="00810C1F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литературу народов России на родном языке из числа языков народов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Федерации и выбравших экзамен по родному языку из числа языков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литературе народов России на родном языке из числа языков</w:t>
            </w:r>
          </w:p>
          <w:p w:rsidR="004D454F" w:rsidRPr="00810C1F" w:rsidRDefault="004D454F" w:rsidP="0081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народов Российской Федерации для прохождения государственной итоговой аттестации</w:t>
            </w:r>
          </w:p>
        </w:tc>
        <w:tc>
          <w:tcPr>
            <w:tcW w:w="3780" w:type="dxa"/>
          </w:tcPr>
          <w:p w:rsidR="004D454F" w:rsidRPr="00083F6B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0" w:type="dxa"/>
          </w:tcPr>
          <w:p w:rsidR="004D454F" w:rsidRPr="00083F6B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</w:t>
            </w:r>
          </w:p>
        </w:tc>
      </w:tr>
      <w:tr w:rsidR="004D454F" w:rsidRPr="00083F6B">
        <w:trPr>
          <w:trHeight w:val="585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ведения об участниках ГИА всех категорий с указанием перечня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предметов, выбранных для сдачи ГИА,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сведения о форме ГИА</w:t>
            </w:r>
          </w:p>
        </w:tc>
        <w:tc>
          <w:tcPr>
            <w:tcW w:w="3780" w:type="dxa"/>
          </w:tcPr>
          <w:p w:rsidR="004D454F" w:rsidRPr="00083F6B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03.02.2016 – 04.02.2016**</w:t>
            </w:r>
          </w:p>
        </w:tc>
        <w:tc>
          <w:tcPr>
            <w:tcW w:w="3780" w:type="dxa"/>
          </w:tcPr>
          <w:p w:rsidR="004D454F" w:rsidRPr="00083F6B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</w:tr>
      <w:tr w:rsidR="004D454F" w:rsidRPr="00083F6B">
        <w:trPr>
          <w:trHeight w:val="465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тнесение участника итогового сочинения (изложения) к категории лиц с ограниченными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возможностями здоровья, детей-инвалидов или инвалидов</w:t>
            </w:r>
          </w:p>
        </w:tc>
        <w:tc>
          <w:tcPr>
            <w:tcW w:w="3780" w:type="dxa"/>
          </w:tcPr>
          <w:p w:rsidR="004D454F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18.11.2016 – 19.11.2016**,</w:t>
            </w:r>
          </w:p>
          <w:p w:rsidR="004D454F" w:rsidRPr="00083F6B" w:rsidRDefault="004D454F" w:rsidP="00BD7A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21.01.2016, 22.04.2016</w:t>
            </w:r>
          </w:p>
        </w:tc>
        <w:tc>
          <w:tcPr>
            <w:tcW w:w="3780" w:type="dxa"/>
          </w:tcPr>
          <w:p w:rsidR="004D454F" w:rsidRPr="00083F6B" w:rsidRDefault="004D454F" w:rsidP="00822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20.11.2015, 22.01.2016, 23.04.2016</w:t>
            </w:r>
          </w:p>
        </w:tc>
      </w:tr>
      <w:tr w:rsidR="004D454F" w:rsidRPr="00083F6B">
        <w:trPr>
          <w:trHeight w:val="420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0B4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тнесение участника ГИА к категории лиц с ограниченными возможностями здоровья,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детей-инвалидов или инвалидов</w:t>
            </w:r>
          </w:p>
        </w:tc>
        <w:tc>
          <w:tcPr>
            <w:tcW w:w="3780" w:type="dxa"/>
          </w:tcPr>
          <w:p w:rsidR="004D454F" w:rsidRPr="00083F6B" w:rsidRDefault="004D454F" w:rsidP="00A8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дня со дня получения сведений</w:t>
            </w:r>
          </w:p>
        </w:tc>
        <w:tc>
          <w:tcPr>
            <w:tcW w:w="3780" w:type="dxa"/>
          </w:tcPr>
          <w:p w:rsidR="004D454F" w:rsidRPr="00083F6B" w:rsidRDefault="004D454F" w:rsidP="00A8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 дней со дня получения сведений (РИС), не позднее 1 дня после внесения в РИС (ФИС)</w:t>
            </w:r>
          </w:p>
        </w:tc>
      </w:tr>
      <w:tr w:rsidR="004D454F" w:rsidRPr="00083F6B">
        <w:trPr>
          <w:trHeight w:val="459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822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ведения о работниках ППЭ (руководители,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заторы, ассистенты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), реквизиты акта ОИВ для ГИА. Сведения о членах ГЭК, которым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предполагается выдача электронных подписей</w:t>
            </w:r>
          </w:p>
        </w:tc>
        <w:tc>
          <w:tcPr>
            <w:tcW w:w="3780" w:type="dxa"/>
          </w:tcPr>
          <w:p w:rsidR="004D454F" w:rsidRPr="00083F6B" w:rsidRDefault="004D454F" w:rsidP="00A8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02.03.2016, </w:t>
            </w:r>
            <w:r w:rsidRPr="008141CF">
              <w:rPr>
                <w:rFonts w:ascii="Times New Roman" w:hAnsi="Times New Roman" w:cs="Times New Roman"/>
                <w:sz w:val="24"/>
                <w:szCs w:val="24"/>
              </w:rPr>
              <w:t>10.05.2016 – 11.05.2016**</w:t>
            </w:r>
          </w:p>
        </w:tc>
        <w:tc>
          <w:tcPr>
            <w:tcW w:w="3780" w:type="dxa"/>
          </w:tcPr>
          <w:p w:rsidR="004D454F" w:rsidRPr="00083F6B" w:rsidRDefault="004D454F" w:rsidP="00A8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04.03.2016, 13.05.2016 (РИС), 05.04.2016, 14.05.2016 (ФИС)</w:t>
            </w:r>
          </w:p>
        </w:tc>
      </w:tr>
      <w:tr w:rsidR="004D454F" w:rsidRPr="00083F6B">
        <w:trPr>
          <w:trHeight w:val="459"/>
        </w:trPr>
        <w:tc>
          <w:tcPr>
            <w:tcW w:w="644" w:type="dxa"/>
          </w:tcPr>
          <w:p w:rsidR="004D454F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24" w:type="dxa"/>
          </w:tcPr>
          <w:p w:rsidR="004D454F" w:rsidRDefault="004D454F" w:rsidP="00822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общественных наблюдателях, реквизиты акта ОИВ для ГИА</w:t>
            </w:r>
          </w:p>
        </w:tc>
        <w:tc>
          <w:tcPr>
            <w:tcW w:w="3780" w:type="dxa"/>
          </w:tcPr>
          <w:p w:rsidR="004D454F" w:rsidRDefault="004D454F" w:rsidP="00A8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рабочих дней до экзамена</w:t>
            </w:r>
          </w:p>
        </w:tc>
        <w:tc>
          <w:tcPr>
            <w:tcW w:w="3780" w:type="dxa"/>
          </w:tcPr>
          <w:p w:rsidR="004D454F" w:rsidRDefault="004D454F" w:rsidP="00A8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дня до экзамена (РИС), не позднее чем за один рабочий день до экзамена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8E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аличие допуска к прохождению ГИА</w:t>
            </w:r>
          </w:p>
        </w:tc>
        <w:tc>
          <w:tcPr>
            <w:tcW w:w="3780" w:type="dxa"/>
          </w:tcPr>
          <w:p w:rsidR="004D454F" w:rsidRPr="00083F6B" w:rsidRDefault="004D454F" w:rsidP="00A8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дня со дня принятия решения</w:t>
            </w:r>
          </w:p>
        </w:tc>
        <w:tc>
          <w:tcPr>
            <w:tcW w:w="3780" w:type="dxa"/>
          </w:tcPr>
          <w:p w:rsidR="004D454F" w:rsidRPr="00083F6B" w:rsidRDefault="004D454F" w:rsidP="00A83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 дней со дня принятия решения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:rsidR="004D454F" w:rsidRPr="00810C1F" w:rsidRDefault="004D454F" w:rsidP="008E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ведения о членах предметных комиссий</w:t>
            </w:r>
          </w:p>
        </w:tc>
        <w:tc>
          <w:tcPr>
            <w:tcW w:w="3780" w:type="dxa"/>
          </w:tcPr>
          <w:p w:rsidR="004D454F" w:rsidRPr="00083F6B" w:rsidRDefault="004D454F" w:rsidP="001D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 недель до экзамена</w:t>
            </w:r>
          </w:p>
        </w:tc>
        <w:tc>
          <w:tcPr>
            <w:tcW w:w="3780" w:type="dxa"/>
          </w:tcPr>
          <w:p w:rsidR="004D454F" w:rsidRPr="00083F6B" w:rsidRDefault="004D454F" w:rsidP="001D1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 недель до экзамена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15228" w:type="dxa"/>
            <w:gridSpan w:val="4"/>
          </w:tcPr>
          <w:p w:rsidR="004D454F" w:rsidRPr="00083F6B" w:rsidRDefault="004D454F" w:rsidP="0081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ГИА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Pr="00083F6B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24" w:type="dxa"/>
          </w:tcPr>
          <w:p w:rsidR="004D454F" w:rsidRPr="00810C1F" w:rsidRDefault="004D454F" w:rsidP="00D9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участников итогового сочинения (изложения) по ППЭ, выделенным для проведения итогового сочинения (изложения)</w:t>
            </w:r>
          </w:p>
        </w:tc>
        <w:tc>
          <w:tcPr>
            <w:tcW w:w="3780" w:type="dxa"/>
          </w:tcPr>
          <w:p w:rsidR="004D454F" w:rsidRPr="00083F6B" w:rsidRDefault="004D454F" w:rsidP="00D9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18.11.2015 – 19.11.2015**, 21.01.2016, 22.04.2016</w:t>
            </w:r>
          </w:p>
        </w:tc>
        <w:tc>
          <w:tcPr>
            <w:tcW w:w="3780" w:type="dxa"/>
          </w:tcPr>
          <w:p w:rsidR="004D454F" w:rsidRPr="00083F6B" w:rsidRDefault="004D454F" w:rsidP="00D9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20.11.2015, 22.01.2016, 23.04.2016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D67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24" w:type="dxa"/>
          </w:tcPr>
          <w:p w:rsidR="004D454F" w:rsidRDefault="004D454F" w:rsidP="00D9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заказе экзаменационных материалов</w:t>
            </w:r>
          </w:p>
        </w:tc>
        <w:tc>
          <w:tcPr>
            <w:tcW w:w="3780" w:type="dxa"/>
          </w:tcPr>
          <w:p w:rsidR="004D454F" w:rsidRDefault="004D454F" w:rsidP="00D9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18.01.2016, 09.02.2016</w:t>
            </w:r>
          </w:p>
        </w:tc>
        <w:tc>
          <w:tcPr>
            <w:tcW w:w="3780" w:type="dxa"/>
          </w:tcPr>
          <w:p w:rsidR="004D454F" w:rsidRDefault="004D454F" w:rsidP="00D97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20.01.2016, 10.02.2016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A11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83F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454F" w:rsidRPr="00CF3D94" w:rsidRDefault="004D454F" w:rsidP="00CF3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4" w:type="dxa"/>
          </w:tcPr>
          <w:p w:rsidR="004D454F" w:rsidRPr="00810C1F" w:rsidRDefault="004D454F" w:rsidP="00FA5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0C1F">
              <w:rPr>
                <w:rFonts w:ascii="Times New Roman" w:hAnsi="Times New Roman" w:cs="Times New Roman"/>
                <w:sz w:val="24"/>
                <w:szCs w:val="24"/>
              </w:rPr>
              <w:t>аспределение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 и работников по ППЭ, выделенным для проведения ГИА</w:t>
            </w:r>
          </w:p>
        </w:tc>
        <w:tc>
          <w:tcPr>
            <w:tcW w:w="3780" w:type="dxa"/>
          </w:tcPr>
          <w:p w:rsidR="004D454F" w:rsidRDefault="004D454F" w:rsidP="00FA5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участников по ППЭ: 08.02.2016**.</w:t>
            </w:r>
          </w:p>
          <w:p w:rsidR="004D454F" w:rsidRPr="00083F6B" w:rsidRDefault="004D454F" w:rsidP="00FA5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работников по ППЭ: 02.03.2016, </w:t>
            </w:r>
            <w:r w:rsidRPr="008141CF">
              <w:rPr>
                <w:rFonts w:ascii="Times New Roman" w:hAnsi="Times New Roman" w:cs="Times New Roman"/>
                <w:sz w:val="24"/>
                <w:szCs w:val="24"/>
              </w:rPr>
              <w:t>10.05.2016 – 11.05.2016**</w:t>
            </w:r>
          </w:p>
        </w:tc>
        <w:tc>
          <w:tcPr>
            <w:tcW w:w="3780" w:type="dxa"/>
          </w:tcPr>
          <w:p w:rsidR="004D454F" w:rsidRPr="00083F6B" w:rsidRDefault="004D454F" w:rsidP="00FA5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две недели до начала этапа ГИА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A11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24" w:type="dxa"/>
          </w:tcPr>
          <w:p w:rsidR="004D454F" w:rsidRDefault="004D454F" w:rsidP="00FA5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общественных наблюдателей по ППЭ, выделенным для проведения ГИА</w:t>
            </w:r>
          </w:p>
        </w:tc>
        <w:tc>
          <w:tcPr>
            <w:tcW w:w="3780" w:type="dxa"/>
          </w:tcPr>
          <w:p w:rsidR="004D454F" w:rsidRDefault="004D454F" w:rsidP="00FA5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рабочих дней до экзамена</w:t>
            </w:r>
          </w:p>
        </w:tc>
        <w:tc>
          <w:tcPr>
            <w:tcW w:w="3780" w:type="dxa"/>
          </w:tcPr>
          <w:p w:rsidR="004D454F" w:rsidRDefault="004D454F" w:rsidP="00FA5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дня до экзамена (РИС)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Pr="00083F6B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24" w:type="dxa"/>
          </w:tcPr>
          <w:p w:rsidR="004D454F" w:rsidRPr="00B01A44" w:rsidRDefault="004D454F" w:rsidP="008E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1A44">
              <w:rPr>
                <w:rFonts w:ascii="Times New Roman" w:hAnsi="Times New Roman" w:cs="Times New Roman"/>
                <w:sz w:val="24"/>
                <w:szCs w:val="24"/>
              </w:rPr>
              <w:t>азначение членов предметных комиссий на экзамены</w:t>
            </w:r>
          </w:p>
        </w:tc>
        <w:tc>
          <w:tcPr>
            <w:tcW w:w="3780" w:type="dxa"/>
          </w:tcPr>
          <w:p w:rsidR="004D454F" w:rsidRPr="00083F6B" w:rsidRDefault="004D454F" w:rsidP="00E7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до экзамена</w:t>
            </w:r>
          </w:p>
        </w:tc>
        <w:tc>
          <w:tcPr>
            <w:tcW w:w="3780" w:type="dxa"/>
          </w:tcPr>
          <w:p w:rsidR="004D454F" w:rsidRPr="00083F6B" w:rsidRDefault="004D454F" w:rsidP="00E7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3 дней до экзамена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24" w:type="dxa"/>
          </w:tcPr>
          <w:p w:rsidR="004D454F" w:rsidRPr="00B01A44" w:rsidRDefault="004D454F" w:rsidP="008E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1A44">
              <w:rPr>
                <w:rFonts w:ascii="Times New Roman" w:hAnsi="Times New Roman" w:cs="Times New Roman"/>
                <w:sz w:val="24"/>
                <w:szCs w:val="24"/>
              </w:rPr>
              <w:t>ведения о полученных экзаменационных материалах</w:t>
            </w:r>
          </w:p>
        </w:tc>
        <w:tc>
          <w:tcPr>
            <w:tcW w:w="3780" w:type="dxa"/>
          </w:tcPr>
          <w:p w:rsidR="004D454F" w:rsidRPr="00083F6B" w:rsidRDefault="004D454F" w:rsidP="00E7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суток до экзамена</w:t>
            </w:r>
          </w:p>
        </w:tc>
        <w:tc>
          <w:tcPr>
            <w:tcW w:w="3780" w:type="dxa"/>
          </w:tcPr>
          <w:p w:rsidR="004D454F" w:rsidRPr="00083F6B" w:rsidRDefault="004D454F" w:rsidP="00E7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суток до экзамена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15228" w:type="dxa"/>
            <w:gridSpan w:val="4"/>
          </w:tcPr>
          <w:p w:rsidR="004D454F" w:rsidRPr="00083F6B" w:rsidRDefault="004D454F" w:rsidP="00B01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ГИА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24" w:type="dxa"/>
          </w:tcPr>
          <w:p w:rsidR="004D454F" w:rsidRPr="00B01A44" w:rsidRDefault="004D454F" w:rsidP="00E7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1A44">
              <w:rPr>
                <w:rFonts w:ascii="Times New Roman" w:hAnsi="Times New Roman" w:cs="Times New Roman"/>
                <w:sz w:val="24"/>
                <w:szCs w:val="24"/>
              </w:rPr>
              <w:t>ведения об автоматизированном распределении участников ГИА и организаторов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A44">
              <w:rPr>
                <w:rFonts w:ascii="Times New Roman" w:hAnsi="Times New Roman" w:cs="Times New Roman"/>
                <w:sz w:val="24"/>
                <w:szCs w:val="24"/>
              </w:rPr>
              <w:t>аудиториям ППЭ</w:t>
            </w:r>
          </w:p>
        </w:tc>
        <w:tc>
          <w:tcPr>
            <w:tcW w:w="3780" w:type="dxa"/>
          </w:tcPr>
          <w:p w:rsidR="004D454F" w:rsidRPr="00083F6B" w:rsidRDefault="004D454F" w:rsidP="00E7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суток со дня проведения экзамена (при использовании схемы автоматизированного распределения на уровне ППЭ)</w:t>
            </w:r>
          </w:p>
        </w:tc>
        <w:tc>
          <w:tcPr>
            <w:tcW w:w="3780" w:type="dxa"/>
          </w:tcPr>
          <w:p w:rsidR="004D454F" w:rsidRPr="00083F6B" w:rsidRDefault="004D454F" w:rsidP="00E7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 суток со дня проведения экзамена (при использовании схемы автоматизированного распределения на уровне ППЭ)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24" w:type="dxa"/>
          </w:tcPr>
          <w:p w:rsidR="004D454F" w:rsidRPr="00B01A44" w:rsidRDefault="004D454F" w:rsidP="00E7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1A44">
              <w:rPr>
                <w:rFonts w:ascii="Times New Roman" w:hAnsi="Times New Roman" w:cs="Times New Roman"/>
                <w:sz w:val="24"/>
                <w:szCs w:val="24"/>
              </w:rPr>
              <w:t>ведения о выявленных общественными наблюдателями нарушениях при проведении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A44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</w:p>
        </w:tc>
        <w:tc>
          <w:tcPr>
            <w:tcW w:w="3780" w:type="dxa"/>
          </w:tcPr>
          <w:p w:rsidR="004D454F" w:rsidRPr="00083F6B" w:rsidRDefault="004D454F" w:rsidP="00E7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обработки экзаменационных материалов</w:t>
            </w:r>
          </w:p>
        </w:tc>
        <w:tc>
          <w:tcPr>
            <w:tcW w:w="3780" w:type="dxa"/>
          </w:tcPr>
          <w:p w:rsidR="004D454F" w:rsidRPr="00083F6B" w:rsidRDefault="004D454F" w:rsidP="00E77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обработки экзаменационных материалов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15228" w:type="dxa"/>
            <w:gridSpan w:val="4"/>
          </w:tcPr>
          <w:p w:rsidR="004D454F" w:rsidRPr="00083F6B" w:rsidRDefault="004D454F" w:rsidP="00B01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ЭМ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24" w:type="dxa"/>
          </w:tcPr>
          <w:p w:rsidR="004D454F" w:rsidRPr="00B01A44" w:rsidRDefault="004D454F" w:rsidP="008E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Отсканированные образы бланков участников ГИА и сведения об отсканированных образах бланков</w:t>
            </w:r>
          </w:p>
        </w:tc>
        <w:tc>
          <w:tcPr>
            <w:tcW w:w="3780" w:type="dxa"/>
          </w:tcPr>
          <w:p w:rsidR="004D454F" w:rsidRPr="00083F6B" w:rsidRDefault="004D454F" w:rsidP="000F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 проведения экзамена</w:t>
            </w:r>
          </w:p>
        </w:tc>
        <w:tc>
          <w:tcPr>
            <w:tcW w:w="3780" w:type="dxa"/>
          </w:tcPr>
          <w:p w:rsidR="004D454F" w:rsidRPr="00083F6B" w:rsidRDefault="004D454F" w:rsidP="000F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 проведения экзамена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24" w:type="dxa"/>
          </w:tcPr>
          <w:p w:rsidR="004D454F" w:rsidRPr="00B01A44" w:rsidRDefault="004D454F" w:rsidP="008E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экзаменационных материалов</w:t>
            </w:r>
          </w:p>
        </w:tc>
        <w:tc>
          <w:tcPr>
            <w:tcW w:w="3780" w:type="dxa"/>
          </w:tcPr>
          <w:p w:rsidR="004D454F" w:rsidRPr="00083F6B" w:rsidRDefault="004D454F" w:rsidP="000F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суток после экзамена</w:t>
            </w:r>
          </w:p>
        </w:tc>
        <w:tc>
          <w:tcPr>
            <w:tcW w:w="3780" w:type="dxa"/>
          </w:tcPr>
          <w:p w:rsidR="004D454F" w:rsidRPr="00083F6B" w:rsidRDefault="004D454F" w:rsidP="000F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суток после экзамена (РИС), не позднее 3 дней со дня проведения экзамена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24" w:type="dxa"/>
          </w:tcPr>
          <w:p w:rsidR="004D454F" w:rsidRPr="00B01A44" w:rsidRDefault="004D454F" w:rsidP="008E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обработки итогового сочинения (изложения)</w:t>
            </w:r>
          </w:p>
        </w:tc>
        <w:tc>
          <w:tcPr>
            <w:tcW w:w="3780" w:type="dxa"/>
          </w:tcPr>
          <w:p w:rsidR="004D454F" w:rsidRPr="00083F6B" w:rsidRDefault="004D454F" w:rsidP="000F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12 календарных дней после проведения итогового сочинения (изложения) (14.12.2015, 15.02.2016), кроме майских сроков. Сведения о результатах обработки итогового сочинения (изложения) от 04.05.2015 – не позднее 1 недели после проведения итогового сочинения (изложения) (11.05.2016)</w:t>
            </w:r>
          </w:p>
        </w:tc>
        <w:tc>
          <w:tcPr>
            <w:tcW w:w="3780" w:type="dxa"/>
          </w:tcPr>
          <w:p w:rsidR="004D454F" w:rsidRPr="00083F6B" w:rsidRDefault="004D454F" w:rsidP="000F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12 календарных дней после проведения итогового сочинения (изложения), кроме майских сроков. Сведения о результатах обработки итогового сочинения (изложения) от 04.05.2015 – не позднее 1 недели после проведения итогового сочинения (изложения) (РИС), не позднее 1 дня после внесения в РИС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24" w:type="dxa"/>
          </w:tcPr>
          <w:p w:rsidR="004D454F" w:rsidRDefault="004D454F" w:rsidP="008E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обработки экзаменационных работ участников ГИА</w:t>
            </w:r>
          </w:p>
        </w:tc>
        <w:tc>
          <w:tcPr>
            <w:tcW w:w="3780" w:type="dxa"/>
          </w:tcPr>
          <w:p w:rsidR="004D454F" w:rsidRDefault="004D454F" w:rsidP="000F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русскому языку – не позднее 6 календарных дней после экзамена; по математике (профильный уровень) – не позднее 4 календарных дней после экзамена; по математике  (базовый уровень) – не позднее 3 календарных дней после экзамена; по остальным учебным предметам – не позднее 4 календарных дней после соответствующего экзамена; по экзаменам, проведенным досрочно и в дополнительные сроки, - не позднее 3 календарных дней после соответствующего экзамена</w:t>
            </w:r>
          </w:p>
        </w:tc>
        <w:tc>
          <w:tcPr>
            <w:tcW w:w="3780" w:type="dxa"/>
          </w:tcPr>
          <w:p w:rsidR="004D454F" w:rsidRDefault="004D454F" w:rsidP="000F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русскому языку – не позднее 6 календарных дней после экзамена; по математике (профильный уровень) – не позднее 4 календарных дней после экзамена; по математике  (базовый уровень) – не позднее 3 календарных дней после экзамена; по остальным учебным предметам – не позднее 4 календарных дней после соответствующего экзамена; по экзаменам, проведенным досрочно и в дополнительные сроки, - не позднее 3 календарных дней после соответствующего экзамена (РИС), не позднее чем через 5 дней с момента получения результатов обработки экзаменационных работ участников ГИА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24" w:type="dxa"/>
          </w:tcPr>
          <w:p w:rsidR="004D454F" w:rsidRDefault="004D454F" w:rsidP="008E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отсканированных образов бланков участников ГИА и сведений об отсканированных образах бланков в сервисе ознакомления с результатами ГИА</w:t>
            </w:r>
          </w:p>
        </w:tc>
        <w:tc>
          <w:tcPr>
            <w:tcW w:w="3780" w:type="dxa"/>
          </w:tcPr>
          <w:p w:rsidR="004D454F" w:rsidRPr="00D26663" w:rsidRDefault="004D454F" w:rsidP="000F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6663">
              <w:rPr>
                <w:rFonts w:ascii="Times New Roman" w:hAnsi="Times New Roman" w:cs="Times New Roman"/>
                <w:sz w:val="24"/>
                <w:szCs w:val="24"/>
              </w:rPr>
              <w:t>е 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6663">
              <w:rPr>
                <w:rFonts w:ascii="Times New Roman" w:hAnsi="Times New Roman" w:cs="Times New Roman"/>
                <w:sz w:val="24"/>
                <w:szCs w:val="24"/>
              </w:rPr>
              <w:t>ее 2 календарных дней после утверждения результатов решением ГЭК</w:t>
            </w:r>
          </w:p>
        </w:tc>
        <w:tc>
          <w:tcPr>
            <w:tcW w:w="3780" w:type="dxa"/>
          </w:tcPr>
          <w:p w:rsidR="004D454F" w:rsidRDefault="004D454F" w:rsidP="000F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6663">
              <w:rPr>
                <w:rFonts w:ascii="Times New Roman" w:hAnsi="Times New Roman" w:cs="Times New Roman"/>
                <w:sz w:val="24"/>
                <w:szCs w:val="24"/>
              </w:rPr>
              <w:t>е 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6663">
              <w:rPr>
                <w:rFonts w:ascii="Times New Roman" w:hAnsi="Times New Roman" w:cs="Times New Roman"/>
                <w:sz w:val="24"/>
                <w:szCs w:val="24"/>
              </w:rPr>
              <w:t>ее 2 календарных дней после утверждения результатов решением ГЭК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(РИС)</w:t>
            </w:r>
          </w:p>
        </w:tc>
      </w:tr>
      <w:tr w:rsidR="004D454F" w:rsidRPr="00083F6B">
        <w:trPr>
          <w:trHeight w:val="375"/>
        </w:trPr>
        <w:tc>
          <w:tcPr>
            <w:tcW w:w="15228" w:type="dxa"/>
            <w:gridSpan w:val="4"/>
          </w:tcPr>
          <w:p w:rsidR="004D454F" w:rsidRPr="00083F6B" w:rsidRDefault="004D454F" w:rsidP="00B01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Апелляции 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24" w:type="dxa"/>
          </w:tcPr>
          <w:p w:rsidR="004D454F" w:rsidRPr="00B01A44" w:rsidRDefault="004D454F" w:rsidP="00D2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1A44">
              <w:rPr>
                <w:rFonts w:ascii="Times New Roman" w:hAnsi="Times New Roman" w:cs="Times New Roman"/>
                <w:sz w:val="24"/>
                <w:szCs w:val="24"/>
              </w:rPr>
              <w:t>ведения о поданных участниками ГИА апелля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циях о нарушении установленного </w:t>
            </w:r>
            <w:r w:rsidRPr="00B01A44">
              <w:rPr>
                <w:rFonts w:ascii="Times New Roman" w:hAnsi="Times New Roman" w:cs="Times New Roman"/>
                <w:sz w:val="24"/>
                <w:szCs w:val="24"/>
              </w:rPr>
              <w:t>порядка проведения ГИА и несогласии с выставленными баллами</w:t>
            </w:r>
          </w:p>
        </w:tc>
        <w:tc>
          <w:tcPr>
            <w:tcW w:w="3780" w:type="dxa"/>
          </w:tcPr>
          <w:p w:rsidR="004D454F" w:rsidRPr="00D26663" w:rsidRDefault="004D454F" w:rsidP="00D2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суток со дня подачи апелляции</w:t>
            </w:r>
          </w:p>
        </w:tc>
        <w:tc>
          <w:tcPr>
            <w:tcW w:w="3780" w:type="dxa"/>
          </w:tcPr>
          <w:p w:rsidR="004D454F" w:rsidRPr="00D26663" w:rsidRDefault="004D454F" w:rsidP="00D2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666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суток со дня подачи апелляции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(РИС), </w:t>
            </w:r>
            <w:r w:rsidRPr="00D26663">
              <w:rPr>
                <w:rFonts w:ascii="Times New Roman" w:hAnsi="Times New Roman" w:cs="Times New Roman"/>
                <w:sz w:val="24"/>
                <w:szCs w:val="24"/>
              </w:rPr>
              <w:t>не позднее 1 дня после внесения в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(ФИС)</w:t>
            </w:r>
          </w:p>
        </w:tc>
      </w:tr>
      <w:tr w:rsidR="004D454F" w:rsidRPr="00083F6B">
        <w:trPr>
          <w:trHeight w:val="375"/>
        </w:trPr>
        <w:tc>
          <w:tcPr>
            <w:tcW w:w="644" w:type="dxa"/>
          </w:tcPr>
          <w:p w:rsidR="004D454F" w:rsidRDefault="004D454F" w:rsidP="0008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24" w:type="dxa"/>
          </w:tcPr>
          <w:p w:rsidR="004D454F" w:rsidRPr="00B01A44" w:rsidRDefault="004D454F" w:rsidP="008E5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01A44">
              <w:rPr>
                <w:rFonts w:ascii="Times New Roman" w:hAnsi="Times New Roman" w:cs="Times New Roman"/>
                <w:sz w:val="24"/>
                <w:szCs w:val="24"/>
              </w:rPr>
              <w:t>езультаты рассмотрения апелляций</w:t>
            </w:r>
          </w:p>
        </w:tc>
        <w:tc>
          <w:tcPr>
            <w:tcW w:w="3780" w:type="dxa"/>
          </w:tcPr>
          <w:p w:rsidR="004D454F" w:rsidRPr="00D26663" w:rsidRDefault="004D454F" w:rsidP="00D2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6663">
              <w:rPr>
                <w:rFonts w:ascii="Times New Roman" w:hAnsi="Times New Roman" w:cs="Times New Roman"/>
                <w:sz w:val="24"/>
                <w:szCs w:val="24"/>
              </w:rPr>
              <w:t>е позднее 2 календарных дней с момента принятия решения конфликтной комиссией</w:t>
            </w:r>
          </w:p>
        </w:tc>
        <w:tc>
          <w:tcPr>
            <w:tcW w:w="3780" w:type="dxa"/>
          </w:tcPr>
          <w:p w:rsidR="004D454F" w:rsidRPr="00D26663" w:rsidRDefault="004D454F" w:rsidP="00D26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6663">
              <w:rPr>
                <w:rFonts w:ascii="Times New Roman" w:hAnsi="Times New Roman" w:cs="Times New Roman"/>
                <w:sz w:val="24"/>
                <w:szCs w:val="24"/>
              </w:rPr>
              <w:t>е позднее 2 календарных дней с момента принятия решения конфликтной комиссией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(РИС), </w:t>
            </w:r>
            <w:r w:rsidRPr="00D26663">
              <w:rPr>
                <w:rFonts w:ascii="Times New Roman" w:hAnsi="Times New Roman" w:cs="Times New Roman"/>
                <w:sz w:val="24"/>
                <w:szCs w:val="24"/>
              </w:rPr>
              <w:t>не позднее 1 дня после внесения в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(ФИС)</w:t>
            </w:r>
          </w:p>
        </w:tc>
      </w:tr>
    </w:tbl>
    <w:p w:rsidR="004D454F" w:rsidRPr="00322F1A" w:rsidRDefault="004D454F"/>
    <w:p w:rsidR="004D454F" w:rsidRDefault="004D454F">
      <w:pPr>
        <w:rPr>
          <w:rFonts w:ascii="Times New Roman" w:hAnsi="Times New Roman" w:cs="Times New Roman"/>
        </w:rPr>
      </w:pPr>
      <w:r w:rsidRPr="00E16DD1">
        <w:t xml:space="preserve">* - </w:t>
      </w:r>
      <w:r>
        <w:rPr>
          <w:rFonts w:ascii="Times New Roman" w:hAnsi="Times New Roman" w:cs="Times New Roman"/>
        </w:rPr>
        <w:t>печать КИМ не планируется: г. Архангельск, г. Северодвинск, г. Новодвинск</w:t>
      </w:r>
      <w:r w:rsidRPr="008141CF">
        <w:rPr>
          <w:rFonts w:ascii="Times New Roman" w:hAnsi="Times New Roman" w:cs="Times New Roman"/>
        </w:rPr>
        <w:t>, поселок Уемский</w:t>
      </w:r>
      <w:r>
        <w:rPr>
          <w:rFonts w:ascii="Times New Roman" w:hAnsi="Times New Roman" w:cs="Times New Roman"/>
        </w:rPr>
        <w:t xml:space="preserve"> </w:t>
      </w:r>
      <w:r w:rsidRPr="008141CF">
        <w:rPr>
          <w:rFonts w:ascii="Times New Roman" w:hAnsi="Times New Roman" w:cs="Times New Roman"/>
        </w:rPr>
        <w:t>Приморского</w:t>
      </w:r>
      <w:r>
        <w:rPr>
          <w:rFonts w:ascii="Times New Roman" w:hAnsi="Times New Roman" w:cs="Times New Roman"/>
        </w:rPr>
        <w:t xml:space="preserve"> района;</w:t>
      </w:r>
    </w:p>
    <w:p w:rsidR="004D454F" w:rsidRPr="00E16DD1" w:rsidRDefault="004D4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- информация предоставляется по отдельному графику</w:t>
      </w:r>
    </w:p>
    <w:sectPr w:rsidR="004D454F" w:rsidRPr="00E16DD1" w:rsidSect="005476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265"/>
    <w:rsid w:val="0002565B"/>
    <w:rsid w:val="00081415"/>
    <w:rsid w:val="00083F6B"/>
    <w:rsid w:val="000B477E"/>
    <w:rsid w:val="000B503D"/>
    <w:rsid w:val="000F1510"/>
    <w:rsid w:val="001D1B36"/>
    <w:rsid w:val="001D6A8A"/>
    <w:rsid w:val="00254997"/>
    <w:rsid w:val="002A1CB0"/>
    <w:rsid w:val="002B42CF"/>
    <w:rsid w:val="002C41B3"/>
    <w:rsid w:val="002D32EA"/>
    <w:rsid w:val="003049EA"/>
    <w:rsid w:val="00322F1A"/>
    <w:rsid w:val="003D02CA"/>
    <w:rsid w:val="004277EE"/>
    <w:rsid w:val="00484EAD"/>
    <w:rsid w:val="004D454F"/>
    <w:rsid w:val="00547664"/>
    <w:rsid w:val="00590B1B"/>
    <w:rsid w:val="00595E2F"/>
    <w:rsid w:val="00624D5A"/>
    <w:rsid w:val="00672728"/>
    <w:rsid w:val="00701336"/>
    <w:rsid w:val="007400C3"/>
    <w:rsid w:val="007B2A08"/>
    <w:rsid w:val="007C2D1E"/>
    <w:rsid w:val="007C4854"/>
    <w:rsid w:val="007F0B57"/>
    <w:rsid w:val="00810C1F"/>
    <w:rsid w:val="008141CF"/>
    <w:rsid w:val="00822456"/>
    <w:rsid w:val="00822748"/>
    <w:rsid w:val="008E57AF"/>
    <w:rsid w:val="0094516C"/>
    <w:rsid w:val="00961C2A"/>
    <w:rsid w:val="00991627"/>
    <w:rsid w:val="009B37BF"/>
    <w:rsid w:val="009D68D4"/>
    <w:rsid w:val="009D6AB2"/>
    <w:rsid w:val="00A11582"/>
    <w:rsid w:val="00A431B7"/>
    <w:rsid w:val="00A53387"/>
    <w:rsid w:val="00A83673"/>
    <w:rsid w:val="00AA7C63"/>
    <w:rsid w:val="00AB4450"/>
    <w:rsid w:val="00AE3772"/>
    <w:rsid w:val="00AF38CB"/>
    <w:rsid w:val="00B01A44"/>
    <w:rsid w:val="00B41EC9"/>
    <w:rsid w:val="00B44FF4"/>
    <w:rsid w:val="00BD7A24"/>
    <w:rsid w:val="00C03325"/>
    <w:rsid w:val="00CC212E"/>
    <w:rsid w:val="00CE2D25"/>
    <w:rsid w:val="00CF0F86"/>
    <w:rsid w:val="00CF3D94"/>
    <w:rsid w:val="00D26663"/>
    <w:rsid w:val="00D67894"/>
    <w:rsid w:val="00D70480"/>
    <w:rsid w:val="00D9682F"/>
    <w:rsid w:val="00D97685"/>
    <w:rsid w:val="00DB0A60"/>
    <w:rsid w:val="00DB11CD"/>
    <w:rsid w:val="00DF4ED9"/>
    <w:rsid w:val="00DF7B43"/>
    <w:rsid w:val="00E16DD1"/>
    <w:rsid w:val="00E25F88"/>
    <w:rsid w:val="00E72E73"/>
    <w:rsid w:val="00E77D20"/>
    <w:rsid w:val="00F02863"/>
    <w:rsid w:val="00F34FED"/>
    <w:rsid w:val="00F80265"/>
    <w:rsid w:val="00FA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86"/>
    <w:pPr>
      <w:spacing w:after="160" w:line="25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F0F8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737</TotalTime>
  <Pages>5</Pages>
  <Words>1341</Words>
  <Characters>7649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Поташева</dc:creator>
  <cp:keywords/>
  <dc:description/>
  <cp:lastModifiedBy>admin</cp:lastModifiedBy>
  <cp:revision>22</cp:revision>
  <cp:lastPrinted>2015-11-05T11:10:00Z</cp:lastPrinted>
  <dcterms:created xsi:type="dcterms:W3CDTF">2015-09-22T05:58:00Z</dcterms:created>
  <dcterms:modified xsi:type="dcterms:W3CDTF">2015-11-06T10:50:00Z</dcterms:modified>
</cp:coreProperties>
</file>