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56" w:rsidRDefault="00973356" w:rsidP="00C33602">
      <w:pPr>
        <w:ind w:firstLine="567"/>
        <w:jc w:val="right"/>
        <w:rPr>
          <w:b/>
          <w:bCs/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3356" w:rsidRPr="009049EE" w:rsidRDefault="00973356" w:rsidP="00C33602">
      <w:pPr>
        <w:pStyle w:val="Heading1"/>
        <w:ind w:firstLine="567"/>
        <w:jc w:val="center"/>
        <w:rPr>
          <w:rFonts w:ascii="Times New Roman" w:hAnsi="Times New Roman" w:cs="Times New Roman"/>
          <w:bCs w:val="0"/>
          <w:color w:val="000000"/>
          <w:sz w:val="24"/>
          <w:szCs w:val="20"/>
        </w:rPr>
      </w:pPr>
      <w:r w:rsidRPr="009049EE">
        <w:rPr>
          <w:rFonts w:ascii="Times New Roman" w:hAnsi="Times New Roman" w:cs="Times New Roman"/>
          <w:bCs w:val="0"/>
          <w:color w:val="000000"/>
          <w:sz w:val="24"/>
          <w:szCs w:val="20"/>
        </w:rPr>
        <w:t>АДМИНИСТРАЦИЯ  МУНИЦИПАЛЬНОГО  ОБРАЗОВАНИЯ</w:t>
      </w:r>
    </w:p>
    <w:p w:rsidR="00973356" w:rsidRPr="009049EE" w:rsidRDefault="00973356" w:rsidP="00C33602">
      <w:pPr>
        <w:pStyle w:val="Heading2"/>
        <w:spacing w:before="0"/>
        <w:ind w:firstLine="567"/>
        <w:jc w:val="center"/>
        <w:rPr>
          <w:rFonts w:ascii="Times New Roman" w:hAnsi="Times New Roman"/>
          <w:bCs w:val="0"/>
          <w:i w:val="0"/>
          <w:iCs w:val="0"/>
          <w:color w:val="000000"/>
          <w:sz w:val="24"/>
          <w:szCs w:val="20"/>
        </w:rPr>
      </w:pPr>
      <w:r w:rsidRPr="009049EE">
        <w:rPr>
          <w:rFonts w:ascii="Times New Roman" w:hAnsi="Times New Roman"/>
          <w:bCs w:val="0"/>
          <w:i w:val="0"/>
          <w:iCs w:val="0"/>
          <w:color w:val="000000"/>
          <w:sz w:val="24"/>
          <w:szCs w:val="20"/>
        </w:rPr>
        <w:t>"ГОРОД  АРХАНГЕЛЬСК"</w:t>
      </w:r>
    </w:p>
    <w:p w:rsidR="00973356" w:rsidRPr="00F12007" w:rsidRDefault="00973356" w:rsidP="00C33602">
      <w:pPr>
        <w:ind w:firstLine="567"/>
        <w:jc w:val="center"/>
        <w:rPr>
          <w:color w:val="000000"/>
          <w:sz w:val="48"/>
        </w:rPr>
      </w:pPr>
    </w:p>
    <w:p w:rsidR="00973356" w:rsidRPr="00F12007" w:rsidRDefault="00973356" w:rsidP="00C33602">
      <w:pPr>
        <w:pStyle w:val="Heading4"/>
        <w:spacing w:before="0"/>
        <w:ind w:firstLine="567"/>
        <w:jc w:val="center"/>
        <w:rPr>
          <w:rFonts w:ascii="Times New Roman" w:hAnsi="Times New Roman"/>
          <w:b w:val="0"/>
          <w:i/>
          <w:color w:val="000000"/>
          <w:sz w:val="36"/>
        </w:rPr>
      </w:pPr>
      <w:r w:rsidRPr="00F12007">
        <w:rPr>
          <w:rFonts w:ascii="Book Antiqua" w:hAnsi="Book Antiqua" w:cs="Arial"/>
          <w:color w:val="000000"/>
          <w:sz w:val="36"/>
        </w:rPr>
        <w:t>П О С Т А Н О В Л Е Н И Е</w:t>
      </w:r>
    </w:p>
    <w:p w:rsidR="00973356" w:rsidRDefault="00973356" w:rsidP="00C33602">
      <w:pPr>
        <w:tabs>
          <w:tab w:val="left" w:pos="704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3356" w:rsidRDefault="00973356" w:rsidP="00C33602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7360B6">
        <w:rPr>
          <w:b/>
          <w:bCs/>
          <w:sz w:val="28"/>
          <w:szCs w:val="28"/>
        </w:rPr>
        <w:t xml:space="preserve">проведении </w:t>
      </w:r>
      <w:r w:rsidRPr="00C33602">
        <w:rPr>
          <w:b/>
          <w:bCs/>
          <w:sz w:val="28"/>
          <w:szCs w:val="28"/>
        </w:rPr>
        <w:t>городских предметных олимпиад для учащихся с ограниченными возможностями здоровья</w:t>
      </w:r>
    </w:p>
    <w:p w:rsidR="00973356" w:rsidRDefault="00973356" w:rsidP="00C33602">
      <w:pPr>
        <w:ind w:firstLine="567"/>
        <w:jc w:val="center"/>
        <w:rPr>
          <w:sz w:val="28"/>
          <w:szCs w:val="28"/>
        </w:rPr>
      </w:pPr>
    </w:p>
    <w:p w:rsidR="00973356" w:rsidRDefault="00973356" w:rsidP="00423F5F">
      <w:pPr>
        <w:ind w:firstLine="567"/>
        <w:jc w:val="both"/>
        <w:rPr>
          <w:rFonts w:cs="Arial"/>
          <w:color w:val="000000"/>
          <w:sz w:val="28"/>
          <w:szCs w:val="28"/>
        </w:rPr>
      </w:pPr>
      <w:r w:rsidRPr="009927D9">
        <w:rPr>
          <w:rFonts w:cs="Arial"/>
          <w:color w:val="000000"/>
          <w:sz w:val="28"/>
          <w:szCs w:val="28"/>
        </w:rPr>
        <w:t xml:space="preserve">В соответствии с Перечнем организационных, воспитательных и массовых мероприятий в системе образования муниципального образования "Город Архангельск" на 2016 год, утвержденным постановлением мэрии города Архангельска от 31.12.2015 № 199, Администрация муниципального образования "Город Архангельск" </w:t>
      </w:r>
      <w:r w:rsidRPr="009927D9">
        <w:rPr>
          <w:rFonts w:cs="Arial"/>
          <w:b/>
          <w:color w:val="000000"/>
          <w:sz w:val="28"/>
          <w:szCs w:val="28"/>
        </w:rPr>
        <w:t>постановляет:</w:t>
      </w:r>
    </w:p>
    <w:p w:rsidR="00973356" w:rsidRDefault="00973356" w:rsidP="00C33602">
      <w:pPr>
        <w:ind w:firstLine="567"/>
      </w:pPr>
    </w:p>
    <w:p w:rsidR="00973356" w:rsidRDefault="00973356" w:rsidP="00C33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Провести 12 марта 2016 года </w:t>
      </w:r>
      <w:r w:rsidRPr="00C33602">
        <w:rPr>
          <w:sz w:val="28"/>
          <w:szCs w:val="28"/>
        </w:rPr>
        <w:t>городски</w:t>
      </w:r>
      <w:r>
        <w:rPr>
          <w:sz w:val="28"/>
          <w:szCs w:val="28"/>
        </w:rPr>
        <w:t>е</w:t>
      </w:r>
      <w:r w:rsidRPr="00C33602">
        <w:rPr>
          <w:sz w:val="28"/>
          <w:szCs w:val="28"/>
        </w:rPr>
        <w:t xml:space="preserve"> предметны</w:t>
      </w:r>
      <w:r>
        <w:rPr>
          <w:sz w:val="28"/>
          <w:szCs w:val="28"/>
        </w:rPr>
        <w:t>е</w:t>
      </w:r>
      <w:r w:rsidRPr="00C33602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>ы</w:t>
      </w:r>
      <w:r w:rsidRPr="00C33602">
        <w:rPr>
          <w:sz w:val="28"/>
          <w:szCs w:val="28"/>
        </w:rPr>
        <w:t xml:space="preserve"> для учащихся с ограниченными возможностями здоровья</w:t>
      </w:r>
      <w:r>
        <w:rPr>
          <w:sz w:val="28"/>
          <w:szCs w:val="28"/>
        </w:rPr>
        <w:t>.</w:t>
      </w:r>
    </w:p>
    <w:p w:rsidR="00973356" w:rsidRDefault="00973356" w:rsidP="00C33602">
      <w:pPr>
        <w:ind w:firstLine="567"/>
        <w:jc w:val="both"/>
        <w:rPr>
          <w:sz w:val="28"/>
          <w:szCs w:val="28"/>
        </w:rPr>
      </w:pPr>
    </w:p>
    <w:p w:rsidR="00973356" w:rsidRDefault="00973356" w:rsidP="00C33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прилагаемое Положение о проведении </w:t>
      </w:r>
      <w:r w:rsidRPr="00C33602">
        <w:rPr>
          <w:sz w:val="28"/>
          <w:szCs w:val="28"/>
        </w:rPr>
        <w:t>городских предметных олимпиад для учащихся с ограниченными возможностями здоровья</w:t>
      </w:r>
      <w:r>
        <w:rPr>
          <w:sz w:val="28"/>
          <w:szCs w:val="28"/>
        </w:rPr>
        <w:t>.</w:t>
      </w:r>
    </w:p>
    <w:p w:rsidR="00973356" w:rsidRDefault="00973356" w:rsidP="00C33602">
      <w:pPr>
        <w:ind w:firstLine="567"/>
        <w:jc w:val="both"/>
        <w:rPr>
          <w:sz w:val="28"/>
          <w:szCs w:val="28"/>
        </w:rPr>
      </w:pPr>
    </w:p>
    <w:p w:rsidR="00973356" w:rsidRDefault="00973356" w:rsidP="00C33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 Опубликовать постановление на официальном информационном Интернет-портале </w:t>
      </w:r>
      <w:r w:rsidRPr="009049EE">
        <w:rPr>
          <w:sz w:val="28"/>
          <w:szCs w:val="28"/>
        </w:rPr>
        <w:t>муниципального образования "Город Архангельск"</w:t>
      </w:r>
      <w:r>
        <w:rPr>
          <w:sz w:val="28"/>
          <w:szCs w:val="28"/>
        </w:rPr>
        <w:t xml:space="preserve">. </w:t>
      </w:r>
    </w:p>
    <w:p w:rsidR="00973356" w:rsidRDefault="00973356" w:rsidP="00C33602">
      <w:pPr>
        <w:ind w:firstLine="567"/>
        <w:jc w:val="both"/>
        <w:rPr>
          <w:sz w:val="28"/>
          <w:szCs w:val="28"/>
        </w:rPr>
      </w:pPr>
    </w:p>
    <w:p w:rsidR="00973356" w:rsidRDefault="00973356" w:rsidP="00C33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директора департамента образования</w:t>
      </w:r>
      <w:r w:rsidRPr="00D36FF2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 xml:space="preserve">ального </w:t>
      </w:r>
      <w:r w:rsidRPr="00D36FF2">
        <w:rPr>
          <w:sz w:val="28"/>
          <w:szCs w:val="28"/>
        </w:rPr>
        <w:t xml:space="preserve">образования "Город Архангельск" </w:t>
      </w:r>
      <w:r>
        <w:rPr>
          <w:sz w:val="28"/>
          <w:szCs w:val="28"/>
        </w:rPr>
        <w:t>Т.С. Огибину.</w:t>
      </w:r>
    </w:p>
    <w:p w:rsidR="00973356" w:rsidRDefault="00973356" w:rsidP="00C33602">
      <w:pPr>
        <w:ind w:firstLine="567"/>
        <w:jc w:val="both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rPr>
          <w:b/>
          <w:bCs/>
          <w:sz w:val="28"/>
          <w:szCs w:val="28"/>
        </w:rPr>
      </w:pPr>
      <w:r w:rsidRPr="007360B6">
        <w:rPr>
          <w:b/>
          <w:bCs/>
          <w:sz w:val="28"/>
          <w:szCs w:val="28"/>
        </w:rPr>
        <w:t xml:space="preserve">Глава муниципального образования </w:t>
      </w:r>
    </w:p>
    <w:p w:rsidR="00973356" w:rsidRPr="007360B6" w:rsidRDefault="00973356" w:rsidP="00C33602">
      <w:pPr>
        <w:rPr>
          <w:b/>
          <w:bCs/>
          <w:sz w:val="28"/>
          <w:szCs w:val="28"/>
        </w:rPr>
      </w:pPr>
      <w:r w:rsidRPr="007360B6">
        <w:rPr>
          <w:b/>
          <w:bCs/>
          <w:sz w:val="28"/>
          <w:szCs w:val="28"/>
        </w:rPr>
        <w:t>"Город Архангельск"</w:t>
      </w:r>
      <w:r>
        <w:rPr>
          <w:b/>
          <w:bCs/>
          <w:sz w:val="28"/>
          <w:szCs w:val="28"/>
        </w:rPr>
        <w:t xml:space="preserve">                                                                   И.В. </w:t>
      </w:r>
      <w:r w:rsidRPr="007360B6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одзиш</w:t>
      </w: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Default="00973356" w:rsidP="00C33602">
      <w:pPr>
        <w:ind w:firstLine="567"/>
        <w:rPr>
          <w:sz w:val="28"/>
          <w:szCs w:val="28"/>
        </w:rPr>
      </w:pPr>
    </w:p>
    <w:p w:rsidR="00973356" w:rsidRPr="00423F5F" w:rsidRDefault="00973356" w:rsidP="00423F5F">
      <w:pPr>
        <w:ind w:left="5670"/>
        <w:rPr>
          <w:b/>
          <w:sz w:val="28"/>
          <w:szCs w:val="28"/>
        </w:rPr>
      </w:pPr>
      <w:r w:rsidRPr="00423F5F">
        <w:rPr>
          <w:b/>
          <w:sz w:val="28"/>
          <w:szCs w:val="28"/>
        </w:rPr>
        <w:t>УТВЕРЖДЕНО</w:t>
      </w:r>
    </w:p>
    <w:p w:rsidR="00973356" w:rsidRPr="00423F5F" w:rsidRDefault="00973356" w:rsidP="00423F5F">
      <w:pPr>
        <w:tabs>
          <w:tab w:val="left" w:pos="4212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76B78">
        <w:rPr>
          <w:sz w:val="28"/>
          <w:szCs w:val="28"/>
        </w:rPr>
        <w:t xml:space="preserve"> </w:t>
      </w:r>
      <w:r w:rsidRPr="00423F5F">
        <w:rPr>
          <w:sz w:val="28"/>
          <w:szCs w:val="28"/>
        </w:rPr>
        <w:t xml:space="preserve">Администрации муниципального образования "Город Архангельск" </w:t>
      </w:r>
    </w:p>
    <w:p w:rsidR="00973356" w:rsidRPr="00423F5F" w:rsidRDefault="00973356" w:rsidP="00423F5F">
      <w:pPr>
        <w:tabs>
          <w:tab w:val="left" w:pos="4212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02.02.2016 № 99 </w:t>
      </w:r>
    </w:p>
    <w:p w:rsidR="00973356" w:rsidRPr="00EF4FB6" w:rsidRDefault="00973356" w:rsidP="00F3476C">
      <w:pPr>
        <w:ind w:left="5954"/>
        <w:jc w:val="center"/>
        <w:rPr>
          <w:b/>
          <w:sz w:val="12"/>
          <w:szCs w:val="12"/>
        </w:rPr>
      </w:pPr>
    </w:p>
    <w:p w:rsidR="00973356" w:rsidRPr="00EF4FB6" w:rsidRDefault="00973356" w:rsidP="00EF4FB6">
      <w:pPr>
        <w:jc w:val="center"/>
        <w:rPr>
          <w:b/>
          <w:sz w:val="28"/>
          <w:szCs w:val="28"/>
        </w:rPr>
      </w:pPr>
    </w:p>
    <w:p w:rsidR="00973356" w:rsidRPr="00EF4FB6" w:rsidRDefault="00973356" w:rsidP="00EF4FB6">
      <w:pPr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>П О Л О Ж Е Н И Е</w:t>
      </w:r>
    </w:p>
    <w:p w:rsidR="00973356" w:rsidRPr="003F53DC" w:rsidRDefault="00973356" w:rsidP="00EF4FB6">
      <w:pPr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 xml:space="preserve">о проведении городских предметных олимпиад для учащихся </w:t>
      </w:r>
      <w:r w:rsidRPr="003F53DC">
        <w:rPr>
          <w:b/>
          <w:sz w:val="28"/>
          <w:szCs w:val="28"/>
        </w:rPr>
        <w:t>с ограниченными возможностями здоровья</w:t>
      </w:r>
      <w:bookmarkStart w:id="0" w:name="_GoBack"/>
      <w:bookmarkEnd w:id="0"/>
    </w:p>
    <w:p w:rsidR="00973356" w:rsidRDefault="00973356" w:rsidP="00EF4FB6">
      <w:pPr>
        <w:jc w:val="center"/>
        <w:rPr>
          <w:b/>
          <w:sz w:val="28"/>
          <w:szCs w:val="28"/>
        </w:rPr>
      </w:pPr>
    </w:p>
    <w:p w:rsidR="00973356" w:rsidRPr="00EF4FB6" w:rsidRDefault="00973356" w:rsidP="00EF4FB6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EF4FB6">
          <w:rPr>
            <w:b/>
            <w:sz w:val="28"/>
            <w:szCs w:val="28"/>
            <w:lang w:val="en-US"/>
          </w:rPr>
          <w:t>I</w:t>
        </w:r>
        <w:r w:rsidRPr="00EF4FB6">
          <w:rPr>
            <w:b/>
            <w:sz w:val="28"/>
            <w:szCs w:val="28"/>
          </w:rPr>
          <w:t>.</w:t>
        </w:r>
      </w:smartTag>
      <w:r w:rsidRPr="00EF4FB6">
        <w:rPr>
          <w:b/>
          <w:sz w:val="28"/>
          <w:szCs w:val="28"/>
        </w:rPr>
        <w:t xml:space="preserve"> Общие положения</w:t>
      </w:r>
    </w:p>
    <w:p w:rsidR="00973356" w:rsidRPr="00EF4FB6" w:rsidRDefault="00973356" w:rsidP="00EF4FB6">
      <w:pPr>
        <w:ind w:firstLine="540"/>
        <w:jc w:val="center"/>
        <w:rPr>
          <w:b/>
          <w:sz w:val="28"/>
          <w:szCs w:val="28"/>
        </w:rPr>
      </w:pPr>
    </w:p>
    <w:p w:rsidR="00973356" w:rsidRDefault="00973356" w:rsidP="00EF4FB6">
      <w:pPr>
        <w:tabs>
          <w:tab w:val="left" w:pos="900"/>
          <w:tab w:val="left" w:pos="1080"/>
        </w:tabs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 xml:space="preserve">1.1. Настоящее Положение о проведении городских предметных олимпиад для учащихся </w:t>
      </w:r>
      <w:r w:rsidRPr="003F53DC">
        <w:rPr>
          <w:sz w:val="28"/>
          <w:szCs w:val="28"/>
        </w:rPr>
        <w:t>с ограниченными возможностями здоровья</w:t>
      </w:r>
      <w:r w:rsidRPr="00EF4FB6">
        <w:rPr>
          <w:sz w:val="28"/>
          <w:szCs w:val="28"/>
        </w:rPr>
        <w:t xml:space="preserve"> (далее – Положение) определяет порядок организации и проведения городских предметных олимпиад </w:t>
      </w:r>
      <w:r w:rsidRPr="005E5BE1">
        <w:rPr>
          <w:sz w:val="28"/>
          <w:szCs w:val="28"/>
        </w:rPr>
        <w:t>для учащихся, имеющих тяжелые нарушения речи, для учащихся с задержкой психического развития</w:t>
      </w:r>
      <w:r>
        <w:rPr>
          <w:sz w:val="28"/>
          <w:szCs w:val="28"/>
        </w:rPr>
        <w:t>, и для учащихся</w:t>
      </w:r>
      <w:r w:rsidRPr="00575999">
        <w:rPr>
          <w:sz w:val="28"/>
          <w:szCs w:val="28"/>
        </w:rPr>
        <w:t>, имеющих нарушения опорно-двигательного аппарата</w:t>
      </w:r>
      <w:r>
        <w:rPr>
          <w:sz w:val="28"/>
          <w:szCs w:val="28"/>
        </w:rPr>
        <w:t xml:space="preserve"> </w:t>
      </w:r>
      <w:r w:rsidRPr="00EF4FB6">
        <w:rPr>
          <w:sz w:val="28"/>
          <w:szCs w:val="28"/>
        </w:rPr>
        <w:t>(далее – олимпиады), и</w:t>
      </w:r>
      <w:r>
        <w:rPr>
          <w:sz w:val="28"/>
          <w:szCs w:val="28"/>
        </w:rPr>
        <w:t xml:space="preserve">х организационное, методическое </w:t>
      </w:r>
      <w:r w:rsidRPr="00EF4FB6">
        <w:rPr>
          <w:sz w:val="28"/>
          <w:szCs w:val="28"/>
        </w:rPr>
        <w:t>и финансовое обеспечение, порядок участия в олимпиадах и определения победителей и призеров.</w:t>
      </w:r>
    </w:p>
    <w:p w:rsidR="00973356" w:rsidRDefault="00973356" w:rsidP="009919CA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 олимпиад</w:t>
      </w:r>
      <w:r w:rsidRPr="00EF4FB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F4FB6">
        <w:rPr>
          <w:sz w:val="28"/>
          <w:szCs w:val="28"/>
        </w:rPr>
        <w:t xml:space="preserve"> департамент образования </w:t>
      </w:r>
      <w:r w:rsidRPr="009919CA">
        <w:rPr>
          <w:sz w:val="28"/>
          <w:szCs w:val="28"/>
        </w:rPr>
        <w:t xml:space="preserve">Администрации муниципального образования "Город Архангельск" </w:t>
      </w:r>
      <w:r w:rsidRPr="00EF4FB6">
        <w:rPr>
          <w:sz w:val="28"/>
          <w:szCs w:val="28"/>
        </w:rPr>
        <w:t>(далее – департамент образования)</w:t>
      </w:r>
      <w:r>
        <w:rPr>
          <w:sz w:val="28"/>
          <w:szCs w:val="28"/>
        </w:rPr>
        <w:t>:</w:t>
      </w:r>
    </w:p>
    <w:p w:rsidR="00973356" w:rsidRPr="00F41341" w:rsidRDefault="00973356" w:rsidP="009919CA">
      <w:pPr>
        <w:tabs>
          <w:tab w:val="left" w:pos="1276"/>
        </w:tabs>
        <w:suppressAutoHyphens/>
        <w:ind w:right="-57" w:firstLine="567"/>
        <w:jc w:val="both"/>
        <w:rPr>
          <w:sz w:val="28"/>
          <w:szCs w:val="28"/>
        </w:rPr>
      </w:pPr>
      <w:r w:rsidRPr="00F41341">
        <w:rPr>
          <w:sz w:val="28"/>
          <w:szCs w:val="28"/>
        </w:rPr>
        <w:t>осуществляет общее руководство;</w:t>
      </w:r>
    </w:p>
    <w:p w:rsidR="00973356" w:rsidRPr="00D36FF2" w:rsidRDefault="00973356" w:rsidP="009919CA">
      <w:pPr>
        <w:tabs>
          <w:tab w:val="left" w:pos="1276"/>
        </w:tabs>
        <w:suppressAutoHyphens/>
        <w:ind w:right="-57" w:firstLine="567"/>
        <w:jc w:val="both"/>
        <w:rPr>
          <w:sz w:val="28"/>
          <w:szCs w:val="28"/>
        </w:rPr>
      </w:pPr>
      <w:r w:rsidRPr="00F41341">
        <w:rPr>
          <w:sz w:val="28"/>
          <w:szCs w:val="28"/>
        </w:rPr>
        <w:t xml:space="preserve">готовит информационные материалы для освещения итогов </w:t>
      </w:r>
      <w:r w:rsidRPr="004F4923"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>олимпиады</w:t>
      </w:r>
      <w:r w:rsidRPr="00F41341">
        <w:rPr>
          <w:sz w:val="28"/>
          <w:szCs w:val="28"/>
        </w:rPr>
        <w:t>.</w:t>
      </w:r>
    </w:p>
    <w:p w:rsidR="00973356" w:rsidRPr="00EF4FB6" w:rsidRDefault="00973356" w:rsidP="009919CA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F4FB6">
        <w:rPr>
          <w:sz w:val="28"/>
          <w:szCs w:val="28"/>
        </w:rPr>
        <w:t>. Исполнител</w:t>
      </w:r>
      <w:r>
        <w:rPr>
          <w:sz w:val="28"/>
          <w:szCs w:val="28"/>
        </w:rPr>
        <w:t>ь олимпиад</w:t>
      </w:r>
      <w:r w:rsidRPr="00EF4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EF4FB6">
        <w:rPr>
          <w:sz w:val="28"/>
          <w:szCs w:val="28"/>
        </w:rPr>
        <w:t>муницип</w:t>
      </w:r>
      <w:r>
        <w:rPr>
          <w:sz w:val="28"/>
          <w:szCs w:val="28"/>
        </w:rPr>
        <w:t>альное бюджетное</w:t>
      </w:r>
      <w:r w:rsidRPr="00EF4FB6">
        <w:rPr>
          <w:sz w:val="28"/>
          <w:szCs w:val="28"/>
        </w:rPr>
        <w:t xml:space="preserve"> учреждение дополнительного образования</w:t>
      </w:r>
      <w:r>
        <w:rPr>
          <w:sz w:val="28"/>
          <w:szCs w:val="28"/>
        </w:rPr>
        <w:t xml:space="preserve"> </w:t>
      </w:r>
      <w:r w:rsidRPr="00EF4FB6">
        <w:rPr>
          <w:sz w:val="28"/>
          <w:szCs w:val="28"/>
        </w:rPr>
        <w:t>муниципального образования "Город Архангельск" "Ломоносовский Дом детского творчества"</w:t>
      </w:r>
      <w:r>
        <w:rPr>
          <w:sz w:val="28"/>
          <w:szCs w:val="28"/>
        </w:rPr>
        <w:t xml:space="preserve"> (далее – МБУ ДО "ЛДДТ"):</w:t>
      </w:r>
    </w:p>
    <w:p w:rsidR="00973356" w:rsidRPr="00EF4FB6" w:rsidRDefault="00973356" w:rsidP="009919C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готовит и представляет в департамент образования списки участников олимпиад;</w:t>
      </w:r>
    </w:p>
    <w:p w:rsidR="00973356" w:rsidRDefault="00973356" w:rsidP="009919CA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отвечает за регистрацию участников олимпиад;</w:t>
      </w:r>
    </w:p>
    <w:p w:rsidR="00973356" w:rsidRDefault="00973356" w:rsidP="009919CA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D36FF2">
        <w:rPr>
          <w:sz w:val="28"/>
          <w:szCs w:val="28"/>
        </w:rPr>
        <w:t>осуществляет контроль за  соблюдением порядка проведения</w:t>
      </w:r>
      <w:r>
        <w:rPr>
          <w:sz w:val="28"/>
          <w:szCs w:val="28"/>
        </w:rPr>
        <w:t xml:space="preserve"> олимпиад;</w:t>
      </w:r>
    </w:p>
    <w:p w:rsidR="00973356" w:rsidRDefault="00973356" w:rsidP="009919CA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5E5BE1">
        <w:rPr>
          <w:sz w:val="28"/>
          <w:szCs w:val="28"/>
        </w:rPr>
        <w:t>представляет в департамент образования олимпиадные задания для участников олимпиад</w:t>
      </w:r>
      <w:r>
        <w:rPr>
          <w:sz w:val="28"/>
          <w:szCs w:val="28"/>
        </w:rPr>
        <w:t>;</w:t>
      </w:r>
    </w:p>
    <w:p w:rsidR="00973356" w:rsidRDefault="00973356" w:rsidP="009919CA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изготовление дипломов, сертификатов, приобретение призов;</w:t>
      </w:r>
    </w:p>
    <w:p w:rsidR="00973356" w:rsidRDefault="00973356" w:rsidP="009919CA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 и призеров олимпиад.</w:t>
      </w:r>
    </w:p>
    <w:p w:rsidR="00973356" w:rsidRPr="005E5BE1" w:rsidRDefault="00973356" w:rsidP="009919CA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366D18">
        <w:t xml:space="preserve"> </w:t>
      </w:r>
      <w:r w:rsidRPr="00366D18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>олимпиад</w:t>
      </w:r>
      <w:r w:rsidRPr="00366D18">
        <w:rPr>
          <w:sz w:val="28"/>
          <w:szCs w:val="28"/>
        </w:rPr>
        <w:t xml:space="preserve"> осуществляется за счет средств городского бюджета.</w:t>
      </w:r>
    </w:p>
    <w:p w:rsidR="00973356" w:rsidRDefault="00973356" w:rsidP="00AE42BF">
      <w:pPr>
        <w:tabs>
          <w:tab w:val="left" w:pos="0"/>
          <w:tab w:val="left" w:pos="360"/>
        </w:tabs>
        <w:rPr>
          <w:b/>
          <w:sz w:val="28"/>
          <w:szCs w:val="28"/>
        </w:rPr>
      </w:pPr>
    </w:p>
    <w:p w:rsidR="00973356" w:rsidRDefault="00973356" w:rsidP="009919CA">
      <w:pPr>
        <w:tabs>
          <w:tab w:val="left" w:pos="0"/>
          <w:tab w:val="left" w:pos="360"/>
        </w:tabs>
        <w:ind w:firstLine="567"/>
        <w:jc w:val="center"/>
        <w:rPr>
          <w:b/>
          <w:sz w:val="28"/>
          <w:szCs w:val="28"/>
        </w:rPr>
      </w:pPr>
      <w:r w:rsidRPr="00F41341">
        <w:rPr>
          <w:b/>
          <w:sz w:val="28"/>
          <w:szCs w:val="28"/>
          <w:lang w:val="en-US"/>
        </w:rPr>
        <w:t>II</w:t>
      </w:r>
      <w:r w:rsidRPr="00F41341">
        <w:rPr>
          <w:b/>
          <w:sz w:val="28"/>
          <w:szCs w:val="28"/>
        </w:rPr>
        <w:t xml:space="preserve">. Цель </w:t>
      </w:r>
    </w:p>
    <w:p w:rsidR="00973356" w:rsidRPr="00EF4FB6" w:rsidRDefault="00973356" w:rsidP="00EF4FB6">
      <w:pPr>
        <w:tabs>
          <w:tab w:val="left" w:pos="900"/>
          <w:tab w:val="left" w:pos="1080"/>
        </w:tabs>
        <w:ind w:firstLine="540"/>
        <w:jc w:val="both"/>
        <w:rPr>
          <w:b/>
          <w:sz w:val="28"/>
          <w:szCs w:val="28"/>
        </w:rPr>
      </w:pPr>
    </w:p>
    <w:p w:rsidR="00973356" w:rsidRDefault="00973356" w:rsidP="00AE42BF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EF4FB6"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 w:rsidRPr="00EF4FB6">
        <w:rPr>
          <w:sz w:val="28"/>
          <w:szCs w:val="28"/>
        </w:rPr>
        <w:t xml:space="preserve"> олимпиад </w:t>
      </w:r>
      <w:r>
        <w:rPr>
          <w:sz w:val="28"/>
          <w:szCs w:val="28"/>
        </w:rPr>
        <w:t>–</w:t>
      </w:r>
      <w:r w:rsidRPr="00EF4FB6">
        <w:rPr>
          <w:sz w:val="28"/>
          <w:szCs w:val="28"/>
        </w:rPr>
        <w:t xml:space="preserve"> выявление</w:t>
      </w:r>
      <w:r>
        <w:rPr>
          <w:sz w:val="28"/>
          <w:szCs w:val="28"/>
        </w:rPr>
        <w:t xml:space="preserve"> </w:t>
      </w:r>
      <w:r w:rsidRPr="00EF4FB6">
        <w:rPr>
          <w:sz w:val="28"/>
          <w:szCs w:val="28"/>
        </w:rPr>
        <w:t xml:space="preserve">и развитие интеллектуальных и творческих способностей учащихся </w:t>
      </w:r>
      <w:r w:rsidRPr="003F53DC">
        <w:rPr>
          <w:sz w:val="28"/>
          <w:szCs w:val="28"/>
        </w:rPr>
        <w:t>с ограниченными возможностями здоровья</w:t>
      </w:r>
      <w:r w:rsidRPr="00EF4FB6">
        <w:rPr>
          <w:sz w:val="28"/>
          <w:szCs w:val="28"/>
        </w:rPr>
        <w:t>.</w:t>
      </w:r>
    </w:p>
    <w:p w:rsidR="00973356" w:rsidRDefault="00973356" w:rsidP="009919CA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  <w:r w:rsidRPr="009919CA">
        <w:rPr>
          <w:b/>
          <w:sz w:val="28"/>
          <w:szCs w:val="28"/>
        </w:rPr>
        <w:t>III. Условия участия и проведения</w:t>
      </w:r>
      <w:r>
        <w:rPr>
          <w:b/>
          <w:sz w:val="28"/>
          <w:szCs w:val="28"/>
        </w:rPr>
        <w:t xml:space="preserve"> </w:t>
      </w:r>
      <w:r w:rsidRPr="00EF4FB6">
        <w:rPr>
          <w:b/>
          <w:sz w:val="28"/>
          <w:szCs w:val="28"/>
        </w:rPr>
        <w:t>олимпиад</w:t>
      </w:r>
    </w:p>
    <w:p w:rsidR="00973356" w:rsidRDefault="00973356" w:rsidP="005A3066">
      <w:pPr>
        <w:tabs>
          <w:tab w:val="left" w:pos="900"/>
          <w:tab w:val="left" w:pos="1080"/>
        </w:tabs>
        <w:ind w:firstLine="540"/>
        <w:jc w:val="both"/>
        <w:rPr>
          <w:sz w:val="28"/>
          <w:szCs w:val="28"/>
        </w:rPr>
      </w:pPr>
    </w:p>
    <w:p w:rsidR="00973356" w:rsidRDefault="00973356" w:rsidP="005A3066">
      <w:pPr>
        <w:tabs>
          <w:tab w:val="left" w:pos="900"/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Участниками олимпиад являются</w:t>
      </w:r>
      <w:r w:rsidRPr="005A3066">
        <w:rPr>
          <w:sz w:val="28"/>
          <w:szCs w:val="28"/>
        </w:rPr>
        <w:t xml:space="preserve"> </w:t>
      </w:r>
      <w:r w:rsidRPr="00EF4FB6">
        <w:rPr>
          <w:sz w:val="28"/>
          <w:szCs w:val="28"/>
        </w:rPr>
        <w:t>учащиеся</w:t>
      </w:r>
      <w:r w:rsidRPr="003F53DC">
        <w:rPr>
          <w:sz w:val="28"/>
          <w:szCs w:val="28"/>
        </w:rPr>
        <w:t xml:space="preserve"> с ограниченными возможностями здоровья</w:t>
      </w:r>
      <w:r w:rsidRPr="00EF4FB6">
        <w:rPr>
          <w:sz w:val="28"/>
          <w:szCs w:val="28"/>
        </w:rPr>
        <w:t xml:space="preserve"> 2-4</w:t>
      </w:r>
      <w:r>
        <w:rPr>
          <w:sz w:val="28"/>
          <w:szCs w:val="28"/>
        </w:rPr>
        <w:t xml:space="preserve"> классов </w:t>
      </w:r>
      <w:r w:rsidRPr="00EF4FB6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обще</w:t>
      </w:r>
      <w:r w:rsidRPr="00EF4FB6">
        <w:rPr>
          <w:sz w:val="28"/>
          <w:szCs w:val="28"/>
        </w:rPr>
        <w:t>образовательных учреждений муниципального образования "Город Архангельск", находящихся в ведении департамента образования</w:t>
      </w:r>
      <w:r w:rsidRPr="009919CA">
        <w:t xml:space="preserve"> </w:t>
      </w:r>
      <w:r w:rsidRPr="009919CA">
        <w:rPr>
          <w:sz w:val="28"/>
          <w:szCs w:val="28"/>
        </w:rPr>
        <w:t xml:space="preserve">Администрации муниципального образования "Город Архангельск" </w:t>
      </w:r>
      <w:r w:rsidRPr="00EF4FB6">
        <w:rPr>
          <w:sz w:val="28"/>
          <w:szCs w:val="28"/>
        </w:rPr>
        <w:t>(далее – образовательные учреждения).</w:t>
      </w:r>
    </w:p>
    <w:p w:rsidR="00973356" w:rsidRPr="00EF4FB6" w:rsidRDefault="00973356" w:rsidP="005A3066">
      <w:pPr>
        <w:tabs>
          <w:tab w:val="left" w:pos="900"/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F4FB6">
        <w:rPr>
          <w:sz w:val="28"/>
          <w:szCs w:val="28"/>
        </w:rPr>
        <w:t>В олимпиаде принимают</w:t>
      </w:r>
      <w:r>
        <w:rPr>
          <w:sz w:val="28"/>
          <w:szCs w:val="28"/>
        </w:rPr>
        <w:t xml:space="preserve"> участие</w:t>
      </w:r>
      <w:r w:rsidRPr="00EF4FB6">
        <w:rPr>
          <w:sz w:val="28"/>
          <w:szCs w:val="28"/>
        </w:rPr>
        <w:t xml:space="preserve"> победители и призеры школьных олимпиад </w:t>
      </w:r>
      <w:r>
        <w:rPr>
          <w:sz w:val="28"/>
          <w:szCs w:val="28"/>
        </w:rPr>
        <w:t>2015-2016</w:t>
      </w:r>
      <w:r w:rsidRPr="00281622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>.</w:t>
      </w:r>
    </w:p>
    <w:p w:rsidR="00973356" w:rsidRDefault="00973356" w:rsidP="00EF4FB6">
      <w:pPr>
        <w:ind w:firstLine="540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3.3</w:t>
      </w:r>
      <w:r w:rsidRPr="00D503ED">
        <w:rPr>
          <w:sz w:val="28"/>
          <w:szCs w:val="28"/>
        </w:rPr>
        <w:t>.</w:t>
      </w:r>
      <w:r w:rsidRPr="00D503ED">
        <w:rPr>
          <w:sz w:val="28"/>
          <w:szCs w:val="28"/>
          <w:lang w:bidi="he-IL"/>
        </w:rPr>
        <w:t xml:space="preserve"> Олимпиады проводятся 12 марта 2016</w:t>
      </w:r>
      <w:r>
        <w:rPr>
          <w:sz w:val="28"/>
          <w:szCs w:val="28"/>
          <w:lang w:bidi="he-IL"/>
        </w:rPr>
        <w:t xml:space="preserve"> </w:t>
      </w:r>
      <w:r w:rsidRPr="00D503ED">
        <w:rPr>
          <w:sz w:val="28"/>
          <w:szCs w:val="28"/>
          <w:lang w:bidi="he-IL"/>
        </w:rPr>
        <w:t xml:space="preserve">года на </w:t>
      </w:r>
      <w:r>
        <w:rPr>
          <w:sz w:val="28"/>
          <w:szCs w:val="28"/>
          <w:lang w:bidi="he-IL"/>
        </w:rPr>
        <w:t>площадках</w:t>
      </w:r>
      <w:r w:rsidRPr="00D503ED">
        <w:rPr>
          <w:sz w:val="28"/>
          <w:szCs w:val="28"/>
          <w:lang w:bidi="he-IL"/>
        </w:rPr>
        <w:t>:</w:t>
      </w:r>
    </w:p>
    <w:p w:rsidR="00973356" w:rsidRPr="0029423D" w:rsidRDefault="00973356" w:rsidP="005A306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  <w:lang w:bidi="he-IL"/>
        </w:rPr>
        <w:t>муниципальн</w:t>
      </w:r>
      <w:r>
        <w:rPr>
          <w:sz w:val="28"/>
          <w:szCs w:val="28"/>
          <w:lang w:bidi="he-IL"/>
        </w:rPr>
        <w:t>ого</w:t>
      </w:r>
      <w:r w:rsidRPr="00EF4FB6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</w:rPr>
        <w:t>бюджетного</w:t>
      </w:r>
      <w:r w:rsidRPr="00EF4FB6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EF4FB6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EF4F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F4FB6">
        <w:rPr>
          <w:sz w:val="28"/>
          <w:szCs w:val="28"/>
        </w:rPr>
        <w:t xml:space="preserve"> муниципального образования "Город Архангельск"</w:t>
      </w:r>
      <w:r>
        <w:rPr>
          <w:sz w:val="28"/>
          <w:szCs w:val="28"/>
        </w:rPr>
        <w:t xml:space="preserve"> "Средняя школа № 10</w:t>
      </w:r>
      <w:r w:rsidRPr="0029423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8B1788">
        <w:rPr>
          <w:sz w:val="28"/>
          <w:szCs w:val="28"/>
        </w:rPr>
        <w:t>(далее – МБОУ СШ № 10)</w:t>
      </w:r>
      <w:r w:rsidRPr="0029423D">
        <w:rPr>
          <w:sz w:val="28"/>
          <w:szCs w:val="28"/>
        </w:rPr>
        <w:t xml:space="preserve"> – по </w:t>
      </w:r>
      <w:r>
        <w:rPr>
          <w:sz w:val="28"/>
          <w:szCs w:val="28"/>
        </w:rPr>
        <w:t>направлению</w:t>
      </w:r>
      <w:r w:rsidRPr="0029423D">
        <w:rPr>
          <w:sz w:val="28"/>
          <w:szCs w:val="28"/>
        </w:rPr>
        <w:t xml:space="preserve"> "Познавательная деятельность"</w:t>
      </w:r>
      <w:r w:rsidRPr="00D503ED">
        <w:rPr>
          <w:sz w:val="28"/>
          <w:szCs w:val="28"/>
        </w:rPr>
        <w:t>;</w:t>
      </w:r>
    </w:p>
    <w:p w:rsidR="00973356" w:rsidRPr="0029423D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  <w:lang w:bidi="he-IL"/>
        </w:rPr>
        <w:t>муниципальн</w:t>
      </w:r>
      <w:r>
        <w:rPr>
          <w:sz w:val="28"/>
          <w:szCs w:val="28"/>
          <w:lang w:bidi="he-IL"/>
        </w:rPr>
        <w:t>ого</w:t>
      </w:r>
      <w:r w:rsidRPr="00EF4FB6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</w:rPr>
        <w:t>бюджетного</w:t>
      </w:r>
      <w:r w:rsidRPr="00EF4FB6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EF4FB6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EF4F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F4FB6">
        <w:rPr>
          <w:sz w:val="28"/>
          <w:szCs w:val="28"/>
        </w:rPr>
        <w:t xml:space="preserve"> муниципального образования "Город Архангельск"</w:t>
      </w:r>
      <w:r>
        <w:rPr>
          <w:sz w:val="28"/>
          <w:szCs w:val="28"/>
        </w:rPr>
        <w:t xml:space="preserve"> "Средняя</w:t>
      </w:r>
      <w:r w:rsidRPr="0029423D">
        <w:rPr>
          <w:sz w:val="28"/>
          <w:szCs w:val="28"/>
        </w:rPr>
        <w:t xml:space="preserve"> школа № 9" </w:t>
      </w:r>
      <w:r w:rsidRPr="008B1788">
        <w:rPr>
          <w:sz w:val="28"/>
          <w:szCs w:val="28"/>
        </w:rPr>
        <w:t>(далее – МБОУ СШ № 9)</w:t>
      </w:r>
      <w:r>
        <w:rPr>
          <w:sz w:val="28"/>
          <w:szCs w:val="28"/>
        </w:rPr>
        <w:t xml:space="preserve"> </w:t>
      </w:r>
      <w:r w:rsidRPr="0029423D">
        <w:rPr>
          <w:sz w:val="28"/>
          <w:szCs w:val="28"/>
        </w:rPr>
        <w:t xml:space="preserve">– по </w:t>
      </w:r>
      <w:r>
        <w:rPr>
          <w:sz w:val="28"/>
          <w:szCs w:val="28"/>
        </w:rPr>
        <w:t>направлению</w:t>
      </w:r>
      <w:r w:rsidRPr="0029423D">
        <w:rPr>
          <w:sz w:val="28"/>
          <w:szCs w:val="28"/>
        </w:rPr>
        <w:t xml:space="preserve"> "Математика";</w:t>
      </w:r>
    </w:p>
    <w:p w:rsidR="00973356" w:rsidRPr="0029423D" w:rsidRDefault="00973356" w:rsidP="00EF4FB6">
      <w:pPr>
        <w:ind w:firstLine="540"/>
        <w:jc w:val="both"/>
        <w:rPr>
          <w:spacing w:val="-4"/>
          <w:sz w:val="28"/>
          <w:szCs w:val="28"/>
        </w:rPr>
      </w:pPr>
      <w:r w:rsidRPr="00EF4FB6">
        <w:rPr>
          <w:sz w:val="28"/>
          <w:szCs w:val="28"/>
          <w:lang w:bidi="he-IL"/>
        </w:rPr>
        <w:t>муниципальн</w:t>
      </w:r>
      <w:r>
        <w:rPr>
          <w:sz w:val="28"/>
          <w:szCs w:val="28"/>
          <w:lang w:bidi="he-IL"/>
        </w:rPr>
        <w:t>ого</w:t>
      </w:r>
      <w:r w:rsidRPr="00EF4FB6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</w:rPr>
        <w:t>бюджетного</w:t>
      </w:r>
      <w:r w:rsidRPr="00EF4FB6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EF4FB6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EF4F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F4FB6">
        <w:rPr>
          <w:sz w:val="28"/>
          <w:szCs w:val="28"/>
        </w:rPr>
        <w:t xml:space="preserve"> муниципального образования "Город Архангельск"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"Средняя</w:t>
      </w:r>
      <w:r w:rsidRPr="0029423D">
        <w:rPr>
          <w:spacing w:val="-4"/>
          <w:sz w:val="28"/>
          <w:szCs w:val="28"/>
        </w:rPr>
        <w:t xml:space="preserve"> школа № 20"</w:t>
      </w:r>
      <w:r>
        <w:rPr>
          <w:spacing w:val="-4"/>
          <w:sz w:val="28"/>
          <w:szCs w:val="28"/>
        </w:rPr>
        <w:t xml:space="preserve"> </w:t>
      </w:r>
      <w:r w:rsidRPr="008B1788">
        <w:rPr>
          <w:spacing w:val="-4"/>
          <w:sz w:val="28"/>
          <w:szCs w:val="28"/>
        </w:rPr>
        <w:t>(далее – МБОУ СШ № 20)</w:t>
      </w:r>
      <w:r w:rsidRPr="0029423D">
        <w:rPr>
          <w:b/>
          <w:spacing w:val="-4"/>
          <w:sz w:val="28"/>
          <w:szCs w:val="28"/>
        </w:rPr>
        <w:t xml:space="preserve"> </w:t>
      </w:r>
      <w:r w:rsidRPr="0029423D">
        <w:rPr>
          <w:spacing w:val="-4"/>
          <w:sz w:val="28"/>
          <w:szCs w:val="28"/>
        </w:rPr>
        <w:t xml:space="preserve">– по </w:t>
      </w:r>
      <w:r>
        <w:rPr>
          <w:sz w:val="28"/>
          <w:szCs w:val="28"/>
        </w:rPr>
        <w:t>направлению</w:t>
      </w:r>
      <w:r w:rsidRPr="0029423D">
        <w:rPr>
          <w:sz w:val="28"/>
          <w:szCs w:val="28"/>
        </w:rPr>
        <w:t xml:space="preserve"> </w:t>
      </w:r>
      <w:r w:rsidRPr="0029423D">
        <w:rPr>
          <w:spacing w:val="-4"/>
          <w:sz w:val="28"/>
          <w:szCs w:val="28"/>
        </w:rPr>
        <w:t>"Русский язык".</w:t>
      </w:r>
    </w:p>
    <w:p w:rsidR="00973356" w:rsidRPr="00EF4FB6" w:rsidRDefault="00973356" w:rsidP="00EF4FB6">
      <w:pPr>
        <w:tabs>
          <w:tab w:val="left" w:pos="1080"/>
        </w:tabs>
        <w:ind w:firstLine="54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3.4. МБОУ СШ № 9, 10, 20</w:t>
      </w:r>
      <w:r w:rsidRPr="00EF4FB6">
        <w:rPr>
          <w:sz w:val="28"/>
          <w:szCs w:val="28"/>
        </w:rPr>
        <w:t>: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 xml:space="preserve">т прием участников олимпиад и лиц их сопровождающих; 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обеспечива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подготовку рабочих мест для участников олимпиад;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обеспечива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 всех участников олимпиад отдельным рабочим местом;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организу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дежурство учителей на этажах образовательного учреждения, где проходят олимпиады;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организу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дежурство медицинского персонала во время проведения олимпиад;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обеспечива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безопасность проведения олимпиад, информиру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участников и руководителей команд о санитарно-гигиенических требованиях, противопожарной безопасности, охране труда, правилах внутреннего распорядка образовательного учреждения на время проведения олимпиад;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предоставля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помещения (кабинеты, аудитории) для работы жюри олимпиад;</w:t>
      </w:r>
    </w:p>
    <w:p w:rsidR="00973356" w:rsidRDefault="00973356" w:rsidP="001932D3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обеспечива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подготовку автоматизированного рабочего места, включающего компьютер и принтер, для председателей жюри олимпиад.</w:t>
      </w:r>
    </w:p>
    <w:p w:rsidR="00973356" w:rsidRPr="001932D3" w:rsidRDefault="00973356" w:rsidP="0019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F4FB6">
        <w:rPr>
          <w:sz w:val="28"/>
          <w:szCs w:val="28"/>
        </w:rPr>
        <w:t>Для разработки олимпиадных заданий, критериев оценивания создаются предметно-методические комиссии из числа педагогических работников</w:t>
      </w:r>
      <w:r>
        <w:rPr>
          <w:sz w:val="28"/>
          <w:szCs w:val="28"/>
        </w:rPr>
        <w:t>, работающих в классах, реализующих адаптированные образовательные программы.</w:t>
      </w:r>
      <w:r w:rsidRPr="00EF4FB6">
        <w:rPr>
          <w:sz w:val="28"/>
          <w:szCs w:val="28"/>
        </w:rPr>
        <w:t xml:space="preserve"> </w:t>
      </w:r>
    </w:p>
    <w:p w:rsidR="00973356" w:rsidRPr="005915D7" w:rsidRDefault="00973356" w:rsidP="005915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Состав предметно-методических комиссий утверждается </w:t>
      </w:r>
      <w:r w:rsidRPr="00EF4FB6">
        <w:rPr>
          <w:sz w:val="28"/>
          <w:szCs w:val="28"/>
        </w:rPr>
        <w:t>приказом директора департамента образования.</w:t>
      </w:r>
    </w:p>
    <w:p w:rsidR="00973356" w:rsidRDefault="00973356" w:rsidP="002F5FD6">
      <w:pPr>
        <w:tabs>
          <w:tab w:val="left" w:pos="900"/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4FB6">
        <w:rPr>
          <w:sz w:val="28"/>
          <w:szCs w:val="28"/>
        </w:rPr>
        <w:t>. Состав жюри олимпиад формируется из числа педагогических работников</w:t>
      </w:r>
      <w:r>
        <w:rPr>
          <w:sz w:val="28"/>
          <w:szCs w:val="28"/>
        </w:rPr>
        <w:t>,</w:t>
      </w:r>
      <w:r w:rsidRPr="00EF4FB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работающих в классах, реализующих адаптированные образовательные программы</w:t>
      </w:r>
      <w:r w:rsidRPr="00EF4FB6">
        <w:rPr>
          <w:sz w:val="28"/>
          <w:szCs w:val="28"/>
        </w:rPr>
        <w:t>, преподавателей высших учебных заведений (по согласованию), специалистов системы психолого-педагогического и ме</w:t>
      </w:r>
      <w:r>
        <w:rPr>
          <w:sz w:val="28"/>
          <w:szCs w:val="28"/>
        </w:rPr>
        <w:t>дико-социального сопровождения.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Состав</w:t>
      </w:r>
      <w:r w:rsidRPr="001932D3">
        <w:rPr>
          <w:sz w:val="28"/>
          <w:szCs w:val="28"/>
        </w:rPr>
        <w:t xml:space="preserve"> </w:t>
      </w:r>
      <w:r w:rsidRPr="00EF4FB6">
        <w:rPr>
          <w:sz w:val="28"/>
          <w:szCs w:val="28"/>
        </w:rPr>
        <w:t>жюри олимпиад</w:t>
      </w:r>
      <w:r>
        <w:rPr>
          <w:sz w:val="28"/>
          <w:szCs w:val="28"/>
        </w:rPr>
        <w:t xml:space="preserve"> </w:t>
      </w:r>
      <w:r w:rsidRPr="00EF4FB6">
        <w:rPr>
          <w:sz w:val="28"/>
          <w:szCs w:val="28"/>
        </w:rPr>
        <w:t>утверждается приказом директора департамента образования.</w:t>
      </w:r>
    </w:p>
    <w:p w:rsidR="00973356" w:rsidRPr="00EF4FB6" w:rsidRDefault="00973356" w:rsidP="00EF4FB6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EF4FB6">
        <w:rPr>
          <w:sz w:val="28"/>
          <w:szCs w:val="28"/>
        </w:rPr>
        <w:t xml:space="preserve">. </w:t>
      </w:r>
      <w:r>
        <w:rPr>
          <w:sz w:val="28"/>
          <w:szCs w:val="28"/>
        </w:rPr>
        <w:t>Члены ж</w:t>
      </w:r>
      <w:r w:rsidRPr="00EF4FB6">
        <w:rPr>
          <w:sz w:val="28"/>
          <w:szCs w:val="28"/>
        </w:rPr>
        <w:t>юри олимпиад:</w:t>
      </w:r>
    </w:p>
    <w:p w:rsidR="0097335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обеспечива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проверку выполненных олимпиадных заданий участников олимпиад и провод</w:t>
      </w:r>
      <w:r>
        <w:rPr>
          <w:sz w:val="28"/>
          <w:szCs w:val="28"/>
        </w:rPr>
        <w:t>я</w:t>
      </w:r>
      <w:r w:rsidRPr="00EF4FB6">
        <w:rPr>
          <w:sz w:val="28"/>
          <w:szCs w:val="28"/>
        </w:rPr>
        <w:t>т подсчет баллов;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составля</w:t>
      </w:r>
      <w:r>
        <w:rPr>
          <w:sz w:val="28"/>
          <w:szCs w:val="28"/>
        </w:rPr>
        <w:t>ю</w:t>
      </w:r>
      <w:r w:rsidRPr="00EF4FB6">
        <w:rPr>
          <w:sz w:val="28"/>
          <w:szCs w:val="28"/>
        </w:rPr>
        <w:t>т рабочие, итоговые таблицы результатов участников олимпиад,</w:t>
      </w:r>
      <w:r>
        <w:rPr>
          <w:sz w:val="28"/>
          <w:szCs w:val="28"/>
        </w:rPr>
        <w:t xml:space="preserve"> итоговые протоколы проведения олимпиад по предметам, </w:t>
      </w:r>
      <w:r w:rsidRPr="00EF4FB6">
        <w:rPr>
          <w:sz w:val="28"/>
          <w:szCs w:val="28"/>
        </w:rPr>
        <w:t>которые подписываются  председателями и членами жюри;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EF4FB6">
        <w:rPr>
          <w:sz w:val="28"/>
          <w:szCs w:val="28"/>
        </w:rPr>
        <w:t>т разбор выполненных олимпиадных заданий с участниками олимпиады по их желанию.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Pr="00EF4FB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жюри олимпиад:</w:t>
      </w:r>
      <w:r w:rsidRPr="00EF4FB6">
        <w:rPr>
          <w:sz w:val="28"/>
          <w:szCs w:val="28"/>
        </w:rPr>
        <w:t xml:space="preserve"> 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кодируют участников олимпиад;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руководят работой жюри олимпиад;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решают все спорные вопросы, возникшие при проверке выполненных олимпиадных заданий;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>представляют исполнителю итоговые документы (рабочие таблицы результатов участников олимпиады, итоговые протоколы проведения олимпиад – в бумажном варианте, итоговые таблицы результатов участников олимпиады – в бумажном и электронном вариантах).</w:t>
      </w:r>
    </w:p>
    <w:p w:rsidR="00973356" w:rsidRPr="00EF4FB6" w:rsidRDefault="00973356" w:rsidP="00EF4FB6">
      <w:pPr>
        <w:ind w:firstLine="540"/>
        <w:jc w:val="both"/>
        <w:rPr>
          <w:bCs/>
        </w:rPr>
      </w:pPr>
      <w:r>
        <w:rPr>
          <w:sz w:val="28"/>
          <w:szCs w:val="28"/>
        </w:rPr>
        <w:t>3.11</w:t>
      </w:r>
      <w:r w:rsidRPr="00EF4FB6">
        <w:rPr>
          <w:sz w:val="28"/>
          <w:szCs w:val="28"/>
        </w:rPr>
        <w:t>. Для участия в олимпиад</w:t>
      </w:r>
      <w:r>
        <w:rPr>
          <w:sz w:val="28"/>
          <w:szCs w:val="28"/>
        </w:rPr>
        <w:t>ах</w:t>
      </w:r>
      <w:r w:rsidRPr="00EF4FB6">
        <w:rPr>
          <w:sz w:val="28"/>
          <w:szCs w:val="28"/>
        </w:rPr>
        <w:t xml:space="preserve"> образовательное учреждение направляет заявки в электронном и бумажном вариантах в </w:t>
      </w:r>
      <w:r>
        <w:rPr>
          <w:sz w:val="28"/>
          <w:szCs w:val="28"/>
        </w:rPr>
        <w:t>МБУ ДО "ЛДДТ"</w:t>
      </w:r>
      <w:r w:rsidRPr="00EF4FB6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63030, г"/>
        </w:smartTagPr>
        <w:r w:rsidRPr="00EF4FB6">
          <w:rPr>
            <w:sz w:val="28"/>
            <w:szCs w:val="28"/>
          </w:rPr>
          <w:t>163030, г</w:t>
        </w:r>
      </w:smartTag>
      <w:r>
        <w:rPr>
          <w:sz w:val="28"/>
          <w:szCs w:val="28"/>
        </w:rPr>
        <w:t xml:space="preserve">. Архангельск, ул. </w:t>
      </w:r>
      <w:r w:rsidRPr="00EF4FB6">
        <w:rPr>
          <w:sz w:val="28"/>
          <w:szCs w:val="28"/>
        </w:rPr>
        <w:t xml:space="preserve">Русанова, </w:t>
      </w:r>
      <w:r>
        <w:rPr>
          <w:sz w:val="28"/>
          <w:szCs w:val="28"/>
        </w:rPr>
        <w:t>д.</w:t>
      </w:r>
      <w:r w:rsidRPr="00EF4FB6">
        <w:rPr>
          <w:sz w:val="28"/>
          <w:szCs w:val="28"/>
        </w:rPr>
        <w:t xml:space="preserve">12, </w:t>
      </w:r>
      <w:r>
        <w:rPr>
          <w:sz w:val="28"/>
          <w:szCs w:val="28"/>
        </w:rPr>
        <w:t>тел.</w:t>
      </w:r>
      <w:r w:rsidRPr="00EF4FB6">
        <w:rPr>
          <w:sz w:val="28"/>
          <w:szCs w:val="28"/>
        </w:rPr>
        <w:t>68-5</w:t>
      </w:r>
      <w:r>
        <w:rPr>
          <w:sz w:val="28"/>
          <w:szCs w:val="28"/>
        </w:rPr>
        <w:t xml:space="preserve">8-38, </w:t>
      </w:r>
      <w:r>
        <w:rPr>
          <w:sz w:val="28"/>
          <w:szCs w:val="28"/>
          <w:lang w:val="en-US"/>
        </w:rPr>
        <w:t>e</w:t>
      </w:r>
      <w:r w:rsidRPr="00D503E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history="1">
        <w:r w:rsidRPr="00417639">
          <w:rPr>
            <w:rStyle w:val="Hyperlink"/>
            <w:sz w:val="28"/>
            <w:szCs w:val="28"/>
            <w:lang w:val="en-US"/>
          </w:rPr>
          <w:t>lddt</w:t>
        </w:r>
        <w:r w:rsidRPr="00D503ED">
          <w:rPr>
            <w:rStyle w:val="Hyperlink"/>
            <w:sz w:val="28"/>
            <w:szCs w:val="28"/>
          </w:rPr>
          <w:t>-</w:t>
        </w:r>
        <w:r w:rsidRPr="00417639">
          <w:rPr>
            <w:rStyle w:val="Hyperlink"/>
            <w:sz w:val="28"/>
            <w:szCs w:val="28"/>
            <w:lang w:val="en-US"/>
          </w:rPr>
          <w:t>omr</w:t>
        </w:r>
        <w:r w:rsidRPr="00D503ED">
          <w:rPr>
            <w:rStyle w:val="Hyperlink"/>
            <w:sz w:val="28"/>
            <w:szCs w:val="28"/>
          </w:rPr>
          <w:t>@</w:t>
        </w:r>
        <w:r w:rsidRPr="00417639">
          <w:rPr>
            <w:rStyle w:val="Hyperlink"/>
            <w:sz w:val="28"/>
            <w:szCs w:val="28"/>
            <w:lang w:val="en-US"/>
          </w:rPr>
          <w:t>mail</w:t>
        </w:r>
        <w:r w:rsidRPr="00D503ED">
          <w:rPr>
            <w:rStyle w:val="Hyperlink"/>
            <w:sz w:val="28"/>
            <w:szCs w:val="28"/>
          </w:rPr>
          <w:t>.</w:t>
        </w:r>
        <w:r w:rsidRPr="00417639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r w:rsidRPr="00D503ED">
        <w:rPr>
          <w:sz w:val="28"/>
          <w:szCs w:val="28"/>
        </w:rPr>
        <w:t xml:space="preserve"> </w:t>
      </w:r>
      <w:r>
        <w:rPr>
          <w:sz w:val="28"/>
          <w:szCs w:val="28"/>
        </w:rPr>
        <w:t>Лямова Елена Николаевна) до 4</w:t>
      </w:r>
      <w:r w:rsidRPr="00C7698B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2016 года</w:t>
      </w:r>
      <w:r w:rsidRPr="00EF4FB6">
        <w:rPr>
          <w:sz w:val="28"/>
          <w:szCs w:val="28"/>
        </w:rPr>
        <w:t xml:space="preserve">. Заявка оформляется на каждый предмет отдельно по форме согласно приложению № 1 к настоящему Положению. Заявки на участие в олимпиадах заверяются руководителем образовательного учреждения и медицинским работником. Регистрация участников олимпиады проводится строго согласно заявкам. 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EF4FB6">
        <w:rPr>
          <w:sz w:val="28"/>
          <w:szCs w:val="28"/>
        </w:rPr>
        <w:t>. Пакеты с олимпиадными заданиями вскрываются председателем жюри в присутствии членов жюри.</w:t>
      </w:r>
    </w:p>
    <w:p w:rsidR="00973356" w:rsidRPr="00EF4FB6" w:rsidRDefault="00973356" w:rsidP="00EF4FB6">
      <w:pPr>
        <w:tabs>
          <w:tab w:val="num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EF4FB6">
        <w:rPr>
          <w:sz w:val="28"/>
          <w:szCs w:val="28"/>
        </w:rPr>
        <w:t>. Члены  жюри  олимпиад отмечают по списку присутствующих участников олимпиады, фиксируют на доске время начала и окончания олимпиады.</w:t>
      </w:r>
    </w:p>
    <w:p w:rsidR="00973356" w:rsidRDefault="00973356" w:rsidP="00EF4F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EF4FB6">
        <w:rPr>
          <w:sz w:val="28"/>
          <w:szCs w:val="28"/>
        </w:rPr>
        <w:t xml:space="preserve">. 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на время отсутствия членам жюри, делается отметка о продолжительности отсутствия участника олимпиады. </w:t>
      </w:r>
    </w:p>
    <w:p w:rsidR="00973356" w:rsidRDefault="00973356" w:rsidP="00EF4FB6">
      <w:pPr>
        <w:ind w:firstLine="540"/>
        <w:rPr>
          <w:b/>
          <w:sz w:val="28"/>
          <w:szCs w:val="28"/>
        </w:rPr>
      </w:pPr>
    </w:p>
    <w:p w:rsidR="00973356" w:rsidRPr="00EF4FB6" w:rsidRDefault="00973356" w:rsidP="00AE42BF">
      <w:pPr>
        <w:tabs>
          <w:tab w:val="left" w:pos="1683"/>
          <w:tab w:val="center" w:pos="5089"/>
        </w:tabs>
        <w:ind w:firstLine="540"/>
        <w:rPr>
          <w:b/>
          <w:sz w:val="28"/>
          <w:szCs w:val="28"/>
        </w:rPr>
      </w:pPr>
      <w:r w:rsidRPr="005A3066">
        <w:rPr>
          <w:b/>
          <w:sz w:val="28"/>
          <w:szCs w:val="28"/>
        </w:rPr>
        <w:tab/>
      </w:r>
      <w:r w:rsidRPr="005A3066">
        <w:rPr>
          <w:b/>
          <w:sz w:val="28"/>
          <w:szCs w:val="28"/>
        </w:rPr>
        <w:tab/>
      </w:r>
      <w:r w:rsidRPr="001932D3">
        <w:rPr>
          <w:b/>
          <w:sz w:val="28"/>
          <w:szCs w:val="28"/>
          <w:lang w:val="en-US"/>
        </w:rPr>
        <w:t>IV</w:t>
      </w:r>
      <w:r w:rsidRPr="001932D3">
        <w:rPr>
          <w:b/>
          <w:sz w:val="28"/>
          <w:szCs w:val="28"/>
        </w:rPr>
        <w:t xml:space="preserve">. </w:t>
      </w:r>
      <w:r w:rsidRPr="00EF4FB6">
        <w:rPr>
          <w:b/>
          <w:sz w:val="28"/>
          <w:szCs w:val="28"/>
        </w:rPr>
        <w:t>Проверка выполненных олимпиадных заданий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4FB6">
        <w:rPr>
          <w:sz w:val="28"/>
          <w:szCs w:val="28"/>
        </w:rPr>
        <w:t>.1. Проверку выполненных олимпиадных заданий осуществляют члены жюри олимпиады. Проверка работ участников олимпиады осуществляется ручкой красного цвета. Председатель жюри олимпиады обеспечивает всех членов жюри олимпиады комплектами заданий, ключами к проверке выполненных олимпиадных заданий.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4FB6">
        <w:rPr>
          <w:sz w:val="28"/>
          <w:szCs w:val="28"/>
        </w:rPr>
        <w:t>.2.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баллов.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4FB6">
        <w:rPr>
          <w:sz w:val="28"/>
          <w:szCs w:val="28"/>
        </w:rPr>
        <w:t xml:space="preserve">.3. После проверки всех выполненных олимпиадных заданий до их раскодировки оформляются рабочие таблицы результатов участников олимпиады по каждой параллели по форме согласно приложению № 2 </w:t>
      </w:r>
      <w:r>
        <w:rPr>
          <w:sz w:val="28"/>
          <w:szCs w:val="28"/>
        </w:rPr>
        <w:br/>
      </w:r>
      <w:r w:rsidRPr="00EF4FB6">
        <w:rPr>
          <w:sz w:val="28"/>
          <w:szCs w:val="28"/>
        </w:rPr>
        <w:t>к настоящему Положению.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4FB6">
        <w:rPr>
          <w:sz w:val="28"/>
          <w:szCs w:val="28"/>
        </w:rPr>
        <w:t>.4. После раскодировки выполненных олимпиадных заданий и заполнения рабочих таблиц результатов участников олимпиады заполняются  итоговые таблицы результатов участников олимпиады в электронном варианте по форме согласно приложению № 3 к настоящему Положению,  заполняется итоговый протокол по результатам участников олимпиад по форме согласно приложению № 4 к настоящему Положению.</w:t>
      </w:r>
    </w:p>
    <w:p w:rsidR="00973356" w:rsidRPr="00EF4FB6" w:rsidRDefault="00973356" w:rsidP="00EF4FB6">
      <w:pPr>
        <w:ind w:firstLine="540"/>
        <w:jc w:val="both"/>
        <w:rPr>
          <w:sz w:val="28"/>
          <w:szCs w:val="28"/>
          <w:u w:val="single"/>
        </w:rPr>
      </w:pPr>
    </w:p>
    <w:p w:rsidR="00973356" w:rsidRPr="00EF4FB6" w:rsidRDefault="00973356" w:rsidP="00EF4FB6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</w:rPr>
      </w:pPr>
      <w:r w:rsidRPr="00EF4FB6">
        <w:rPr>
          <w:b/>
          <w:sz w:val="28"/>
          <w:szCs w:val="28"/>
          <w:lang w:val="en-US"/>
        </w:rPr>
        <w:t>V</w:t>
      </w:r>
      <w:r w:rsidRPr="00EF4FB6">
        <w:rPr>
          <w:b/>
          <w:bCs/>
          <w:sz w:val="28"/>
          <w:szCs w:val="28"/>
        </w:rPr>
        <w:t>. Подведение итогов олимпиад</w:t>
      </w:r>
    </w:p>
    <w:p w:rsidR="00973356" w:rsidRPr="00EF4FB6" w:rsidRDefault="00973356" w:rsidP="00EF4FB6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</w:rPr>
      </w:pPr>
    </w:p>
    <w:p w:rsidR="00973356" w:rsidRPr="00EF4FB6" w:rsidRDefault="00973356" w:rsidP="00373B07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EF4FB6">
        <w:rPr>
          <w:sz w:val="28"/>
          <w:szCs w:val="28"/>
        </w:rPr>
        <w:t>Участник, набравший максимальное количество баллов из максимально возможных, признается победителем</w:t>
      </w:r>
      <w:r>
        <w:rPr>
          <w:sz w:val="28"/>
          <w:szCs w:val="28"/>
        </w:rPr>
        <w:t xml:space="preserve"> по каждому предмету и на каждой параллели</w:t>
      </w:r>
      <w:r w:rsidRPr="00EF4FB6">
        <w:rPr>
          <w:sz w:val="28"/>
          <w:szCs w:val="28"/>
        </w:rPr>
        <w:t>.</w:t>
      </w:r>
    </w:p>
    <w:p w:rsidR="00973356" w:rsidRPr="00EF4FB6" w:rsidRDefault="00973356" w:rsidP="00EF4FB6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4FB6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EF4FB6">
        <w:rPr>
          <w:sz w:val="28"/>
          <w:szCs w:val="28"/>
        </w:rPr>
        <w:t xml:space="preserve"> Участники, занимающие в рейтинговой таблице 2 и 3 места, признаются призерами</w:t>
      </w:r>
      <w:r>
        <w:rPr>
          <w:sz w:val="28"/>
          <w:szCs w:val="28"/>
        </w:rPr>
        <w:t xml:space="preserve"> по каждому предмету и на каждой параллели</w:t>
      </w:r>
      <w:r w:rsidRPr="00EF4FB6">
        <w:rPr>
          <w:sz w:val="28"/>
          <w:szCs w:val="28"/>
        </w:rPr>
        <w:t>.</w:t>
      </w:r>
    </w:p>
    <w:p w:rsidR="00973356" w:rsidRPr="00EF4FB6" w:rsidRDefault="00973356" w:rsidP="00373B07">
      <w:pPr>
        <w:tabs>
          <w:tab w:val="num" w:pos="786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EF4FB6">
        <w:rPr>
          <w:sz w:val="28"/>
          <w:szCs w:val="28"/>
        </w:rPr>
        <w:t xml:space="preserve">Список победителей и призеров олимпиады утверждается приказом директора департамента </w:t>
      </w:r>
      <w:r w:rsidRPr="00EF4FB6">
        <w:rPr>
          <w:bCs/>
          <w:sz w:val="28"/>
          <w:szCs w:val="28"/>
        </w:rPr>
        <w:t>образования</w:t>
      </w:r>
      <w:r w:rsidRPr="00EF4FB6">
        <w:rPr>
          <w:sz w:val="28"/>
          <w:szCs w:val="28"/>
        </w:rPr>
        <w:t xml:space="preserve">. </w:t>
      </w:r>
    </w:p>
    <w:p w:rsidR="00973356" w:rsidRPr="00EF4FB6" w:rsidRDefault="00973356" w:rsidP="00373B07">
      <w:pPr>
        <w:tabs>
          <w:tab w:val="num" w:pos="786"/>
          <w:tab w:val="left" w:pos="90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EF4FB6">
        <w:rPr>
          <w:sz w:val="28"/>
          <w:szCs w:val="28"/>
        </w:rPr>
        <w:t xml:space="preserve">Победители и призеры, учителя, подготовившие победителей </w:t>
      </w:r>
      <w:r>
        <w:rPr>
          <w:sz w:val="28"/>
          <w:szCs w:val="28"/>
        </w:rPr>
        <w:br/>
      </w:r>
      <w:r w:rsidRPr="00EF4FB6">
        <w:rPr>
          <w:sz w:val="28"/>
          <w:szCs w:val="28"/>
        </w:rPr>
        <w:t xml:space="preserve">и призеров олимпиад, награждаются дипломами. Победителям и призерам олимпиад вручаются призы. </w:t>
      </w:r>
      <w:r>
        <w:rPr>
          <w:sz w:val="28"/>
          <w:szCs w:val="28"/>
        </w:rPr>
        <w:t>Педагогическим работникам</w:t>
      </w:r>
      <w:r w:rsidRPr="00EF4FB6">
        <w:rPr>
          <w:sz w:val="28"/>
          <w:szCs w:val="28"/>
        </w:rPr>
        <w:t xml:space="preserve"> за работу в составе</w:t>
      </w:r>
      <w:r>
        <w:rPr>
          <w:sz w:val="28"/>
          <w:szCs w:val="28"/>
        </w:rPr>
        <w:t xml:space="preserve"> предметно-методических комиссий</w:t>
      </w:r>
      <w:r w:rsidRPr="00EF4F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членам </w:t>
      </w:r>
      <w:r w:rsidRPr="00EF4FB6">
        <w:rPr>
          <w:sz w:val="28"/>
          <w:szCs w:val="28"/>
        </w:rPr>
        <w:t xml:space="preserve">жюри и участникам олимпиад вручаются сертификаты. </w:t>
      </w:r>
    </w:p>
    <w:p w:rsidR="00973356" w:rsidRDefault="00973356" w:rsidP="00EF4FB6">
      <w:pPr>
        <w:ind w:firstLine="540"/>
        <w:rPr>
          <w:sz w:val="28"/>
          <w:szCs w:val="28"/>
        </w:rPr>
      </w:pPr>
    </w:p>
    <w:p w:rsidR="00973356" w:rsidRPr="00EF4FB6" w:rsidRDefault="00973356" w:rsidP="00EF4FB6">
      <w:pPr>
        <w:jc w:val="center"/>
        <w:rPr>
          <w:sz w:val="28"/>
          <w:szCs w:val="28"/>
        </w:rPr>
        <w:sectPr w:rsidR="00973356" w:rsidRPr="00EF4FB6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</w:t>
      </w:r>
    </w:p>
    <w:p w:rsidR="00973356" w:rsidRPr="00EF4FB6" w:rsidRDefault="00973356" w:rsidP="00EF4FB6">
      <w:pPr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 xml:space="preserve">                                Приложение № 1</w:t>
      </w:r>
    </w:p>
    <w:p w:rsidR="00973356" w:rsidRPr="00EF4FB6" w:rsidRDefault="00973356" w:rsidP="00EF4FB6">
      <w:pPr>
        <w:ind w:left="486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 xml:space="preserve">к Положению о проведении городских предметных олимпиад для учащихся </w:t>
      </w:r>
      <w:r w:rsidRPr="003F53DC">
        <w:rPr>
          <w:sz w:val="28"/>
          <w:szCs w:val="28"/>
        </w:rPr>
        <w:t>с ограниченными возможностями здоровья</w:t>
      </w:r>
    </w:p>
    <w:p w:rsidR="0097335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>Заявка</w:t>
      </w:r>
    </w:p>
    <w:p w:rsidR="0097335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>на участие в городской олимпиаде</w:t>
      </w:r>
      <w:r>
        <w:rPr>
          <w:b/>
          <w:sz w:val="28"/>
          <w:szCs w:val="28"/>
        </w:rPr>
        <w:t xml:space="preserve"> </w:t>
      </w:r>
      <w:r w:rsidRPr="00EF4FB6">
        <w:rPr>
          <w:b/>
          <w:sz w:val="28"/>
          <w:szCs w:val="28"/>
        </w:rPr>
        <w:t xml:space="preserve">для учащихся </w:t>
      </w:r>
      <w:r w:rsidRPr="00A97ADE">
        <w:rPr>
          <w:b/>
          <w:sz w:val="28"/>
          <w:szCs w:val="28"/>
        </w:rPr>
        <w:t>с ограниченными возможностями здоровья</w:t>
      </w: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12"/>
          <w:szCs w:val="28"/>
        </w:rPr>
      </w:pPr>
    </w:p>
    <w:p w:rsidR="00973356" w:rsidRPr="00EF4FB6" w:rsidRDefault="00973356" w:rsidP="00EF4FB6">
      <w:pPr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>по предмету___________________________________</w:t>
      </w:r>
    </w:p>
    <w:p w:rsidR="0097335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472"/>
        <w:gridCol w:w="1969"/>
        <w:gridCol w:w="816"/>
        <w:gridCol w:w="2671"/>
      </w:tblGrid>
      <w:tr w:rsidR="00973356" w:rsidRPr="00EF4FB6" w:rsidTr="00617C1F">
        <w:trPr>
          <w:trHeight w:val="663"/>
        </w:trPr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№</w:t>
            </w:r>
            <w:r w:rsidRPr="00EF4FB6">
              <w:rPr>
                <w:szCs w:val="28"/>
              </w:rPr>
              <w:br/>
              <w:t>п/п</w:t>
            </w:r>
          </w:p>
        </w:tc>
        <w:tc>
          <w:tcPr>
            <w:tcW w:w="4011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Ф.И.О. участника</w:t>
            </w:r>
          </w:p>
        </w:tc>
        <w:tc>
          <w:tcPr>
            <w:tcW w:w="809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Образовательное учреждение</w:t>
            </w:r>
          </w:p>
        </w:tc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Класс</w:t>
            </w:r>
          </w:p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2957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Ф</w:t>
            </w:r>
            <w:r>
              <w:rPr>
                <w:szCs w:val="28"/>
              </w:rPr>
              <w:t>.</w:t>
            </w:r>
            <w:r w:rsidRPr="00EF4FB6">
              <w:rPr>
                <w:szCs w:val="28"/>
              </w:rPr>
              <w:t>И</w:t>
            </w:r>
            <w:r>
              <w:rPr>
                <w:szCs w:val="28"/>
              </w:rPr>
              <w:t>.</w:t>
            </w:r>
            <w:r w:rsidRPr="00EF4FB6">
              <w:rPr>
                <w:szCs w:val="28"/>
              </w:rPr>
              <w:t>О</w:t>
            </w:r>
            <w:r>
              <w:rPr>
                <w:szCs w:val="28"/>
              </w:rPr>
              <w:t>.</w:t>
            </w:r>
            <w:r w:rsidRPr="00EF4FB6">
              <w:rPr>
                <w:szCs w:val="28"/>
              </w:rPr>
              <w:t>, должность</w:t>
            </w:r>
          </w:p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учителя (полностью)</w:t>
            </w:r>
          </w:p>
        </w:tc>
      </w:tr>
      <w:tr w:rsidR="00973356" w:rsidRPr="00EF4FB6" w:rsidTr="00617C1F">
        <w:trPr>
          <w:trHeight w:val="210"/>
        </w:trPr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011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973356" w:rsidRPr="00EF4FB6" w:rsidTr="00617C1F">
        <w:trPr>
          <w:trHeight w:val="226"/>
        </w:trPr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011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973356" w:rsidRPr="00EF4FB6" w:rsidTr="00617C1F">
        <w:trPr>
          <w:trHeight w:val="210"/>
        </w:trPr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011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973356" w:rsidRPr="00EF4FB6" w:rsidTr="00617C1F">
        <w:trPr>
          <w:trHeight w:val="226"/>
        </w:trPr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011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973356" w:rsidRPr="00EF4FB6" w:rsidRDefault="00973356" w:rsidP="00EF4FB6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sz w:val="28"/>
          <w:szCs w:val="28"/>
        </w:rPr>
        <w:t xml:space="preserve">Дата ______________                                                                    </w:t>
      </w: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образовательного учреждения</w:t>
      </w:r>
      <w:r w:rsidRPr="00EF4FB6">
        <w:rPr>
          <w:sz w:val="28"/>
          <w:szCs w:val="28"/>
        </w:rPr>
        <w:t>_______________</w:t>
      </w:r>
    </w:p>
    <w:p w:rsidR="00973356" w:rsidRPr="00EF4FB6" w:rsidRDefault="00973356" w:rsidP="00EF4FB6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b/>
          <w:sz w:val="28"/>
          <w:szCs w:val="28"/>
        </w:rPr>
        <w:tab/>
      </w:r>
      <w:r w:rsidRPr="00EF4FB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</w:t>
      </w:r>
      <w:r w:rsidRPr="00EF4FB6">
        <w:rPr>
          <w:sz w:val="28"/>
          <w:szCs w:val="28"/>
        </w:rPr>
        <w:t>МП</w:t>
      </w:r>
    </w:p>
    <w:p w:rsidR="00973356" w:rsidRPr="00EF4FB6" w:rsidRDefault="00973356" w:rsidP="00EF4FB6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:rsidR="00973356" w:rsidRDefault="00973356" w:rsidP="00EF4FB6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sz w:val="28"/>
          <w:szCs w:val="28"/>
        </w:rPr>
        <w:t>Медицинский работник________________</w:t>
      </w:r>
    </w:p>
    <w:p w:rsidR="00973356" w:rsidRDefault="00973356" w:rsidP="00EF4FB6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Default="00973356" w:rsidP="00EF4FB6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Default="00973356" w:rsidP="00EF4FB6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Pr="00EF4FB6" w:rsidRDefault="00973356" w:rsidP="00EF4FB6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Pr="00EF4FB6" w:rsidRDefault="00973356" w:rsidP="00EF4FB6">
      <w:pPr>
        <w:jc w:val="center"/>
      </w:pPr>
      <w:r>
        <w:t>________________</w:t>
      </w:r>
    </w:p>
    <w:p w:rsidR="00973356" w:rsidRPr="00EF4FB6" w:rsidRDefault="00973356" w:rsidP="00EF4FB6">
      <w:pPr>
        <w:jc w:val="right"/>
        <w:rPr>
          <w:b/>
        </w:rPr>
      </w:pPr>
    </w:p>
    <w:p w:rsidR="00973356" w:rsidRPr="00EF4FB6" w:rsidRDefault="00973356" w:rsidP="00EF4FB6">
      <w:pPr>
        <w:jc w:val="right"/>
        <w:rPr>
          <w:b/>
        </w:rPr>
      </w:pPr>
    </w:p>
    <w:p w:rsidR="00973356" w:rsidRPr="00EF4FB6" w:rsidRDefault="00973356" w:rsidP="00EF4FB6">
      <w:pPr>
        <w:jc w:val="right"/>
        <w:rPr>
          <w:b/>
        </w:rPr>
      </w:pPr>
    </w:p>
    <w:p w:rsidR="00973356" w:rsidRPr="00EF4FB6" w:rsidRDefault="00973356" w:rsidP="00EF4FB6">
      <w:pPr>
        <w:jc w:val="right"/>
        <w:rPr>
          <w:b/>
        </w:rPr>
      </w:pPr>
    </w:p>
    <w:p w:rsidR="00973356" w:rsidRDefault="00973356" w:rsidP="00EF4FB6">
      <w:pPr>
        <w:jc w:val="right"/>
        <w:rPr>
          <w:b/>
        </w:rPr>
        <w:sectPr w:rsidR="00973356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</w:p>
    <w:p w:rsidR="00973356" w:rsidRPr="00EF4FB6" w:rsidRDefault="00973356" w:rsidP="00EF4FB6">
      <w:pPr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 xml:space="preserve">                                                                     Приложение № 2</w:t>
      </w:r>
    </w:p>
    <w:p w:rsidR="00973356" w:rsidRPr="00EF4FB6" w:rsidRDefault="00973356" w:rsidP="00EF4FB6">
      <w:pPr>
        <w:ind w:left="486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 xml:space="preserve">к Положению о проведении городских предметных олимпиад для учащихся </w:t>
      </w:r>
      <w:r w:rsidRPr="003F53DC">
        <w:rPr>
          <w:sz w:val="28"/>
          <w:szCs w:val="28"/>
        </w:rPr>
        <w:t>с ограниченными возможностями здоровья</w:t>
      </w:r>
    </w:p>
    <w:p w:rsidR="00973356" w:rsidRPr="00EF4FB6" w:rsidRDefault="00973356" w:rsidP="00EF4FB6">
      <w:pPr>
        <w:widowControl w:val="0"/>
        <w:tabs>
          <w:tab w:val="left" w:pos="55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973356" w:rsidRPr="00EF4FB6" w:rsidRDefault="00973356" w:rsidP="00EF4FB6">
      <w:pPr>
        <w:tabs>
          <w:tab w:val="left" w:pos="0"/>
        </w:tabs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>РАБОЧАЯ ТАБЛИЦА</w:t>
      </w:r>
    </w:p>
    <w:p w:rsidR="00973356" w:rsidRPr="00284CC2" w:rsidRDefault="00973356" w:rsidP="00EF4FB6">
      <w:pPr>
        <w:tabs>
          <w:tab w:val="left" w:pos="0"/>
        </w:tabs>
        <w:jc w:val="center"/>
        <w:rPr>
          <w:b/>
          <w:sz w:val="28"/>
          <w:szCs w:val="28"/>
        </w:rPr>
      </w:pPr>
      <w:r w:rsidRPr="00284CC2">
        <w:rPr>
          <w:b/>
          <w:sz w:val="28"/>
          <w:szCs w:val="28"/>
        </w:rPr>
        <w:t xml:space="preserve">результатов участников городских предметных олимпиад для учащихся </w:t>
      </w:r>
      <w:r w:rsidRPr="00A97ADE">
        <w:rPr>
          <w:b/>
          <w:sz w:val="28"/>
          <w:szCs w:val="28"/>
        </w:rPr>
        <w:t>с ограниченными возможностями здоровья</w:t>
      </w:r>
    </w:p>
    <w:p w:rsidR="00973356" w:rsidRDefault="00973356" w:rsidP="00EF4FB6">
      <w:pPr>
        <w:tabs>
          <w:tab w:val="left" w:pos="0"/>
          <w:tab w:val="left" w:pos="2676"/>
        </w:tabs>
        <w:jc w:val="center"/>
        <w:rPr>
          <w:b/>
          <w:sz w:val="28"/>
          <w:szCs w:val="28"/>
        </w:rPr>
      </w:pPr>
      <w:r w:rsidRPr="00284CC2">
        <w:rPr>
          <w:b/>
          <w:sz w:val="28"/>
          <w:szCs w:val="28"/>
        </w:rPr>
        <w:t>по предмету__________________________________</w:t>
      </w:r>
    </w:p>
    <w:p w:rsidR="00973356" w:rsidRPr="00284CC2" w:rsidRDefault="00973356" w:rsidP="00EF4FB6">
      <w:pPr>
        <w:tabs>
          <w:tab w:val="left" w:pos="0"/>
          <w:tab w:val="left" w:pos="2676"/>
        </w:tabs>
        <w:jc w:val="center"/>
        <w:rPr>
          <w:b/>
          <w:sz w:val="14"/>
          <w:szCs w:val="28"/>
        </w:rPr>
      </w:pPr>
    </w:p>
    <w:p w:rsidR="00973356" w:rsidRDefault="00973356" w:rsidP="00EF4FB6">
      <w:pPr>
        <w:tabs>
          <w:tab w:val="left" w:pos="0"/>
          <w:tab w:val="left" w:pos="4920"/>
          <w:tab w:val="center" w:pos="7285"/>
        </w:tabs>
        <w:jc w:val="center"/>
        <w:rPr>
          <w:sz w:val="28"/>
          <w:szCs w:val="28"/>
        </w:rPr>
      </w:pPr>
      <w:r w:rsidRPr="00284CC2">
        <w:rPr>
          <w:sz w:val="28"/>
          <w:szCs w:val="28"/>
        </w:rPr>
        <w:t>по параллели ____ классов</w:t>
      </w:r>
    </w:p>
    <w:p w:rsidR="00973356" w:rsidRPr="00284CC2" w:rsidRDefault="00973356" w:rsidP="00EF4FB6">
      <w:pPr>
        <w:tabs>
          <w:tab w:val="left" w:pos="0"/>
          <w:tab w:val="left" w:pos="4920"/>
          <w:tab w:val="center" w:pos="7285"/>
        </w:tabs>
        <w:jc w:val="center"/>
        <w:rPr>
          <w:sz w:val="12"/>
          <w:szCs w:val="28"/>
        </w:rPr>
      </w:pPr>
    </w:p>
    <w:p w:rsidR="00973356" w:rsidRDefault="00973356" w:rsidP="00EF4FB6">
      <w:pPr>
        <w:tabs>
          <w:tab w:val="left" w:pos="0"/>
        </w:tabs>
        <w:jc w:val="center"/>
        <w:rPr>
          <w:sz w:val="28"/>
          <w:szCs w:val="28"/>
        </w:rPr>
      </w:pPr>
      <w:r w:rsidRPr="00EF4FB6">
        <w:rPr>
          <w:sz w:val="28"/>
          <w:szCs w:val="28"/>
        </w:rPr>
        <w:t>дата проведения: _______________________</w:t>
      </w:r>
    </w:p>
    <w:p w:rsidR="00973356" w:rsidRPr="00284CC2" w:rsidRDefault="00973356" w:rsidP="00EF4FB6">
      <w:pPr>
        <w:tabs>
          <w:tab w:val="left" w:pos="0"/>
        </w:tabs>
        <w:jc w:val="center"/>
        <w:rPr>
          <w:sz w:val="16"/>
          <w:szCs w:val="28"/>
        </w:rPr>
      </w:pPr>
    </w:p>
    <w:p w:rsidR="00973356" w:rsidRPr="00EF4FB6" w:rsidRDefault="00973356" w:rsidP="00EF4FB6">
      <w:pPr>
        <w:tabs>
          <w:tab w:val="left" w:pos="0"/>
        </w:tabs>
        <w:jc w:val="center"/>
        <w:rPr>
          <w:sz w:val="28"/>
          <w:szCs w:val="28"/>
        </w:rPr>
      </w:pPr>
      <w:r w:rsidRPr="00EF4FB6">
        <w:rPr>
          <w:sz w:val="28"/>
          <w:szCs w:val="28"/>
        </w:rPr>
        <w:t>Максимальное количество баллов______________________________________</w:t>
      </w:r>
    </w:p>
    <w:p w:rsidR="00973356" w:rsidRPr="00EF4FB6" w:rsidRDefault="00973356" w:rsidP="00EF4FB6">
      <w:pPr>
        <w:jc w:val="center"/>
        <w:rPr>
          <w:sz w:val="28"/>
          <w:szCs w:val="28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709"/>
        <w:gridCol w:w="1843"/>
        <w:gridCol w:w="1626"/>
        <w:gridCol w:w="540"/>
        <w:gridCol w:w="540"/>
        <w:gridCol w:w="540"/>
        <w:gridCol w:w="360"/>
        <w:gridCol w:w="540"/>
        <w:gridCol w:w="540"/>
        <w:gridCol w:w="540"/>
        <w:gridCol w:w="1800"/>
      </w:tblGrid>
      <w:tr w:rsidR="00973356" w:rsidRPr="00EF4FB6" w:rsidTr="0040032B">
        <w:trPr>
          <w:trHeight w:val="144"/>
        </w:trPr>
        <w:tc>
          <w:tcPr>
            <w:tcW w:w="568" w:type="dxa"/>
            <w:vMerge w:val="restart"/>
            <w:vAlign w:val="center"/>
          </w:tcPr>
          <w:p w:rsidR="00973356" w:rsidRPr="00EF4FB6" w:rsidRDefault="00973356" w:rsidP="00284CC2">
            <w:pPr>
              <w:jc w:val="center"/>
            </w:pPr>
            <w:r w:rsidRPr="00EF4FB6">
              <w:t xml:space="preserve">№ </w:t>
            </w:r>
            <w:r>
              <w:br/>
            </w:r>
            <w:r w:rsidRPr="00EF4FB6">
              <w:t>п</w:t>
            </w:r>
            <w:r>
              <w:t>/</w:t>
            </w:r>
            <w:r w:rsidRPr="00EF4FB6">
              <w:t>п</w:t>
            </w:r>
          </w:p>
        </w:tc>
        <w:tc>
          <w:tcPr>
            <w:tcW w:w="709" w:type="dxa"/>
            <w:vMerge w:val="restart"/>
            <w:vAlign w:val="center"/>
          </w:tcPr>
          <w:p w:rsidR="00973356" w:rsidRPr="00EF4FB6" w:rsidRDefault="00973356" w:rsidP="00EF4FB6">
            <w:pPr>
              <w:jc w:val="center"/>
            </w:pPr>
          </w:p>
          <w:p w:rsidR="00973356" w:rsidRPr="00EF4FB6" w:rsidRDefault="00973356" w:rsidP="00EF4FB6">
            <w:pPr>
              <w:jc w:val="center"/>
            </w:pPr>
            <w:r w:rsidRPr="00EF4FB6">
              <w:t>Код</w:t>
            </w:r>
          </w:p>
        </w:tc>
        <w:tc>
          <w:tcPr>
            <w:tcW w:w="1843" w:type="dxa"/>
            <w:vMerge w:val="restart"/>
            <w:vAlign w:val="center"/>
          </w:tcPr>
          <w:p w:rsidR="00973356" w:rsidRPr="00EF4FB6" w:rsidRDefault="00973356" w:rsidP="00EF4FB6">
            <w:pPr>
              <w:jc w:val="center"/>
            </w:pPr>
            <w:r w:rsidRPr="00EF4FB6">
              <w:t>Ф</w:t>
            </w:r>
            <w:r>
              <w:t>.</w:t>
            </w:r>
            <w:r w:rsidRPr="00EF4FB6">
              <w:t>И</w:t>
            </w:r>
            <w:r>
              <w:t>.</w:t>
            </w:r>
            <w:r w:rsidRPr="00EF4FB6">
              <w:t>О</w:t>
            </w:r>
            <w:r>
              <w:t>.</w:t>
            </w:r>
          </w:p>
          <w:p w:rsidR="00973356" w:rsidRPr="00EF4FB6" w:rsidRDefault="00973356" w:rsidP="00EF4FB6">
            <w:pPr>
              <w:jc w:val="center"/>
            </w:pPr>
            <w:r w:rsidRPr="00EF4FB6">
              <w:t>участника</w:t>
            </w:r>
          </w:p>
        </w:tc>
        <w:tc>
          <w:tcPr>
            <w:tcW w:w="1626" w:type="dxa"/>
            <w:vMerge w:val="restart"/>
            <w:vAlign w:val="center"/>
          </w:tcPr>
          <w:p w:rsidR="00973356" w:rsidRPr="00EF4FB6" w:rsidRDefault="00973356" w:rsidP="00EF4FB6">
            <w:pPr>
              <w:jc w:val="center"/>
            </w:pPr>
            <w:r>
              <w:rPr>
                <w:szCs w:val="28"/>
              </w:rPr>
              <w:t>Образовательное учреждение</w:t>
            </w:r>
          </w:p>
        </w:tc>
        <w:tc>
          <w:tcPr>
            <w:tcW w:w="3600" w:type="dxa"/>
            <w:gridSpan w:val="7"/>
            <w:vAlign w:val="center"/>
          </w:tcPr>
          <w:p w:rsidR="00973356" w:rsidRPr="00EF4FB6" w:rsidRDefault="00973356" w:rsidP="00EF4FB6">
            <w:pPr>
              <w:jc w:val="center"/>
            </w:pPr>
            <w:r w:rsidRPr="00EF4FB6">
              <w:t xml:space="preserve">Количество баллов </w:t>
            </w:r>
          </w:p>
          <w:p w:rsidR="00973356" w:rsidRPr="00EF4FB6" w:rsidRDefault="00973356" w:rsidP="00284CC2">
            <w:pPr>
              <w:jc w:val="center"/>
            </w:pPr>
            <w:r w:rsidRPr="00EF4FB6">
              <w:t>за каждое(ую) задание (часть)</w:t>
            </w:r>
          </w:p>
        </w:tc>
        <w:tc>
          <w:tcPr>
            <w:tcW w:w="1800" w:type="dxa"/>
            <w:vMerge w:val="restart"/>
            <w:vAlign w:val="center"/>
          </w:tcPr>
          <w:p w:rsidR="00973356" w:rsidRPr="00EF4FB6" w:rsidRDefault="00973356" w:rsidP="00EF4FB6">
            <w:pPr>
              <w:jc w:val="center"/>
            </w:pPr>
            <w:r w:rsidRPr="00EF4FB6">
              <w:t xml:space="preserve">Общее </w:t>
            </w:r>
          </w:p>
          <w:p w:rsidR="00973356" w:rsidRPr="00EF4FB6" w:rsidRDefault="00973356" w:rsidP="00EF4FB6">
            <w:pPr>
              <w:jc w:val="center"/>
            </w:pPr>
            <w:r w:rsidRPr="00EF4FB6">
              <w:t>количество баллов</w:t>
            </w:r>
          </w:p>
        </w:tc>
      </w:tr>
      <w:tr w:rsidR="00973356" w:rsidRPr="00EF4FB6" w:rsidTr="0040032B">
        <w:trPr>
          <w:trHeight w:val="396"/>
        </w:trPr>
        <w:tc>
          <w:tcPr>
            <w:tcW w:w="568" w:type="dxa"/>
            <w:vMerge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  <w:vMerge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40032B">
        <w:trPr>
          <w:trHeight w:val="21"/>
        </w:trPr>
        <w:tc>
          <w:tcPr>
            <w:tcW w:w="56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709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43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6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3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800" w:type="dxa"/>
          </w:tcPr>
          <w:p w:rsidR="00973356" w:rsidRPr="00EF4FB6" w:rsidRDefault="00973356" w:rsidP="00EF4FB6">
            <w:pPr>
              <w:jc w:val="center"/>
            </w:pPr>
          </w:p>
        </w:tc>
      </w:tr>
    </w:tbl>
    <w:p w:rsidR="00973356" w:rsidRPr="00EF4FB6" w:rsidRDefault="00973356" w:rsidP="00EF4FB6"/>
    <w:p w:rsidR="00973356" w:rsidRPr="00EF4FB6" w:rsidRDefault="00973356" w:rsidP="00EF4FB6">
      <w:r w:rsidRPr="00EF4FB6">
        <w:t>Председатель жюри:  _______________________________________________________________</w:t>
      </w:r>
    </w:p>
    <w:p w:rsidR="00973356" w:rsidRPr="00EF4FB6" w:rsidRDefault="00973356" w:rsidP="00EF4FB6"/>
    <w:p w:rsidR="00973356" w:rsidRPr="00EF4FB6" w:rsidRDefault="00973356" w:rsidP="00EF4FB6">
      <w:r w:rsidRPr="00EF4FB6">
        <w:t xml:space="preserve">Члены жюри: </w:t>
      </w:r>
    </w:p>
    <w:p w:rsidR="00973356" w:rsidRPr="00EF4FB6" w:rsidRDefault="00973356" w:rsidP="00EF4FB6">
      <w:r w:rsidRPr="00EF4FB6">
        <w:t>_______________________________________________________________</w:t>
      </w:r>
    </w:p>
    <w:p w:rsidR="00973356" w:rsidRPr="00EF4FB6" w:rsidRDefault="00973356" w:rsidP="00EF4FB6">
      <w:r w:rsidRPr="00EF4FB6">
        <w:t>_______________________________________________________________</w:t>
      </w:r>
    </w:p>
    <w:p w:rsidR="00973356" w:rsidRPr="00EF4FB6" w:rsidRDefault="00973356" w:rsidP="00EF4FB6">
      <w:r w:rsidRPr="00EF4FB6">
        <w:t>_______________________________________________________________</w:t>
      </w:r>
    </w:p>
    <w:p w:rsidR="00973356" w:rsidRPr="00EF4FB6" w:rsidRDefault="00973356" w:rsidP="00EF4FB6">
      <w:r w:rsidRPr="00EF4FB6">
        <w:t>_______________________________________________________________</w:t>
      </w:r>
    </w:p>
    <w:p w:rsidR="00973356" w:rsidRPr="00EF4FB6" w:rsidRDefault="00973356" w:rsidP="00EF4FB6"/>
    <w:p w:rsidR="00973356" w:rsidRPr="00EF4FB6" w:rsidRDefault="00973356" w:rsidP="00EF4FB6"/>
    <w:p w:rsidR="00973356" w:rsidRDefault="00973356" w:rsidP="00EF4FB6">
      <w:pPr>
        <w:jc w:val="center"/>
      </w:pPr>
      <w:r>
        <w:t>____________</w:t>
      </w:r>
    </w:p>
    <w:p w:rsidR="00973356" w:rsidRDefault="00973356"/>
    <w:p w:rsidR="00973356" w:rsidRPr="00EF4FB6" w:rsidRDefault="00973356" w:rsidP="00EF4FB6">
      <w:pPr>
        <w:jc w:val="center"/>
        <w:sectPr w:rsidR="00973356" w:rsidRPr="00EF4FB6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</w:p>
    <w:p w:rsidR="00973356" w:rsidRPr="00EF4FB6" w:rsidRDefault="00973356" w:rsidP="00EF4FB6">
      <w:pPr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 xml:space="preserve">                               Приложение № 3</w:t>
      </w:r>
    </w:p>
    <w:p w:rsidR="00973356" w:rsidRPr="00EF4FB6" w:rsidRDefault="00973356" w:rsidP="00EF4FB6">
      <w:pPr>
        <w:ind w:left="486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 xml:space="preserve">к Положению о проведении городских предметных олимпиад для учащихся </w:t>
      </w:r>
      <w:r w:rsidRPr="003F53DC">
        <w:rPr>
          <w:sz w:val="28"/>
          <w:szCs w:val="28"/>
        </w:rPr>
        <w:t>с ограниченными возможностями здоровья</w:t>
      </w:r>
    </w:p>
    <w:p w:rsidR="00973356" w:rsidRPr="00EF4FB6" w:rsidRDefault="00973356" w:rsidP="00EF4FB6">
      <w:pPr>
        <w:jc w:val="center"/>
        <w:rPr>
          <w:sz w:val="28"/>
          <w:szCs w:val="28"/>
        </w:rPr>
      </w:pPr>
    </w:p>
    <w:p w:rsidR="00973356" w:rsidRPr="00284CC2" w:rsidRDefault="00973356" w:rsidP="00284CC2">
      <w:pPr>
        <w:tabs>
          <w:tab w:val="left" w:pos="1080"/>
          <w:tab w:val="left" w:pos="1620"/>
        </w:tabs>
        <w:ind w:left="1" w:hanging="1"/>
        <w:jc w:val="center"/>
        <w:rPr>
          <w:b/>
          <w:sz w:val="28"/>
          <w:szCs w:val="28"/>
        </w:rPr>
      </w:pPr>
      <w:r w:rsidRPr="00284CC2">
        <w:rPr>
          <w:b/>
          <w:sz w:val="28"/>
          <w:szCs w:val="28"/>
        </w:rPr>
        <w:t xml:space="preserve">ИТОГОВАЯ ТАБЛИЦА </w:t>
      </w:r>
      <w:r w:rsidRPr="00284CC2">
        <w:rPr>
          <w:b/>
          <w:sz w:val="28"/>
          <w:szCs w:val="28"/>
        </w:rPr>
        <w:br/>
        <w:t>результатов участников городских предметных олимпиад</w:t>
      </w:r>
    </w:p>
    <w:p w:rsidR="00973356" w:rsidRPr="00284CC2" w:rsidRDefault="00973356" w:rsidP="00284CC2">
      <w:pPr>
        <w:tabs>
          <w:tab w:val="left" w:pos="1080"/>
          <w:tab w:val="left" w:pos="1620"/>
        </w:tabs>
        <w:ind w:left="1" w:hanging="1"/>
        <w:jc w:val="center"/>
        <w:rPr>
          <w:b/>
          <w:sz w:val="28"/>
          <w:szCs w:val="28"/>
        </w:rPr>
      </w:pPr>
      <w:r w:rsidRPr="00284CC2">
        <w:rPr>
          <w:b/>
          <w:sz w:val="28"/>
          <w:szCs w:val="28"/>
        </w:rPr>
        <w:t xml:space="preserve">для учащихся </w:t>
      </w:r>
      <w:r w:rsidRPr="00A97ADE">
        <w:rPr>
          <w:b/>
          <w:sz w:val="28"/>
          <w:szCs w:val="28"/>
        </w:rPr>
        <w:t>с ограниченными возможностями здоровья</w:t>
      </w:r>
    </w:p>
    <w:p w:rsidR="00973356" w:rsidRDefault="00973356" w:rsidP="00284CC2">
      <w:pPr>
        <w:tabs>
          <w:tab w:val="left" w:pos="2676"/>
        </w:tabs>
        <w:ind w:left="1" w:hanging="1"/>
        <w:jc w:val="center"/>
        <w:rPr>
          <w:b/>
          <w:sz w:val="28"/>
          <w:szCs w:val="28"/>
        </w:rPr>
      </w:pPr>
      <w:r w:rsidRPr="00284CC2">
        <w:rPr>
          <w:b/>
          <w:sz w:val="28"/>
          <w:szCs w:val="28"/>
        </w:rPr>
        <w:t>по предмету__________________________________</w:t>
      </w:r>
    </w:p>
    <w:p w:rsidR="00973356" w:rsidRPr="00284CC2" w:rsidRDefault="00973356" w:rsidP="00284CC2">
      <w:pPr>
        <w:tabs>
          <w:tab w:val="left" w:pos="2676"/>
        </w:tabs>
        <w:ind w:left="1" w:hanging="1"/>
        <w:jc w:val="center"/>
        <w:rPr>
          <w:b/>
          <w:sz w:val="14"/>
          <w:szCs w:val="14"/>
        </w:rPr>
      </w:pPr>
    </w:p>
    <w:p w:rsidR="00973356" w:rsidRDefault="00973356" w:rsidP="00EF4FB6">
      <w:pPr>
        <w:tabs>
          <w:tab w:val="left" w:pos="4920"/>
          <w:tab w:val="center" w:pos="7285"/>
        </w:tabs>
        <w:ind w:left="1" w:hanging="1"/>
        <w:rPr>
          <w:sz w:val="28"/>
          <w:szCs w:val="28"/>
        </w:rPr>
      </w:pPr>
      <w:r w:rsidRPr="00EF4FB6">
        <w:rPr>
          <w:sz w:val="28"/>
          <w:szCs w:val="28"/>
        </w:rPr>
        <w:t xml:space="preserve">                                           по параллели ____ классов</w:t>
      </w:r>
    </w:p>
    <w:p w:rsidR="00973356" w:rsidRPr="00284CC2" w:rsidRDefault="00973356" w:rsidP="00EF4FB6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973356" w:rsidRDefault="00973356" w:rsidP="00EF4FB6">
      <w:pPr>
        <w:ind w:left="1" w:hanging="1"/>
        <w:rPr>
          <w:sz w:val="28"/>
          <w:szCs w:val="28"/>
        </w:rPr>
      </w:pPr>
      <w:r w:rsidRPr="00EF4FB6">
        <w:rPr>
          <w:sz w:val="28"/>
          <w:szCs w:val="28"/>
        </w:rPr>
        <w:t xml:space="preserve">                                          дата проведения: _______________________</w:t>
      </w:r>
    </w:p>
    <w:p w:rsidR="00973356" w:rsidRPr="00284CC2" w:rsidRDefault="00973356" w:rsidP="00EF4FB6">
      <w:pPr>
        <w:ind w:left="1" w:hanging="1"/>
        <w:rPr>
          <w:sz w:val="14"/>
          <w:szCs w:val="14"/>
        </w:rPr>
      </w:pPr>
    </w:p>
    <w:p w:rsidR="00973356" w:rsidRPr="00EF4FB6" w:rsidRDefault="00973356" w:rsidP="00EF4FB6">
      <w:pPr>
        <w:tabs>
          <w:tab w:val="left" w:pos="2520"/>
          <w:tab w:val="left" w:pos="2865"/>
        </w:tabs>
        <w:jc w:val="both"/>
        <w:rPr>
          <w:sz w:val="28"/>
          <w:szCs w:val="28"/>
        </w:rPr>
      </w:pPr>
      <w:r w:rsidRPr="00EF4FB6">
        <w:rPr>
          <w:sz w:val="28"/>
          <w:szCs w:val="28"/>
        </w:rPr>
        <w:t>Максимальное количество баллов:_________________</w:t>
      </w:r>
    </w:p>
    <w:p w:rsidR="00973356" w:rsidRPr="00EF4FB6" w:rsidRDefault="00973356" w:rsidP="00EF4FB6">
      <w:pPr>
        <w:ind w:left="1980"/>
        <w:jc w:val="right"/>
      </w:pPr>
    </w:p>
    <w:tbl>
      <w:tblPr>
        <w:tblpPr w:leftFromText="180" w:rightFromText="180" w:vertAnchor="text" w:tblpX="-144" w:tblpY="1"/>
        <w:tblOverlap w:val="never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628"/>
        <w:gridCol w:w="1260"/>
        <w:gridCol w:w="1620"/>
        <w:gridCol w:w="1620"/>
        <w:gridCol w:w="2160"/>
        <w:gridCol w:w="1092"/>
      </w:tblGrid>
      <w:tr w:rsidR="00973356" w:rsidRPr="00EF4FB6" w:rsidTr="00203582">
        <w:trPr>
          <w:gridAfter w:val="1"/>
          <w:wAfter w:w="1092" w:type="dxa"/>
          <w:trHeight w:val="820"/>
        </w:trPr>
        <w:tc>
          <w:tcPr>
            <w:tcW w:w="540" w:type="dxa"/>
            <w:vAlign w:val="center"/>
          </w:tcPr>
          <w:p w:rsidR="00973356" w:rsidRPr="00EF4FB6" w:rsidRDefault="00973356" w:rsidP="00EF4FB6">
            <w:pPr>
              <w:jc w:val="center"/>
            </w:pPr>
            <w:r>
              <w:t>№ п/</w:t>
            </w:r>
            <w:r w:rsidRPr="00EF4FB6">
              <w:t>п</w:t>
            </w:r>
          </w:p>
        </w:tc>
        <w:tc>
          <w:tcPr>
            <w:tcW w:w="2628" w:type="dxa"/>
            <w:vAlign w:val="center"/>
          </w:tcPr>
          <w:p w:rsidR="00973356" w:rsidRPr="00EF4FB6" w:rsidRDefault="00973356" w:rsidP="00EF4FB6">
            <w:pPr>
              <w:jc w:val="center"/>
            </w:pPr>
            <w:r w:rsidRPr="00EF4FB6">
              <w:t>Ф</w:t>
            </w:r>
            <w:r>
              <w:t>.</w:t>
            </w:r>
            <w:r w:rsidRPr="00EF4FB6">
              <w:t>И</w:t>
            </w:r>
            <w:r>
              <w:t>.</w:t>
            </w:r>
            <w:r w:rsidRPr="00EF4FB6">
              <w:t>О</w:t>
            </w:r>
            <w:r>
              <w:t>.</w:t>
            </w:r>
          </w:p>
          <w:p w:rsidR="00973356" w:rsidRPr="00EF4FB6" w:rsidRDefault="00973356" w:rsidP="00EF4FB6">
            <w:pPr>
              <w:jc w:val="center"/>
            </w:pPr>
            <w:r w:rsidRPr="00EF4FB6">
              <w:t>участника</w:t>
            </w:r>
          </w:p>
        </w:tc>
        <w:tc>
          <w:tcPr>
            <w:tcW w:w="1260" w:type="dxa"/>
            <w:vAlign w:val="center"/>
          </w:tcPr>
          <w:p w:rsidR="00973356" w:rsidRPr="00EF4FB6" w:rsidRDefault="00973356" w:rsidP="00EF4FB6">
            <w:pPr>
              <w:jc w:val="center"/>
            </w:pPr>
            <w:r>
              <w:rPr>
                <w:szCs w:val="28"/>
              </w:rPr>
              <w:t>Образовательное учреждение</w:t>
            </w:r>
          </w:p>
        </w:tc>
        <w:tc>
          <w:tcPr>
            <w:tcW w:w="1620" w:type="dxa"/>
            <w:vAlign w:val="center"/>
          </w:tcPr>
          <w:p w:rsidR="00973356" w:rsidRPr="00EF4FB6" w:rsidRDefault="00973356" w:rsidP="00EF4FB6">
            <w:pPr>
              <w:jc w:val="center"/>
            </w:pPr>
            <w:r w:rsidRPr="00EF4FB6">
              <w:t>Общее количество баллов</w:t>
            </w:r>
          </w:p>
        </w:tc>
        <w:tc>
          <w:tcPr>
            <w:tcW w:w="1620" w:type="dxa"/>
            <w:vAlign w:val="center"/>
          </w:tcPr>
          <w:p w:rsidR="00973356" w:rsidRPr="00EF4FB6" w:rsidRDefault="00973356" w:rsidP="00EF4FB6">
            <w:pPr>
              <w:jc w:val="center"/>
            </w:pPr>
            <w:r w:rsidRPr="00EF4FB6">
              <w:t>Рейтинг</w:t>
            </w:r>
          </w:p>
          <w:p w:rsidR="00973356" w:rsidRPr="00EF4FB6" w:rsidRDefault="00973356" w:rsidP="00EF4FB6">
            <w:pPr>
              <w:jc w:val="center"/>
            </w:pPr>
            <w:r w:rsidRPr="00EF4FB6">
              <w:t>(по порядку)</w:t>
            </w:r>
          </w:p>
        </w:tc>
        <w:tc>
          <w:tcPr>
            <w:tcW w:w="2160" w:type="dxa"/>
            <w:vAlign w:val="center"/>
          </w:tcPr>
          <w:p w:rsidR="00973356" w:rsidRPr="00EF4FB6" w:rsidRDefault="00973356" w:rsidP="00EF4FB6">
            <w:pPr>
              <w:jc w:val="center"/>
            </w:pPr>
            <w:r w:rsidRPr="00EF4FB6">
              <w:t>Тип диплома (победитель, призер, участник)</w:t>
            </w: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1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gridAfter w:val="1"/>
          <w:wAfter w:w="1092" w:type="dxa"/>
          <w:trHeight w:val="273"/>
        </w:trPr>
        <w:tc>
          <w:tcPr>
            <w:tcW w:w="54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628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2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</w:tr>
      <w:tr w:rsidR="00973356" w:rsidRPr="00EF4FB6" w:rsidTr="00203582">
        <w:trPr>
          <w:trHeight w:val="21"/>
        </w:trPr>
        <w:tc>
          <w:tcPr>
            <w:tcW w:w="4428" w:type="dxa"/>
            <w:gridSpan w:val="3"/>
          </w:tcPr>
          <w:p w:rsidR="00973356" w:rsidRPr="00EF4FB6" w:rsidRDefault="00973356" w:rsidP="00EF4FB6">
            <w:pPr>
              <w:jc w:val="center"/>
              <w:rPr>
                <w:b/>
              </w:rPr>
            </w:pPr>
            <w:r w:rsidRPr="00EF4FB6">
              <w:rPr>
                <w:b/>
              </w:rPr>
              <w:t xml:space="preserve">Средний балл выполнения </w:t>
            </w:r>
          </w:p>
          <w:p w:rsidR="00973356" w:rsidRPr="00EF4FB6" w:rsidRDefault="00973356" w:rsidP="00EF4FB6">
            <w:pPr>
              <w:jc w:val="center"/>
              <w:rPr>
                <w:b/>
              </w:rPr>
            </w:pPr>
            <w:r w:rsidRPr="00EF4FB6">
              <w:rPr>
                <w:b/>
              </w:rPr>
              <w:t>олимпиадных заданий</w:t>
            </w: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62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2160" w:type="dxa"/>
          </w:tcPr>
          <w:p w:rsidR="00973356" w:rsidRPr="00EF4FB6" w:rsidRDefault="00973356" w:rsidP="00EF4FB6">
            <w:pPr>
              <w:jc w:val="center"/>
            </w:pPr>
          </w:p>
        </w:tc>
        <w:tc>
          <w:tcPr>
            <w:tcW w:w="1092" w:type="dxa"/>
            <w:tcBorders>
              <w:top w:val="nil"/>
              <w:bottom w:val="nil"/>
              <w:right w:val="nil"/>
            </w:tcBorders>
          </w:tcPr>
          <w:p w:rsidR="00973356" w:rsidRPr="00EF4FB6" w:rsidRDefault="00973356" w:rsidP="00EF4FB6">
            <w:pPr>
              <w:jc w:val="center"/>
            </w:pPr>
          </w:p>
        </w:tc>
      </w:tr>
    </w:tbl>
    <w:p w:rsidR="00973356" w:rsidRPr="00EF4FB6" w:rsidRDefault="00973356" w:rsidP="00EF4FB6"/>
    <w:p w:rsidR="00973356" w:rsidRPr="00EF4FB6" w:rsidRDefault="00973356" w:rsidP="00EF4FB6">
      <w:r w:rsidRPr="00EF4FB6">
        <w:t>Председатель жюри:  _______________________________________________________________</w:t>
      </w:r>
    </w:p>
    <w:p w:rsidR="00973356" w:rsidRPr="00EF4FB6" w:rsidRDefault="00973356" w:rsidP="00EF4FB6"/>
    <w:p w:rsidR="00973356" w:rsidRPr="00EF4FB6" w:rsidRDefault="00973356" w:rsidP="00EF4FB6">
      <w:r w:rsidRPr="00EF4FB6">
        <w:t>Члены жюри:</w:t>
      </w:r>
    </w:p>
    <w:p w:rsidR="00973356" w:rsidRPr="00EF4FB6" w:rsidRDefault="00973356" w:rsidP="00EF4FB6">
      <w:r w:rsidRPr="00EF4FB6">
        <w:t>_______________________________________________________________</w:t>
      </w:r>
    </w:p>
    <w:p w:rsidR="00973356" w:rsidRPr="00EF4FB6" w:rsidRDefault="00973356" w:rsidP="00EF4FB6">
      <w:r w:rsidRPr="00EF4FB6">
        <w:t>_______________________________________________________________</w:t>
      </w:r>
    </w:p>
    <w:p w:rsidR="00973356" w:rsidRPr="00EF4FB6" w:rsidRDefault="00973356" w:rsidP="00EF4FB6">
      <w:r w:rsidRPr="00EF4FB6">
        <w:t>_______________________________________________________________</w:t>
      </w:r>
    </w:p>
    <w:p w:rsidR="00973356" w:rsidRPr="00EF4FB6" w:rsidRDefault="00973356" w:rsidP="00EF4FB6">
      <w:pPr>
        <w:rPr>
          <w:sz w:val="28"/>
          <w:szCs w:val="28"/>
        </w:rPr>
      </w:pPr>
      <w:r w:rsidRPr="00EF4FB6">
        <w:t>_______________________________________________________________</w:t>
      </w:r>
    </w:p>
    <w:p w:rsidR="00973356" w:rsidRDefault="00973356" w:rsidP="00EF4FB6"/>
    <w:p w:rsidR="00973356" w:rsidRDefault="00973356" w:rsidP="00284CC2">
      <w:pPr>
        <w:jc w:val="center"/>
        <w:sectPr w:rsidR="00973356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  <w:r>
        <w:t>____________</w:t>
      </w:r>
    </w:p>
    <w:p w:rsidR="00973356" w:rsidRPr="00EF4FB6" w:rsidRDefault="00973356" w:rsidP="00284CC2">
      <w:pPr>
        <w:ind w:left="4820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>Приложение № 4</w:t>
      </w:r>
    </w:p>
    <w:p w:rsidR="00973356" w:rsidRPr="00EF4FB6" w:rsidRDefault="00973356" w:rsidP="00284CC2">
      <w:pPr>
        <w:ind w:left="4820"/>
        <w:jc w:val="both"/>
        <w:rPr>
          <w:sz w:val="28"/>
          <w:szCs w:val="28"/>
        </w:rPr>
      </w:pPr>
      <w:r w:rsidRPr="00EF4FB6">
        <w:rPr>
          <w:sz w:val="28"/>
          <w:szCs w:val="28"/>
        </w:rPr>
        <w:t xml:space="preserve">к Положению о проведении городских предметных олимпиад для учащихся </w:t>
      </w:r>
      <w:r w:rsidRPr="003F53DC">
        <w:rPr>
          <w:sz w:val="28"/>
          <w:szCs w:val="28"/>
        </w:rPr>
        <w:t>с ограниченными возможностями здоровья</w:t>
      </w:r>
    </w:p>
    <w:p w:rsidR="00973356" w:rsidRPr="00EF4FB6" w:rsidRDefault="00973356" w:rsidP="00EF4FB6">
      <w:pPr>
        <w:jc w:val="center"/>
        <w:rPr>
          <w:sz w:val="28"/>
          <w:szCs w:val="28"/>
        </w:rPr>
      </w:pPr>
    </w:p>
    <w:p w:rsidR="00973356" w:rsidRPr="00EF4FB6" w:rsidRDefault="00973356" w:rsidP="00EF4FB6">
      <w:pPr>
        <w:tabs>
          <w:tab w:val="left" w:pos="550"/>
        </w:tabs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 xml:space="preserve">Итоговый протокол </w:t>
      </w:r>
      <w:r w:rsidRPr="00EF4FB6">
        <w:rPr>
          <w:b/>
          <w:sz w:val="28"/>
          <w:szCs w:val="28"/>
        </w:rPr>
        <w:br/>
        <w:t xml:space="preserve">проведения городского этапа олимпиады </w:t>
      </w:r>
      <w:r w:rsidRPr="00EF4FB6">
        <w:rPr>
          <w:b/>
          <w:sz w:val="28"/>
          <w:szCs w:val="28"/>
        </w:rPr>
        <w:br/>
        <w:t>по предмету____</w:t>
      </w:r>
      <w:r>
        <w:rPr>
          <w:b/>
          <w:sz w:val="28"/>
          <w:szCs w:val="28"/>
        </w:rPr>
        <w:t>___</w:t>
      </w:r>
      <w:r w:rsidRPr="00EF4FB6">
        <w:rPr>
          <w:b/>
          <w:sz w:val="28"/>
          <w:szCs w:val="28"/>
        </w:rPr>
        <w:t xml:space="preserve">_____________________ </w:t>
      </w:r>
    </w:p>
    <w:p w:rsidR="00973356" w:rsidRPr="00EF4FB6" w:rsidRDefault="00973356" w:rsidP="00EF4FB6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3356" w:rsidRPr="00EF4FB6" w:rsidRDefault="00973356" w:rsidP="00EF4FB6">
      <w:pPr>
        <w:tabs>
          <w:tab w:val="left" w:pos="550"/>
          <w:tab w:val="left" w:pos="2865"/>
        </w:tabs>
      </w:pPr>
      <w:r w:rsidRPr="00EF4FB6">
        <w:t>Дата проведения: _____________________________________________________________</w:t>
      </w:r>
    </w:p>
    <w:p w:rsidR="00973356" w:rsidRPr="00EF4FB6" w:rsidRDefault="00973356" w:rsidP="00EF4FB6">
      <w:pPr>
        <w:tabs>
          <w:tab w:val="left" w:pos="550"/>
          <w:tab w:val="left" w:pos="2865"/>
        </w:tabs>
      </w:pPr>
      <w:r w:rsidRPr="00EF4FB6">
        <w:t>Место проведения: ____________________________________________________________</w:t>
      </w:r>
    </w:p>
    <w:p w:rsidR="00973356" w:rsidRPr="00EF4FB6" w:rsidRDefault="00973356" w:rsidP="00EF4FB6">
      <w:pPr>
        <w:tabs>
          <w:tab w:val="left" w:pos="550"/>
          <w:tab w:val="left" w:pos="2520"/>
          <w:tab w:val="left" w:pos="2865"/>
        </w:tabs>
        <w:jc w:val="both"/>
      </w:pPr>
      <w:r w:rsidRPr="00EF4FB6">
        <w:t>Общее количество участников олимпиады на параллели:______________________</w:t>
      </w:r>
      <w:r>
        <w:t>_____</w:t>
      </w:r>
      <w:r w:rsidRPr="00EF4FB6">
        <w:t>_</w:t>
      </w:r>
    </w:p>
    <w:p w:rsidR="00973356" w:rsidRPr="00EF4FB6" w:rsidRDefault="00973356" w:rsidP="00EF4FB6">
      <w:pPr>
        <w:tabs>
          <w:tab w:val="left" w:pos="550"/>
          <w:tab w:val="left" w:pos="2520"/>
          <w:tab w:val="left" w:pos="2865"/>
        </w:tabs>
        <w:jc w:val="both"/>
      </w:pPr>
      <w:r w:rsidRPr="00EF4FB6">
        <w:t>Максимальное количество баллов:__________________________________________</w:t>
      </w:r>
      <w:r>
        <w:t>____</w:t>
      </w:r>
      <w:r w:rsidRPr="00EF4FB6">
        <w:t>_</w:t>
      </w:r>
    </w:p>
    <w:p w:rsidR="00973356" w:rsidRPr="00284CC2" w:rsidRDefault="00973356" w:rsidP="00EF4FB6">
      <w:pPr>
        <w:tabs>
          <w:tab w:val="left" w:pos="550"/>
          <w:tab w:val="left" w:pos="2865"/>
        </w:tabs>
        <w:jc w:val="center"/>
        <w:outlineLvl w:val="0"/>
        <w:rPr>
          <w:b/>
          <w:sz w:val="12"/>
          <w:szCs w:val="12"/>
        </w:rPr>
      </w:pPr>
    </w:p>
    <w:p w:rsidR="00973356" w:rsidRPr="00EF4FB6" w:rsidRDefault="00973356" w:rsidP="00EF4FB6">
      <w:pPr>
        <w:tabs>
          <w:tab w:val="left" w:pos="550"/>
          <w:tab w:val="left" w:pos="2865"/>
        </w:tabs>
        <w:jc w:val="center"/>
        <w:outlineLvl w:val="0"/>
        <w:rPr>
          <w:b/>
        </w:rPr>
      </w:pPr>
      <w:r w:rsidRPr="00EF4FB6">
        <w:rPr>
          <w:b/>
        </w:rPr>
        <w:t>Победитель олимпиады</w:t>
      </w:r>
    </w:p>
    <w:p w:rsidR="00973356" w:rsidRPr="00EF4FB6" w:rsidRDefault="00973356" w:rsidP="00EF4FB6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_________________________________________________________________________</w:t>
      </w:r>
    </w:p>
    <w:p w:rsidR="00973356" w:rsidRPr="00EF4FB6" w:rsidRDefault="00973356" w:rsidP="00EF4FB6">
      <w:pPr>
        <w:tabs>
          <w:tab w:val="left" w:pos="550"/>
          <w:tab w:val="left" w:pos="2865"/>
        </w:tabs>
        <w:jc w:val="center"/>
        <w:outlineLvl w:val="0"/>
        <w:rPr>
          <w:b/>
        </w:rPr>
      </w:pPr>
      <w:r w:rsidRPr="00EF4FB6">
        <w:t>Код участника, количество баллов</w:t>
      </w:r>
    </w:p>
    <w:p w:rsidR="00973356" w:rsidRPr="00284CC2" w:rsidRDefault="00973356" w:rsidP="00EF4FB6">
      <w:pPr>
        <w:tabs>
          <w:tab w:val="left" w:pos="550"/>
          <w:tab w:val="left" w:pos="3315"/>
        </w:tabs>
        <w:jc w:val="center"/>
        <w:rPr>
          <w:b/>
          <w:sz w:val="12"/>
          <w:szCs w:val="12"/>
        </w:rPr>
      </w:pPr>
    </w:p>
    <w:p w:rsidR="00973356" w:rsidRPr="00EF4FB6" w:rsidRDefault="00973356" w:rsidP="00EF4FB6">
      <w:pPr>
        <w:tabs>
          <w:tab w:val="left" w:pos="550"/>
          <w:tab w:val="left" w:pos="3315"/>
        </w:tabs>
        <w:jc w:val="center"/>
        <w:rPr>
          <w:b/>
        </w:rPr>
      </w:pPr>
      <w:r w:rsidRPr="00EF4FB6">
        <w:rPr>
          <w:b/>
        </w:rPr>
        <w:t>Призеры</w:t>
      </w:r>
      <w:r w:rsidRPr="00EF4FB6">
        <w:t xml:space="preserve"> </w:t>
      </w:r>
      <w:r w:rsidRPr="00EF4FB6">
        <w:rPr>
          <w:b/>
        </w:rPr>
        <w:t>олимпиады</w:t>
      </w:r>
    </w:p>
    <w:p w:rsidR="00973356" w:rsidRPr="00EF4FB6" w:rsidRDefault="00973356" w:rsidP="00EF4FB6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_________________________________________________________________________</w:t>
      </w:r>
    </w:p>
    <w:p w:rsidR="00973356" w:rsidRPr="00EF4FB6" w:rsidRDefault="00973356" w:rsidP="00EF4FB6">
      <w:pPr>
        <w:tabs>
          <w:tab w:val="left" w:pos="550"/>
          <w:tab w:val="left" w:pos="2865"/>
        </w:tabs>
        <w:jc w:val="center"/>
        <w:outlineLvl w:val="0"/>
        <w:rPr>
          <w:b/>
        </w:rPr>
      </w:pPr>
      <w:r w:rsidRPr="00EF4FB6">
        <w:t>Код участника, количество баллов</w:t>
      </w:r>
    </w:p>
    <w:p w:rsidR="00973356" w:rsidRPr="00EF4FB6" w:rsidRDefault="00973356" w:rsidP="00EF4FB6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</w:t>
      </w:r>
      <w:r>
        <w:rPr>
          <w:b/>
        </w:rPr>
        <w:t>______</w:t>
      </w:r>
      <w:r w:rsidRPr="00EF4FB6">
        <w:rPr>
          <w:b/>
        </w:rPr>
        <w:t>__</w:t>
      </w:r>
    </w:p>
    <w:p w:rsidR="00973356" w:rsidRPr="00EF4FB6" w:rsidRDefault="00973356" w:rsidP="00EF4FB6">
      <w:pPr>
        <w:tabs>
          <w:tab w:val="left" w:pos="550"/>
          <w:tab w:val="left" w:pos="2865"/>
        </w:tabs>
        <w:jc w:val="center"/>
        <w:outlineLvl w:val="0"/>
      </w:pPr>
      <w:r w:rsidRPr="00EF4FB6">
        <w:t>Код участника, количество баллов</w:t>
      </w:r>
    </w:p>
    <w:p w:rsidR="00973356" w:rsidRPr="00EF4FB6" w:rsidRDefault="00973356" w:rsidP="00EF4FB6">
      <w:pPr>
        <w:tabs>
          <w:tab w:val="left" w:pos="550"/>
        </w:tabs>
      </w:pPr>
      <w:r w:rsidRPr="00EF4FB6">
        <w:rPr>
          <w:b/>
        </w:rPr>
        <w:t>Выводы по олимпиаде:</w:t>
      </w:r>
      <w:r>
        <w:rPr>
          <w:b/>
        </w:rPr>
        <w:t xml:space="preserve"> </w:t>
      </w:r>
      <w:r w:rsidRPr="00EF4FB6">
        <w:t>_________________________________</w:t>
      </w:r>
      <w:r>
        <w:t>______________</w:t>
      </w:r>
      <w:r w:rsidRPr="00EF4FB6">
        <w:t>_____________________________</w:t>
      </w:r>
    </w:p>
    <w:p w:rsidR="00973356" w:rsidRPr="00EF4FB6" w:rsidRDefault="00973356" w:rsidP="00EF4FB6">
      <w:pPr>
        <w:tabs>
          <w:tab w:val="left" w:pos="550"/>
        </w:tabs>
      </w:pPr>
      <w:r w:rsidRPr="00EF4FB6">
        <w:t>______________________________________________________________________</w:t>
      </w:r>
      <w:r>
        <w:t>___</w:t>
      </w:r>
      <w:r w:rsidRPr="00EF4FB6">
        <w:t>___</w:t>
      </w:r>
    </w:p>
    <w:p w:rsidR="00973356" w:rsidRPr="00EF4FB6" w:rsidRDefault="00973356" w:rsidP="00EF4FB6">
      <w:pPr>
        <w:tabs>
          <w:tab w:val="left" w:pos="550"/>
        </w:tabs>
      </w:pPr>
      <w:r w:rsidRPr="00EF4FB6">
        <w:t>_______________________________________________________________________</w:t>
      </w:r>
      <w:r>
        <w:t>___</w:t>
      </w:r>
      <w:r w:rsidRPr="00EF4FB6">
        <w:t>__</w:t>
      </w:r>
    </w:p>
    <w:p w:rsidR="00973356" w:rsidRPr="00EF4FB6" w:rsidRDefault="00973356" w:rsidP="00EF4FB6">
      <w:pPr>
        <w:tabs>
          <w:tab w:val="left" w:pos="550"/>
        </w:tabs>
      </w:pPr>
      <w:r w:rsidRPr="00EF4FB6">
        <w:t>_______________________________________________________________________</w:t>
      </w:r>
      <w:r>
        <w:t>___</w:t>
      </w:r>
      <w:r w:rsidRPr="00EF4FB6">
        <w:t>__</w:t>
      </w:r>
    </w:p>
    <w:p w:rsidR="00973356" w:rsidRPr="00EF4FB6" w:rsidRDefault="00973356" w:rsidP="00EF4FB6">
      <w:pPr>
        <w:tabs>
          <w:tab w:val="left" w:pos="550"/>
        </w:tabs>
        <w:rPr>
          <w:b/>
        </w:rPr>
      </w:pPr>
    </w:p>
    <w:p w:rsidR="00973356" w:rsidRPr="00EF4FB6" w:rsidRDefault="00973356" w:rsidP="00EF4FB6">
      <w:pPr>
        <w:tabs>
          <w:tab w:val="left" w:pos="550"/>
        </w:tabs>
      </w:pPr>
      <w:r w:rsidRPr="00EF4FB6">
        <w:rPr>
          <w:b/>
        </w:rPr>
        <w:t xml:space="preserve">Замечания и предложения: </w:t>
      </w:r>
      <w:r w:rsidRPr="00EF4FB6">
        <w:t>________________________________________________________________________</w:t>
      </w:r>
      <w:r>
        <w:t>_____</w:t>
      </w:r>
      <w:r w:rsidRPr="00EF4FB6">
        <w:t>_</w:t>
      </w:r>
    </w:p>
    <w:p w:rsidR="00973356" w:rsidRPr="00EF4FB6" w:rsidRDefault="00973356" w:rsidP="00EF4FB6">
      <w:pPr>
        <w:tabs>
          <w:tab w:val="left" w:pos="550"/>
        </w:tabs>
      </w:pPr>
      <w:r w:rsidRPr="00EF4FB6">
        <w:t>_______________________________________________________________________</w:t>
      </w:r>
      <w:r>
        <w:t>___</w:t>
      </w:r>
      <w:r w:rsidRPr="00EF4FB6">
        <w:t>_</w:t>
      </w:r>
      <w:r>
        <w:t>__</w:t>
      </w:r>
      <w:r w:rsidRPr="00EF4FB6">
        <w:t>_</w:t>
      </w:r>
    </w:p>
    <w:p w:rsidR="00973356" w:rsidRPr="00EF4FB6" w:rsidRDefault="00973356" w:rsidP="00EF4FB6">
      <w:pPr>
        <w:tabs>
          <w:tab w:val="left" w:pos="550"/>
        </w:tabs>
      </w:pPr>
      <w:r w:rsidRPr="00EF4FB6">
        <w:t>_______________________________________________________________________</w:t>
      </w:r>
      <w:r>
        <w:t>___</w:t>
      </w:r>
      <w:r w:rsidRPr="00EF4FB6">
        <w:t>_</w:t>
      </w:r>
      <w:r>
        <w:t>__</w:t>
      </w:r>
      <w:r w:rsidRPr="00EF4FB6">
        <w:t>_</w:t>
      </w:r>
    </w:p>
    <w:p w:rsidR="00973356" w:rsidRPr="00EF4FB6" w:rsidRDefault="00973356" w:rsidP="00EF4FB6">
      <w:pPr>
        <w:tabs>
          <w:tab w:val="left" w:pos="550"/>
        </w:tabs>
      </w:pPr>
      <w:r w:rsidRPr="00EF4FB6">
        <w:t>_______________________________________________________________________</w:t>
      </w:r>
      <w:r>
        <w:t>_____</w:t>
      </w:r>
      <w:r w:rsidRPr="00EF4FB6">
        <w:t>__</w:t>
      </w:r>
    </w:p>
    <w:p w:rsidR="00973356" w:rsidRPr="00EF4FB6" w:rsidRDefault="00973356" w:rsidP="00EF4FB6">
      <w:pPr>
        <w:tabs>
          <w:tab w:val="left" w:pos="550"/>
        </w:tabs>
      </w:pPr>
      <w:r w:rsidRPr="00EF4FB6">
        <w:t>______________________________________________________________________</w:t>
      </w:r>
      <w:r>
        <w:t>_____</w:t>
      </w:r>
      <w:r w:rsidRPr="00EF4FB6">
        <w:t>___</w:t>
      </w:r>
    </w:p>
    <w:p w:rsidR="00973356" w:rsidRDefault="00973356" w:rsidP="00EF4FB6">
      <w:pPr>
        <w:tabs>
          <w:tab w:val="left" w:pos="550"/>
        </w:tabs>
        <w:rPr>
          <w:b/>
        </w:rPr>
      </w:pPr>
    </w:p>
    <w:p w:rsidR="00973356" w:rsidRPr="00EF4FB6" w:rsidRDefault="00973356" w:rsidP="00EF4FB6">
      <w:pPr>
        <w:tabs>
          <w:tab w:val="left" w:pos="550"/>
        </w:tabs>
      </w:pPr>
      <w:r w:rsidRPr="00EF4FB6">
        <w:rPr>
          <w:b/>
        </w:rPr>
        <w:t xml:space="preserve">Председатель жюри: </w:t>
      </w:r>
      <w:r w:rsidRPr="00EF4FB6">
        <w:t>_____________________________________________________________________</w:t>
      </w:r>
      <w:r>
        <w:t>______</w:t>
      </w:r>
      <w:r w:rsidRPr="00EF4FB6">
        <w:t>____</w:t>
      </w:r>
    </w:p>
    <w:p w:rsidR="00973356" w:rsidRPr="00284CC2" w:rsidRDefault="00973356" w:rsidP="00EF4FB6">
      <w:pPr>
        <w:tabs>
          <w:tab w:val="left" w:pos="550"/>
        </w:tabs>
        <w:outlineLvl w:val="0"/>
        <w:rPr>
          <w:b/>
          <w:sz w:val="14"/>
        </w:rPr>
      </w:pPr>
    </w:p>
    <w:p w:rsidR="00973356" w:rsidRPr="00EF4FB6" w:rsidRDefault="00973356" w:rsidP="00EF4FB6">
      <w:pPr>
        <w:tabs>
          <w:tab w:val="left" w:pos="550"/>
        </w:tabs>
        <w:outlineLvl w:val="0"/>
        <w:rPr>
          <w:b/>
        </w:rPr>
      </w:pPr>
      <w:r w:rsidRPr="00EF4FB6">
        <w:rPr>
          <w:b/>
        </w:rPr>
        <w:t>Члены жюри (подписи с расшифровкой):</w:t>
      </w:r>
    </w:p>
    <w:p w:rsidR="00973356" w:rsidRDefault="00973356" w:rsidP="00284CC2">
      <w:pPr>
        <w:rPr>
          <w:b/>
        </w:rPr>
      </w:pPr>
      <w:r w:rsidRPr="00EF4FB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</w:t>
      </w:r>
      <w:r w:rsidRPr="00EF4FB6">
        <w:rPr>
          <w:b/>
        </w:rPr>
        <w:t>________________</w:t>
      </w:r>
      <w:r>
        <w:rPr>
          <w:b/>
        </w:rPr>
        <w:t>_______</w:t>
      </w:r>
      <w:r w:rsidRPr="00EF4FB6">
        <w:rPr>
          <w:b/>
        </w:rPr>
        <w:t>_</w:t>
      </w:r>
    </w:p>
    <w:p w:rsidR="00973356" w:rsidRDefault="00973356" w:rsidP="00284CC2">
      <w:pPr>
        <w:jc w:val="center"/>
        <w:rPr>
          <w:b/>
        </w:rPr>
      </w:pPr>
    </w:p>
    <w:p w:rsidR="00973356" w:rsidRPr="00EF4FB6" w:rsidRDefault="00973356" w:rsidP="00284CC2">
      <w:pPr>
        <w:jc w:val="center"/>
        <w:rPr>
          <w:b/>
        </w:rPr>
      </w:pPr>
      <w:r>
        <w:rPr>
          <w:b/>
        </w:rPr>
        <w:t>____________</w:t>
      </w:r>
    </w:p>
    <w:p w:rsidR="00973356" w:rsidRPr="00EF4FB6" w:rsidRDefault="00973356" w:rsidP="00EF4FB6">
      <w:pPr>
        <w:jc w:val="center"/>
        <w:rPr>
          <w:b/>
        </w:rPr>
      </w:pPr>
    </w:p>
    <w:p w:rsidR="00973356" w:rsidRPr="00EF4FB6" w:rsidRDefault="00973356" w:rsidP="00EF4FB6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</w:pPr>
    </w:p>
    <w:sectPr w:rsidR="00973356" w:rsidRPr="00EF4FB6" w:rsidSect="00284CC2">
      <w:pgSz w:w="11906" w:h="16838" w:code="9"/>
      <w:pgMar w:top="907" w:right="56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356" w:rsidRDefault="00973356">
      <w:r>
        <w:separator/>
      </w:r>
    </w:p>
  </w:endnote>
  <w:endnote w:type="continuationSeparator" w:id="0">
    <w:p w:rsidR="00973356" w:rsidRDefault="00973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356" w:rsidRDefault="00973356">
      <w:r>
        <w:separator/>
      </w:r>
    </w:p>
  </w:footnote>
  <w:footnote w:type="continuationSeparator" w:id="0">
    <w:p w:rsidR="00973356" w:rsidRDefault="00973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4B06206"/>
    <w:multiLevelType w:val="multilevel"/>
    <w:tmpl w:val="9DAA32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 w:val="0"/>
      </w:rPr>
    </w:lvl>
  </w:abstractNum>
  <w:abstractNum w:abstractNumId="3">
    <w:nsid w:val="22705E24"/>
    <w:multiLevelType w:val="multilevel"/>
    <w:tmpl w:val="C5F01D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u w:val="none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 w:val="0"/>
        <w:u w:val="none"/>
      </w:rPr>
    </w:lvl>
  </w:abstractNum>
  <w:abstractNum w:abstractNumId="4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2AA705C5"/>
    <w:multiLevelType w:val="hybridMultilevel"/>
    <w:tmpl w:val="926A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</w:abstractNum>
  <w:abstractNum w:abstractNumId="8">
    <w:nsid w:val="4A9A2F82"/>
    <w:multiLevelType w:val="multilevel"/>
    <w:tmpl w:val="DB1E8C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2"/>
  </w:num>
  <w:num w:numId="13">
    <w:abstractNumId w:val="7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80F"/>
    <w:rsid w:val="00004BC8"/>
    <w:rsid w:val="00013D0F"/>
    <w:rsid w:val="0003547D"/>
    <w:rsid w:val="00036F26"/>
    <w:rsid w:val="0004551C"/>
    <w:rsid w:val="000560AE"/>
    <w:rsid w:val="00056565"/>
    <w:rsid w:val="0006312F"/>
    <w:rsid w:val="000639DC"/>
    <w:rsid w:val="000706C3"/>
    <w:rsid w:val="00072B33"/>
    <w:rsid w:val="00075DD2"/>
    <w:rsid w:val="000764FD"/>
    <w:rsid w:val="00076C4E"/>
    <w:rsid w:val="00087A60"/>
    <w:rsid w:val="000920D1"/>
    <w:rsid w:val="000A0F6E"/>
    <w:rsid w:val="000B666F"/>
    <w:rsid w:val="000B6BD5"/>
    <w:rsid w:val="000B7AB6"/>
    <w:rsid w:val="000D7A0E"/>
    <w:rsid w:val="000E2AC2"/>
    <w:rsid w:val="000E4869"/>
    <w:rsid w:val="000F5F41"/>
    <w:rsid w:val="0010539D"/>
    <w:rsid w:val="00106919"/>
    <w:rsid w:val="001321DA"/>
    <w:rsid w:val="00134EB2"/>
    <w:rsid w:val="00142449"/>
    <w:rsid w:val="00143BA0"/>
    <w:rsid w:val="001454BD"/>
    <w:rsid w:val="00146181"/>
    <w:rsid w:val="0014656C"/>
    <w:rsid w:val="00147CCA"/>
    <w:rsid w:val="0016032E"/>
    <w:rsid w:val="00181127"/>
    <w:rsid w:val="00187532"/>
    <w:rsid w:val="00190200"/>
    <w:rsid w:val="001932D3"/>
    <w:rsid w:val="00193640"/>
    <w:rsid w:val="001A57BE"/>
    <w:rsid w:val="001B5EBC"/>
    <w:rsid w:val="001C1D72"/>
    <w:rsid w:val="001C3DA5"/>
    <w:rsid w:val="001C44B7"/>
    <w:rsid w:val="001C51DC"/>
    <w:rsid w:val="001D1518"/>
    <w:rsid w:val="001D2BD1"/>
    <w:rsid w:val="001D7B56"/>
    <w:rsid w:val="001E3C3C"/>
    <w:rsid w:val="001E6D2C"/>
    <w:rsid w:val="001F3217"/>
    <w:rsid w:val="00203582"/>
    <w:rsid w:val="00205D3C"/>
    <w:rsid w:val="00206561"/>
    <w:rsid w:val="00206926"/>
    <w:rsid w:val="00216904"/>
    <w:rsid w:val="002211A4"/>
    <w:rsid w:val="00222472"/>
    <w:rsid w:val="00222D67"/>
    <w:rsid w:val="002254FF"/>
    <w:rsid w:val="00226E96"/>
    <w:rsid w:val="002401D9"/>
    <w:rsid w:val="0024147F"/>
    <w:rsid w:val="002428D0"/>
    <w:rsid w:val="00244CBC"/>
    <w:rsid w:val="00253909"/>
    <w:rsid w:val="0026626D"/>
    <w:rsid w:val="00281622"/>
    <w:rsid w:val="00284CC2"/>
    <w:rsid w:val="00287B67"/>
    <w:rsid w:val="00290F05"/>
    <w:rsid w:val="0029184F"/>
    <w:rsid w:val="0029423D"/>
    <w:rsid w:val="00296BD0"/>
    <w:rsid w:val="002A15A9"/>
    <w:rsid w:val="002A448B"/>
    <w:rsid w:val="002A626B"/>
    <w:rsid w:val="002B12F9"/>
    <w:rsid w:val="002B4B1C"/>
    <w:rsid w:val="002B6B4C"/>
    <w:rsid w:val="002C0D69"/>
    <w:rsid w:val="002D0704"/>
    <w:rsid w:val="002D631D"/>
    <w:rsid w:val="002D68EB"/>
    <w:rsid w:val="002E10B5"/>
    <w:rsid w:val="002E3066"/>
    <w:rsid w:val="002E5B04"/>
    <w:rsid w:val="002F515B"/>
    <w:rsid w:val="002F5FD6"/>
    <w:rsid w:val="002F61B7"/>
    <w:rsid w:val="00317727"/>
    <w:rsid w:val="00322C3A"/>
    <w:rsid w:val="00325FC1"/>
    <w:rsid w:val="003310EF"/>
    <w:rsid w:val="003319D4"/>
    <w:rsid w:val="00331B66"/>
    <w:rsid w:val="003337E8"/>
    <w:rsid w:val="00342C75"/>
    <w:rsid w:val="003465C8"/>
    <w:rsid w:val="00346C19"/>
    <w:rsid w:val="003523A9"/>
    <w:rsid w:val="003541B5"/>
    <w:rsid w:val="00354F85"/>
    <w:rsid w:val="00361806"/>
    <w:rsid w:val="00366D18"/>
    <w:rsid w:val="003724C3"/>
    <w:rsid w:val="00373B07"/>
    <w:rsid w:val="00374308"/>
    <w:rsid w:val="00376B78"/>
    <w:rsid w:val="003819CE"/>
    <w:rsid w:val="00384C52"/>
    <w:rsid w:val="003953BC"/>
    <w:rsid w:val="003A09E8"/>
    <w:rsid w:val="003A26F9"/>
    <w:rsid w:val="003A4C1F"/>
    <w:rsid w:val="003A5ADF"/>
    <w:rsid w:val="003A5CF0"/>
    <w:rsid w:val="003B2E43"/>
    <w:rsid w:val="003B4EA5"/>
    <w:rsid w:val="003C345B"/>
    <w:rsid w:val="003C6B5B"/>
    <w:rsid w:val="003C72DF"/>
    <w:rsid w:val="003D0C87"/>
    <w:rsid w:val="003D1A22"/>
    <w:rsid w:val="003D3AF5"/>
    <w:rsid w:val="003E4522"/>
    <w:rsid w:val="003E7A3F"/>
    <w:rsid w:val="003F53DC"/>
    <w:rsid w:val="003F76E4"/>
    <w:rsid w:val="0040032B"/>
    <w:rsid w:val="004165DC"/>
    <w:rsid w:val="00417639"/>
    <w:rsid w:val="004221A8"/>
    <w:rsid w:val="00423307"/>
    <w:rsid w:val="004238AA"/>
    <w:rsid w:val="00423F5F"/>
    <w:rsid w:val="00430A04"/>
    <w:rsid w:val="004313D6"/>
    <w:rsid w:val="00435596"/>
    <w:rsid w:val="004470D9"/>
    <w:rsid w:val="00460AE3"/>
    <w:rsid w:val="004663EE"/>
    <w:rsid w:val="00473654"/>
    <w:rsid w:val="00477277"/>
    <w:rsid w:val="004831B7"/>
    <w:rsid w:val="004872EC"/>
    <w:rsid w:val="00490AA9"/>
    <w:rsid w:val="004A10AD"/>
    <w:rsid w:val="004A1584"/>
    <w:rsid w:val="004B5846"/>
    <w:rsid w:val="004D2183"/>
    <w:rsid w:val="004F18F5"/>
    <w:rsid w:val="004F401C"/>
    <w:rsid w:val="004F4923"/>
    <w:rsid w:val="00500C8F"/>
    <w:rsid w:val="005137A5"/>
    <w:rsid w:val="00516599"/>
    <w:rsid w:val="00521FEE"/>
    <w:rsid w:val="005237C9"/>
    <w:rsid w:val="00524FDB"/>
    <w:rsid w:val="0052501F"/>
    <w:rsid w:val="005302B1"/>
    <w:rsid w:val="00536099"/>
    <w:rsid w:val="00544AA8"/>
    <w:rsid w:val="005469BF"/>
    <w:rsid w:val="00562410"/>
    <w:rsid w:val="0056484E"/>
    <w:rsid w:val="00567972"/>
    <w:rsid w:val="0057097F"/>
    <w:rsid w:val="00575999"/>
    <w:rsid w:val="00577C61"/>
    <w:rsid w:val="00590244"/>
    <w:rsid w:val="00590FA4"/>
    <w:rsid w:val="005915D7"/>
    <w:rsid w:val="005958EA"/>
    <w:rsid w:val="005A3066"/>
    <w:rsid w:val="005A4DA8"/>
    <w:rsid w:val="005A6220"/>
    <w:rsid w:val="005A7780"/>
    <w:rsid w:val="005B0AEB"/>
    <w:rsid w:val="005B3A91"/>
    <w:rsid w:val="005B41B3"/>
    <w:rsid w:val="005B67A8"/>
    <w:rsid w:val="005C2CAF"/>
    <w:rsid w:val="005C4380"/>
    <w:rsid w:val="005C531C"/>
    <w:rsid w:val="005D0EDA"/>
    <w:rsid w:val="005E0DBD"/>
    <w:rsid w:val="005E5BE1"/>
    <w:rsid w:val="005F0D85"/>
    <w:rsid w:val="0060372B"/>
    <w:rsid w:val="0060640B"/>
    <w:rsid w:val="00606F04"/>
    <w:rsid w:val="006106D9"/>
    <w:rsid w:val="00612A75"/>
    <w:rsid w:val="00613A4F"/>
    <w:rsid w:val="006148DC"/>
    <w:rsid w:val="00617C1F"/>
    <w:rsid w:val="00620E8C"/>
    <w:rsid w:val="006250A4"/>
    <w:rsid w:val="00640D7B"/>
    <w:rsid w:val="00643256"/>
    <w:rsid w:val="006502FB"/>
    <w:rsid w:val="006538EF"/>
    <w:rsid w:val="0065778E"/>
    <w:rsid w:val="00660694"/>
    <w:rsid w:val="0066398B"/>
    <w:rsid w:val="00665889"/>
    <w:rsid w:val="00666AB2"/>
    <w:rsid w:val="00673AF8"/>
    <w:rsid w:val="006858CD"/>
    <w:rsid w:val="006920CB"/>
    <w:rsid w:val="00692507"/>
    <w:rsid w:val="006A0082"/>
    <w:rsid w:val="006A4AA8"/>
    <w:rsid w:val="006B3E34"/>
    <w:rsid w:val="006B42C7"/>
    <w:rsid w:val="006C2084"/>
    <w:rsid w:val="006D5B1F"/>
    <w:rsid w:val="006E05F0"/>
    <w:rsid w:val="006E2307"/>
    <w:rsid w:val="006E5357"/>
    <w:rsid w:val="006E6476"/>
    <w:rsid w:val="006F266D"/>
    <w:rsid w:val="006F5058"/>
    <w:rsid w:val="00704D09"/>
    <w:rsid w:val="0070627A"/>
    <w:rsid w:val="00707A0E"/>
    <w:rsid w:val="007144BB"/>
    <w:rsid w:val="007147BF"/>
    <w:rsid w:val="0072520C"/>
    <w:rsid w:val="00725671"/>
    <w:rsid w:val="0073180F"/>
    <w:rsid w:val="00732025"/>
    <w:rsid w:val="00734DBC"/>
    <w:rsid w:val="00734E22"/>
    <w:rsid w:val="007360B6"/>
    <w:rsid w:val="00743686"/>
    <w:rsid w:val="0074382B"/>
    <w:rsid w:val="00743F85"/>
    <w:rsid w:val="00745742"/>
    <w:rsid w:val="0074674C"/>
    <w:rsid w:val="0074737F"/>
    <w:rsid w:val="007513E1"/>
    <w:rsid w:val="0076074D"/>
    <w:rsid w:val="00761A2F"/>
    <w:rsid w:val="00766429"/>
    <w:rsid w:val="0077162E"/>
    <w:rsid w:val="00771916"/>
    <w:rsid w:val="00785DC5"/>
    <w:rsid w:val="00785E8C"/>
    <w:rsid w:val="007868BC"/>
    <w:rsid w:val="00786F44"/>
    <w:rsid w:val="00796E8F"/>
    <w:rsid w:val="007A3B5B"/>
    <w:rsid w:val="007D32AF"/>
    <w:rsid w:val="007E2B1B"/>
    <w:rsid w:val="007E7B71"/>
    <w:rsid w:val="007F0A11"/>
    <w:rsid w:val="007F714C"/>
    <w:rsid w:val="00811C6F"/>
    <w:rsid w:val="00812E48"/>
    <w:rsid w:val="00816975"/>
    <w:rsid w:val="00821100"/>
    <w:rsid w:val="008218D7"/>
    <w:rsid w:val="0082273E"/>
    <w:rsid w:val="00835799"/>
    <w:rsid w:val="00836864"/>
    <w:rsid w:val="00842331"/>
    <w:rsid w:val="008423B8"/>
    <w:rsid w:val="00854CE3"/>
    <w:rsid w:val="008605BC"/>
    <w:rsid w:val="008623B1"/>
    <w:rsid w:val="00866563"/>
    <w:rsid w:val="0086704F"/>
    <w:rsid w:val="00873962"/>
    <w:rsid w:val="008A2214"/>
    <w:rsid w:val="008A71C3"/>
    <w:rsid w:val="008B0E3B"/>
    <w:rsid w:val="008B1788"/>
    <w:rsid w:val="008B1AF6"/>
    <w:rsid w:val="008B5121"/>
    <w:rsid w:val="008C086C"/>
    <w:rsid w:val="008E0472"/>
    <w:rsid w:val="008F0935"/>
    <w:rsid w:val="008F1934"/>
    <w:rsid w:val="008F230B"/>
    <w:rsid w:val="008F548B"/>
    <w:rsid w:val="0090098F"/>
    <w:rsid w:val="009035F7"/>
    <w:rsid w:val="009049EE"/>
    <w:rsid w:val="0091307E"/>
    <w:rsid w:val="00914325"/>
    <w:rsid w:val="009263EF"/>
    <w:rsid w:val="0093154C"/>
    <w:rsid w:val="0093461F"/>
    <w:rsid w:val="009434ED"/>
    <w:rsid w:val="00947B7F"/>
    <w:rsid w:val="00947C59"/>
    <w:rsid w:val="00951106"/>
    <w:rsid w:val="00955454"/>
    <w:rsid w:val="0095556C"/>
    <w:rsid w:val="00970978"/>
    <w:rsid w:val="0097195D"/>
    <w:rsid w:val="00973356"/>
    <w:rsid w:val="00983F13"/>
    <w:rsid w:val="009919CA"/>
    <w:rsid w:val="009927D9"/>
    <w:rsid w:val="009963FF"/>
    <w:rsid w:val="009A7B54"/>
    <w:rsid w:val="009B30FC"/>
    <w:rsid w:val="009C1C77"/>
    <w:rsid w:val="009C2267"/>
    <w:rsid w:val="009C48CD"/>
    <w:rsid w:val="009C632C"/>
    <w:rsid w:val="009D1C5B"/>
    <w:rsid w:val="009D3A85"/>
    <w:rsid w:val="009D6DF5"/>
    <w:rsid w:val="009E0ABC"/>
    <w:rsid w:val="009E4DC4"/>
    <w:rsid w:val="009F2E16"/>
    <w:rsid w:val="00A03BB3"/>
    <w:rsid w:val="00A12087"/>
    <w:rsid w:val="00A16EBF"/>
    <w:rsid w:val="00A25C41"/>
    <w:rsid w:val="00A25DB1"/>
    <w:rsid w:val="00A32D48"/>
    <w:rsid w:val="00A33123"/>
    <w:rsid w:val="00A37478"/>
    <w:rsid w:val="00A405C2"/>
    <w:rsid w:val="00A40AB3"/>
    <w:rsid w:val="00A51B6A"/>
    <w:rsid w:val="00A5290A"/>
    <w:rsid w:val="00A53A79"/>
    <w:rsid w:val="00A606AE"/>
    <w:rsid w:val="00A616A1"/>
    <w:rsid w:val="00A63A0B"/>
    <w:rsid w:val="00A70E1A"/>
    <w:rsid w:val="00A73059"/>
    <w:rsid w:val="00A7647C"/>
    <w:rsid w:val="00A80ADE"/>
    <w:rsid w:val="00A843BE"/>
    <w:rsid w:val="00A90665"/>
    <w:rsid w:val="00A91936"/>
    <w:rsid w:val="00A97ADE"/>
    <w:rsid w:val="00AA54EF"/>
    <w:rsid w:val="00AA73E5"/>
    <w:rsid w:val="00AB1649"/>
    <w:rsid w:val="00AB4CE8"/>
    <w:rsid w:val="00AB58AC"/>
    <w:rsid w:val="00AB6B28"/>
    <w:rsid w:val="00AC1C4B"/>
    <w:rsid w:val="00AC70CB"/>
    <w:rsid w:val="00AD157C"/>
    <w:rsid w:val="00AE2EE3"/>
    <w:rsid w:val="00AE42BF"/>
    <w:rsid w:val="00AF3B10"/>
    <w:rsid w:val="00B0708D"/>
    <w:rsid w:val="00B10059"/>
    <w:rsid w:val="00B10817"/>
    <w:rsid w:val="00B13D3F"/>
    <w:rsid w:val="00B1461C"/>
    <w:rsid w:val="00B16DB3"/>
    <w:rsid w:val="00B2436C"/>
    <w:rsid w:val="00B33AAB"/>
    <w:rsid w:val="00B36273"/>
    <w:rsid w:val="00B37999"/>
    <w:rsid w:val="00B43E29"/>
    <w:rsid w:val="00B4405F"/>
    <w:rsid w:val="00B44B29"/>
    <w:rsid w:val="00B6072B"/>
    <w:rsid w:val="00B70ED0"/>
    <w:rsid w:val="00B727B2"/>
    <w:rsid w:val="00B73730"/>
    <w:rsid w:val="00B75EBF"/>
    <w:rsid w:val="00B869B1"/>
    <w:rsid w:val="00B91993"/>
    <w:rsid w:val="00B944E8"/>
    <w:rsid w:val="00BA3246"/>
    <w:rsid w:val="00BA4640"/>
    <w:rsid w:val="00BB11FE"/>
    <w:rsid w:val="00BB6E5F"/>
    <w:rsid w:val="00BC477C"/>
    <w:rsid w:val="00BD158B"/>
    <w:rsid w:val="00BD27FE"/>
    <w:rsid w:val="00BD498E"/>
    <w:rsid w:val="00BE08F5"/>
    <w:rsid w:val="00BE218E"/>
    <w:rsid w:val="00BF0876"/>
    <w:rsid w:val="00BF1A3D"/>
    <w:rsid w:val="00BF1BF2"/>
    <w:rsid w:val="00BF3CD7"/>
    <w:rsid w:val="00BF4A49"/>
    <w:rsid w:val="00BF4DBD"/>
    <w:rsid w:val="00BF6AD6"/>
    <w:rsid w:val="00C028DB"/>
    <w:rsid w:val="00C21921"/>
    <w:rsid w:val="00C22D30"/>
    <w:rsid w:val="00C252CA"/>
    <w:rsid w:val="00C314B8"/>
    <w:rsid w:val="00C33602"/>
    <w:rsid w:val="00C414BA"/>
    <w:rsid w:val="00C43448"/>
    <w:rsid w:val="00C5032C"/>
    <w:rsid w:val="00C50998"/>
    <w:rsid w:val="00C54D01"/>
    <w:rsid w:val="00C566A9"/>
    <w:rsid w:val="00C62C53"/>
    <w:rsid w:val="00C7479E"/>
    <w:rsid w:val="00C7698B"/>
    <w:rsid w:val="00C84428"/>
    <w:rsid w:val="00C94785"/>
    <w:rsid w:val="00C957FD"/>
    <w:rsid w:val="00CB5E76"/>
    <w:rsid w:val="00CB610F"/>
    <w:rsid w:val="00CC7F55"/>
    <w:rsid w:val="00CD5003"/>
    <w:rsid w:val="00CD65A0"/>
    <w:rsid w:val="00CF23C7"/>
    <w:rsid w:val="00D00F70"/>
    <w:rsid w:val="00D02925"/>
    <w:rsid w:val="00D02F5B"/>
    <w:rsid w:val="00D0396C"/>
    <w:rsid w:val="00D055E8"/>
    <w:rsid w:val="00D07D9A"/>
    <w:rsid w:val="00D15129"/>
    <w:rsid w:val="00D16AE6"/>
    <w:rsid w:val="00D208FC"/>
    <w:rsid w:val="00D21653"/>
    <w:rsid w:val="00D303FD"/>
    <w:rsid w:val="00D34F58"/>
    <w:rsid w:val="00D35E64"/>
    <w:rsid w:val="00D36FF2"/>
    <w:rsid w:val="00D3774B"/>
    <w:rsid w:val="00D37BC6"/>
    <w:rsid w:val="00D4696E"/>
    <w:rsid w:val="00D503ED"/>
    <w:rsid w:val="00D53174"/>
    <w:rsid w:val="00D638C0"/>
    <w:rsid w:val="00D84885"/>
    <w:rsid w:val="00D8494D"/>
    <w:rsid w:val="00D8575F"/>
    <w:rsid w:val="00D90608"/>
    <w:rsid w:val="00D928BC"/>
    <w:rsid w:val="00D93A7D"/>
    <w:rsid w:val="00DA25EA"/>
    <w:rsid w:val="00DA714E"/>
    <w:rsid w:val="00DC08EE"/>
    <w:rsid w:val="00DC1220"/>
    <w:rsid w:val="00DC7DD8"/>
    <w:rsid w:val="00DD02BD"/>
    <w:rsid w:val="00DD1ADE"/>
    <w:rsid w:val="00DD3C0E"/>
    <w:rsid w:val="00DD590D"/>
    <w:rsid w:val="00DE4342"/>
    <w:rsid w:val="00DE44AE"/>
    <w:rsid w:val="00DE4CAC"/>
    <w:rsid w:val="00DE68EA"/>
    <w:rsid w:val="00DF0D47"/>
    <w:rsid w:val="00DF6F90"/>
    <w:rsid w:val="00DF72A8"/>
    <w:rsid w:val="00E01EFF"/>
    <w:rsid w:val="00E119AB"/>
    <w:rsid w:val="00E202EC"/>
    <w:rsid w:val="00E2397E"/>
    <w:rsid w:val="00E25E1F"/>
    <w:rsid w:val="00E41327"/>
    <w:rsid w:val="00E41515"/>
    <w:rsid w:val="00E43823"/>
    <w:rsid w:val="00E440E6"/>
    <w:rsid w:val="00E44426"/>
    <w:rsid w:val="00E46603"/>
    <w:rsid w:val="00E51E7E"/>
    <w:rsid w:val="00E57793"/>
    <w:rsid w:val="00E61168"/>
    <w:rsid w:val="00E71DBF"/>
    <w:rsid w:val="00E72318"/>
    <w:rsid w:val="00E743F5"/>
    <w:rsid w:val="00E75174"/>
    <w:rsid w:val="00E770F9"/>
    <w:rsid w:val="00E87C26"/>
    <w:rsid w:val="00E9379F"/>
    <w:rsid w:val="00E96AEC"/>
    <w:rsid w:val="00EC0772"/>
    <w:rsid w:val="00EC2AA5"/>
    <w:rsid w:val="00EC7004"/>
    <w:rsid w:val="00EC713A"/>
    <w:rsid w:val="00ED0DAC"/>
    <w:rsid w:val="00ED1DC8"/>
    <w:rsid w:val="00ED77E5"/>
    <w:rsid w:val="00ED7AEB"/>
    <w:rsid w:val="00ED7DEE"/>
    <w:rsid w:val="00EE6BC6"/>
    <w:rsid w:val="00EE6FD8"/>
    <w:rsid w:val="00EF2EFD"/>
    <w:rsid w:val="00EF4FB6"/>
    <w:rsid w:val="00F02DDB"/>
    <w:rsid w:val="00F04661"/>
    <w:rsid w:val="00F12007"/>
    <w:rsid w:val="00F14BB4"/>
    <w:rsid w:val="00F2146B"/>
    <w:rsid w:val="00F23778"/>
    <w:rsid w:val="00F24E52"/>
    <w:rsid w:val="00F24F6B"/>
    <w:rsid w:val="00F317CF"/>
    <w:rsid w:val="00F3476C"/>
    <w:rsid w:val="00F41341"/>
    <w:rsid w:val="00F44235"/>
    <w:rsid w:val="00F554C6"/>
    <w:rsid w:val="00F56AF6"/>
    <w:rsid w:val="00F60878"/>
    <w:rsid w:val="00F65DCC"/>
    <w:rsid w:val="00F71678"/>
    <w:rsid w:val="00F72147"/>
    <w:rsid w:val="00F746E4"/>
    <w:rsid w:val="00F75DB7"/>
    <w:rsid w:val="00F92C60"/>
    <w:rsid w:val="00F93250"/>
    <w:rsid w:val="00F942B1"/>
    <w:rsid w:val="00F97F30"/>
    <w:rsid w:val="00FA2B3B"/>
    <w:rsid w:val="00FA796F"/>
    <w:rsid w:val="00FC297A"/>
    <w:rsid w:val="00FC44C3"/>
    <w:rsid w:val="00FC6174"/>
    <w:rsid w:val="00FD252B"/>
    <w:rsid w:val="00FD5193"/>
    <w:rsid w:val="00FD7214"/>
    <w:rsid w:val="00FD793E"/>
    <w:rsid w:val="00FE1B51"/>
    <w:rsid w:val="00FF1E3D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8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40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40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1DBF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440E6"/>
    <w:rPr>
      <w:rFonts w:ascii="Cambria" w:hAnsi="Cambria" w:cs="Times New Roman"/>
      <w:b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440E6"/>
    <w:rPr>
      <w:rFonts w:ascii="Calibri" w:hAnsi="Calibri" w:cs="Times New Roman"/>
      <w:b/>
      <w:sz w:val="28"/>
    </w:rPr>
  </w:style>
  <w:style w:type="paragraph" w:styleId="NormalWeb">
    <w:name w:val="Normal (Web)"/>
    <w:basedOn w:val="Normal"/>
    <w:uiPriority w:val="99"/>
    <w:rsid w:val="0073180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3180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2377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C50998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50998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0998"/>
    <w:rPr>
      <w:rFonts w:cs="Times New Roman"/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F442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440E6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544AA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055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434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440E6"/>
    <w:rPr>
      <w:rFonts w:cs="Times New Roman"/>
      <w:sz w:val="24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uiPriority w:val="99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5E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0E6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40E6"/>
    <w:rPr>
      <w:rFonts w:cs="Times New Roman"/>
      <w:sz w:val="28"/>
    </w:rPr>
  </w:style>
  <w:style w:type="paragraph" w:customStyle="1" w:styleId="a0">
    <w:name w:val="Знак"/>
    <w:basedOn w:val="Normal"/>
    <w:uiPriority w:val="99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2"/>
    <w:basedOn w:val="Normal"/>
    <w:uiPriority w:val="99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1"/>
    <w:basedOn w:val="Normal"/>
    <w:uiPriority w:val="99"/>
    <w:rsid w:val="00CC7F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C7F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ddt-o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542</TotalTime>
  <Pages>9</Pages>
  <Words>2315</Words>
  <Characters>13201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KudryashovaNI</dc:creator>
  <cp:keywords/>
  <dc:description/>
  <cp:lastModifiedBy>MostolyginaVN</cp:lastModifiedBy>
  <cp:revision>42</cp:revision>
  <cp:lastPrinted>2016-01-26T07:54:00Z</cp:lastPrinted>
  <dcterms:created xsi:type="dcterms:W3CDTF">2014-03-12T05:14:00Z</dcterms:created>
  <dcterms:modified xsi:type="dcterms:W3CDTF">2016-03-02T06:45:00Z</dcterms:modified>
</cp:coreProperties>
</file>