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F5C" w:rsidRPr="00880831" w:rsidRDefault="00241F5C" w:rsidP="002F7AA2">
      <w:pPr>
        <w:pStyle w:val="Heading1"/>
        <w:numPr>
          <w:ilvl w:val="0"/>
          <w:numId w:val="0"/>
        </w:numPr>
        <w:rPr>
          <w:lang w:eastAsia="en-US"/>
        </w:rPr>
      </w:pPr>
      <w:bookmarkStart w:id="0" w:name="_Toc412211643"/>
      <w:r w:rsidRPr="00880831">
        <w:rPr>
          <w:lang w:eastAsia="en-US"/>
        </w:rPr>
        <w:t xml:space="preserve">Образец согласия </w:t>
      </w:r>
      <w:r>
        <w:rPr>
          <w:lang w:eastAsia="en-US"/>
        </w:rPr>
        <w:t xml:space="preserve"> </w:t>
      </w:r>
      <w:r w:rsidRPr="00880831">
        <w:rPr>
          <w:lang w:eastAsia="en-US"/>
        </w:rPr>
        <w:t>на обработку персональных данных</w:t>
      </w:r>
      <w:r>
        <w:rPr>
          <w:rStyle w:val="FootnoteReference"/>
          <w:lang w:eastAsia="en-US"/>
        </w:rPr>
        <w:footnoteReference w:id="1"/>
      </w:r>
      <w:bookmarkEnd w:id="0"/>
    </w:p>
    <w:p w:rsidR="00241F5C" w:rsidRDefault="00241F5C" w:rsidP="002F7AA2">
      <w:pPr>
        <w:ind w:firstLine="709"/>
        <w:contextualSpacing/>
        <w:jc w:val="center"/>
        <w:rPr>
          <w:sz w:val="26"/>
          <w:szCs w:val="26"/>
          <w:lang w:eastAsia="en-US"/>
        </w:rPr>
      </w:pPr>
      <w:r w:rsidRPr="005034B8">
        <w:rPr>
          <w:sz w:val="26"/>
          <w:szCs w:val="26"/>
          <w:lang w:eastAsia="en-US"/>
        </w:rPr>
        <w:t xml:space="preserve">СОГЛАСИЕ </w:t>
      </w:r>
      <w:r w:rsidRPr="005034B8">
        <w:rPr>
          <w:sz w:val="26"/>
          <w:szCs w:val="26"/>
          <w:lang w:eastAsia="en-US"/>
        </w:rPr>
        <w:br/>
        <w:t>НА ОБРАБОТКУ ПЕРСОНАЛЬНЫХ ДАННЫХ</w:t>
      </w:r>
    </w:p>
    <w:p w:rsidR="00241F5C" w:rsidRPr="005034B8" w:rsidRDefault="00241F5C" w:rsidP="002F7AA2">
      <w:pPr>
        <w:ind w:firstLine="709"/>
        <w:contextualSpacing/>
        <w:jc w:val="center"/>
        <w:rPr>
          <w:sz w:val="26"/>
          <w:szCs w:val="26"/>
          <w:lang w:eastAsia="en-US"/>
        </w:rPr>
      </w:pPr>
    </w:p>
    <w:p w:rsidR="00241F5C" w:rsidRPr="005034B8" w:rsidRDefault="00241F5C" w:rsidP="005034B8">
      <w:pPr>
        <w:autoSpaceDE w:val="0"/>
        <w:autoSpaceDN w:val="0"/>
        <w:adjustRightInd w:val="0"/>
        <w:spacing w:line="276" w:lineRule="auto"/>
        <w:ind w:firstLine="709"/>
        <w:contextualSpacing/>
        <w:jc w:val="both"/>
        <w:rPr>
          <w:color w:val="000000"/>
          <w:sz w:val="25"/>
          <w:szCs w:val="25"/>
        </w:rPr>
      </w:pPr>
      <w:r w:rsidRPr="005034B8">
        <w:rPr>
          <w:color w:val="000000"/>
          <w:sz w:val="25"/>
          <w:szCs w:val="25"/>
        </w:rPr>
        <w:t>Я, _______________________________________________________________,</w:t>
      </w:r>
    </w:p>
    <w:p w:rsidR="00241F5C" w:rsidRPr="005034B8" w:rsidRDefault="00241F5C" w:rsidP="005034B8">
      <w:pPr>
        <w:autoSpaceDE w:val="0"/>
        <w:autoSpaceDN w:val="0"/>
        <w:adjustRightInd w:val="0"/>
        <w:spacing w:line="276" w:lineRule="auto"/>
        <w:ind w:firstLine="709"/>
        <w:contextualSpacing/>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241F5C" w:rsidRPr="005034B8" w:rsidRDefault="00241F5C" w:rsidP="005034B8">
      <w:pPr>
        <w:autoSpaceDE w:val="0"/>
        <w:autoSpaceDN w:val="0"/>
        <w:adjustRightInd w:val="0"/>
        <w:spacing w:line="276" w:lineRule="auto"/>
        <w:contextualSpacing/>
        <w:jc w:val="both"/>
        <w:rPr>
          <w:color w:val="000000"/>
          <w:sz w:val="25"/>
          <w:szCs w:val="25"/>
        </w:rPr>
      </w:pPr>
      <w:r w:rsidRPr="005034B8">
        <w:rPr>
          <w:color w:val="000000"/>
          <w:sz w:val="25"/>
          <w:szCs w:val="25"/>
        </w:rPr>
        <w:t>паспорт ___________ выдан _______________________________________________,</w:t>
      </w:r>
    </w:p>
    <w:p w:rsidR="00241F5C" w:rsidRPr="005034B8" w:rsidRDefault="00241F5C" w:rsidP="005034B8">
      <w:pPr>
        <w:autoSpaceDE w:val="0"/>
        <w:autoSpaceDN w:val="0"/>
        <w:adjustRightInd w:val="0"/>
        <w:spacing w:line="276" w:lineRule="auto"/>
        <w:ind w:firstLine="709"/>
        <w:contextualSpacing/>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241F5C" w:rsidRPr="005034B8" w:rsidRDefault="00241F5C" w:rsidP="005034B8">
      <w:pPr>
        <w:autoSpaceDE w:val="0"/>
        <w:autoSpaceDN w:val="0"/>
        <w:adjustRightInd w:val="0"/>
        <w:spacing w:line="276" w:lineRule="auto"/>
        <w:contextualSpacing/>
        <w:jc w:val="both"/>
        <w:rPr>
          <w:color w:val="000000"/>
          <w:sz w:val="25"/>
          <w:szCs w:val="25"/>
        </w:rPr>
      </w:pPr>
      <w:r w:rsidRPr="005034B8">
        <w:rPr>
          <w:color w:val="000000"/>
          <w:sz w:val="25"/>
          <w:szCs w:val="25"/>
        </w:rPr>
        <w:t>адрес регистрации:_______________________________________________________,</w:t>
      </w:r>
    </w:p>
    <w:p w:rsidR="00241F5C" w:rsidRPr="005034B8" w:rsidRDefault="00241F5C" w:rsidP="005034B8">
      <w:pPr>
        <w:shd w:val="clear" w:color="auto" w:fill="FFFFFF"/>
        <w:spacing w:line="276" w:lineRule="auto"/>
        <w:contextualSpacing/>
        <w:jc w:val="both"/>
        <w:rPr>
          <w:color w:val="000000"/>
          <w:sz w:val="25"/>
          <w:szCs w:val="25"/>
        </w:rPr>
      </w:pPr>
      <w:r w:rsidRPr="005034B8">
        <w:rPr>
          <w:sz w:val="25"/>
          <w:szCs w:val="25"/>
          <w:lang w:eastAsia="en-US"/>
        </w:rPr>
        <w:t xml:space="preserve">даю свое согласие на обработку в  </w:t>
      </w:r>
      <w:r w:rsidRPr="005034B8">
        <w:rPr>
          <w:b/>
          <w:bCs/>
          <w:color w:val="000000"/>
          <w:sz w:val="25"/>
          <w:szCs w:val="25"/>
        </w:rPr>
        <w:t>__________________________________________</w:t>
      </w:r>
    </w:p>
    <w:p w:rsidR="00241F5C" w:rsidRPr="005034B8" w:rsidRDefault="00241F5C" w:rsidP="005034B8">
      <w:pPr>
        <w:tabs>
          <w:tab w:val="left" w:pos="4800"/>
          <w:tab w:val="center" w:pos="6447"/>
        </w:tabs>
        <w:spacing w:before="120" w:line="276" w:lineRule="auto"/>
        <w:contextualSpacing/>
        <w:rPr>
          <w:rFonts w:ascii="Calibri" w:hAnsi="Calibri"/>
          <w:i/>
          <w:sz w:val="20"/>
          <w:szCs w:val="16"/>
          <w:vertAlign w:val="superscript"/>
          <w:lang w:eastAsia="en-US"/>
        </w:rPr>
      </w:pPr>
      <w:r w:rsidRPr="005034B8">
        <w:rPr>
          <w:rFonts w:ascii="Calibri" w:hAnsi="Calibri"/>
          <w:i/>
          <w:sz w:val="20"/>
          <w:szCs w:val="16"/>
          <w:vertAlign w:val="superscript"/>
          <w:lang w:eastAsia="en-US"/>
        </w:rPr>
        <w:tab/>
        <w:t>(наименование организации</w:t>
      </w:r>
      <w:r w:rsidRPr="005034B8">
        <w:rPr>
          <w:i/>
          <w:color w:val="000000"/>
          <w:sz w:val="22"/>
          <w:szCs w:val="16"/>
          <w:vertAlign w:val="superscript"/>
        </w:rPr>
        <w:t>)</w:t>
      </w:r>
    </w:p>
    <w:p w:rsidR="00241F5C" w:rsidRPr="005034B8" w:rsidRDefault="00241F5C" w:rsidP="005034B8">
      <w:pPr>
        <w:spacing w:line="276" w:lineRule="auto"/>
        <w:contextualSpacing/>
        <w:jc w:val="both"/>
        <w:rPr>
          <w:sz w:val="25"/>
          <w:szCs w:val="25"/>
          <w:lang w:eastAsia="en-US"/>
        </w:rPr>
      </w:pPr>
      <w:r w:rsidRPr="005034B8">
        <w:rPr>
          <w:sz w:val="25"/>
          <w:szCs w:val="25"/>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034B8">
        <w:rPr>
          <w:color w:val="000000"/>
          <w:sz w:val="25"/>
          <w:szCs w:val="25"/>
          <w:lang w:eastAsia="en-US"/>
        </w:rPr>
        <w:t xml:space="preserve">информация о выбранных экзаменах; информация об отнесении участника единого государственного экзамена к категории лиц с ограниченными возможностями здоровья, инвалидов; </w:t>
      </w:r>
      <w:r w:rsidRPr="005034B8">
        <w:rPr>
          <w:sz w:val="25"/>
          <w:szCs w:val="25"/>
          <w:lang w:eastAsia="en-US"/>
        </w:rPr>
        <w:t>информация о результатах экзаменов.</w:t>
      </w:r>
    </w:p>
    <w:p w:rsidR="00241F5C" w:rsidRPr="005034B8" w:rsidRDefault="00241F5C" w:rsidP="005034B8">
      <w:pPr>
        <w:spacing w:line="276" w:lineRule="auto"/>
        <w:ind w:firstLine="709"/>
        <w:contextualSpacing/>
        <w:jc w:val="both"/>
        <w:rPr>
          <w:sz w:val="25"/>
          <w:szCs w:val="25"/>
          <w:lang w:eastAsia="en-US"/>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sidRPr="005034B8">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r>
        <w:rPr>
          <w:color w:val="000000"/>
          <w:sz w:val="25"/>
          <w:szCs w:val="25"/>
        </w:rPr>
        <w:t xml:space="preserve"> (ФИС)</w:t>
      </w:r>
      <w:r w:rsidRPr="005034B8">
        <w:rPr>
          <w:color w:val="000000"/>
          <w:sz w:val="25"/>
          <w:szCs w:val="25"/>
        </w:rPr>
        <w:t xml:space="preserve"> и региональной информационной системы обеспечения проведения государственной итоговой аттестации</w:t>
      </w:r>
      <w:r>
        <w:rPr>
          <w:color w:val="000000"/>
          <w:sz w:val="25"/>
          <w:szCs w:val="25"/>
        </w:rPr>
        <w:t xml:space="preserve"> (РИС)</w:t>
      </w:r>
      <w:r w:rsidRPr="005034B8">
        <w:rPr>
          <w:color w:val="000000"/>
          <w:sz w:val="25"/>
          <w:szCs w:val="25"/>
        </w:rPr>
        <w:t xml:space="preserve">, 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241F5C" w:rsidRPr="005034B8" w:rsidRDefault="00241F5C" w:rsidP="005034B8">
      <w:pPr>
        <w:shd w:val="clear" w:color="auto" w:fill="FFFFFF"/>
        <w:spacing w:line="276" w:lineRule="auto"/>
        <w:ind w:firstLine="709"/>
        <w:contextualSpacing/>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операторам ФИС и РИС</w:t>
      </w:r>
      <w:r w:rsidRPr="005034B8">
        <w:rPr>
          <w:color w:val="000000"/>
          <w:sz w:val="25"/>
          <w:szCs w:val="25"/>
        </w:rPr>
        <w:t>), 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rsidR="00241F5C" w:rsidRDefault="00241F5C" w:rsidP="00B878C3">
      <w:pPr>
        <w:shd w:val="clear" w:color="auto" w:fill="FFFFFF"/>
        <w:spacing w:line="276" w:lineRule="auto"/>
        <w:ind w:firstLine="709"/>
        <w:contextualSpacing/>
        <w:jc w:val="both"/>
        <w:rPr>
          <w:color w:val="000000"/>
          <w:sz w:val="25"/>
          <w:szCs w:val="25"/>
        </w:rPr>
      </w:pPr>
      <w:r w:rsidRPr="005034B8">
        <w:rPr>
          <w:color w:val="000000"/>
          <w:sz w:val="25"/>
          <w:szCs w:val="25"/>
        </w:rPr>
        <w:t xml:space="preserve">Я проинформирован, что </w:t>
      </w:r>
      <w:r w:rsidRPr="005034B8">
        <w:rPr>
          <w:b/>
          <w:bCs/>
          <w:color w:val="000000"/>
          <w:sz w:val="25"/>
          <w:szCs w:val="25"/>
        </w:rPr>
        <w:t>___________________________________</w:t>
      </w:r>
      <w:r>
        <w:rPr>
          <w:b/>
          <w:bCs/>
          <w:color w:val="000000"/>
          <w:sz w:val="25"/>
          <w:szCs w:val="25"/>
        </w:rPr>
        <w:t>_________</w:t>
      </w:r>
      <w:r w:rsidRPr="005034B8">
        <w:rPr>
          <w:color w:val="000000"/>
          <w:sz w:val="25"/>
          <w:szCs w:val="25"/>
        </w:rPr>
        <w:t xml:space="preserve"> </w:t>
      </w:r>
    </w:p>
    <w:p w:rsidR="00241F5C" w:rsidRPr="002F7AA2" w:rsidRDefault="00241F5C" w:rsidP="001D1863">
      <w:pPr>
        <w:shd w:val="clear" w:color="auto" w:fill="FFFFFF"/>
        <w:spacing w:line="276" w:lineRule="auto"/>
        <w:ind w:firstLine="709"/>
        <w:contextualSpacing/>
        <w:jc w:val="both"/>
        <w:rPr>
          <w:rFonts w:ascii="Calibri" w:hAnsi="Calibri"/>
          <w:i/>
          <w:sz w:val="20"/>
          <w:szCs w:val="16"/>
          <w:vertAlign w:val="superscript"/>
          <w:lang w:eastAsia="en-US"/>
        </w:rPr>
      </w:pPr>
      <w:r>
        <w:rPr>
          <w:rFonts w:ascii="Calibri" w:hAnsi="Calibri"/>
          <w:i/>
          <w:sz w:val="20"/>
          <w:szCs w:val="16"/>
          <w:vertAlign w:val="superscript"/>
          <w:lang w:eastAsia="en-US"/>
        </w:rPr>
        <w:t xml:space="preserve">                                                                                                                                              </w:t>
      </w:r>
      <w:r w:rsidRPr="005034B8">
        <w:rPr>
          <w:rFonts w:ascii="Calibri" w:hAnsi="Calibri"/>
          <w:i/>
          <w:sz w:val="20"/>
          <w:szCs w:val="16"/>
          <w:vertAlign w:val="superscript"/>
          <w:lang w:eastAsia="en-US"/>
        </w:rPr>
        <w:t>(наименование организации</w:t>
      </w:r>
      <w:r w:rsidRPr="005034B8">
        <w:rPr>
          <w:i/>
          <w:color w:val="000000"/>
          <w:sz w:val="22"/>
          <w:szCs w:val="16"/>
          <w:vertAlign w:val="superscript"/>
        </w:rPr>
        <w:t>)</w:t>
      </w:r>
    </w:p>
    <w:p w:rsidR="00241F5C" w:rsidRDefault="00241F5C" w:rsidP="002F7AA2">
      <w:pPr>
        <w:shd w:val="clear" w:color="auto" w:fill="FFFFFF"/>
        <w:spacing w:line="276" w:lineRule="auto"/>
        <w:ind w:firstLine="709"/>
        <w:contextualSpacing/>
        <w:jc w:val="both"/>
        <w:rPr>
          <w:color w:val="000000"/>
          <w:sz w:val="25"/>
          <w:szCs w:val="25"/>
        </w:rPr>
      </w:pPr>
      <w:r w:rsidRPr="005034B8">
        <w:rPr>
          <w:color w:val="000000"/>
          <w:sz w:val="25"/>
          <w:szCs w:val="25"/>
        </w:rPr>
        <w:t>гарантирует</w:t>
      </w:r>
      <w:r w:rsidRPr="005034B8">
        <w:rPr>
          <w:rFonts w:ascii="Calibri" w:hAnsi="Calibri"/>
          <w:i/>
          <w:sz w:val="20"/>
          <w:szCs w:val="16"/>
          <w:vertAlign w:val="superscript"/>
          <w:lang w:eastAsia="en-US"/>
        </w:rPr>
        <w:t xml:space="preserve"> </w:t>
      </w: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241F5C" w:rsidRPr="005034B8" w:rsidRDefault="00241F5C" w:rsidP="005034B8">
      <w:pPr>
        <w:shd w:val="clear" w:color="auto" w:fill="FFFFFF"/>
        <w:spacing w:line="276" w:lineRule="auto"/>
        <w:ind w:firstLine="709"/>
        <w:contextualSpacing/>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241F5C" w:rsidRPr="005034B8" w:rsidRDefault="00241F5C" w:rsidP="005034B8">
      <w:pPr>
        <w:shd w:val="clear" w:color="auto" w:fill="FFFFFF"/>
        <w:spacing w:line="276" w:lineRule="auto"/>
        <w:ind w:firstLine="709"/>
        <w:contextualSpacing/>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241F5C" w:rsidRDefault="00241F5C" w:rsidP="005034B8">
      <w:pPr>
        <w:shd w:val="clear" w:color="auto" w:fill="FFFFFF"/>
        <w:spacing w:line="276" w:lineRule="auto"/>
        <w:ind w:firstLine="709"/>
        <w:contextualSpacing/>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241F5C" w:rsidRDefault="00241F5C" w:rsidP="005034B8">
      <w:pPr>
        <w:shd w:val="clear" w:color="auto" w:fill="FFFFFF"/>
        <w:spacing w:line="276" w:lineRule="auto"/>
        <w:ind w:firstLine="709"/>
        <w:contextualSpacing/>
        <w:jc w:val="both"/>
        <w:rPr>
          <w:color w:val="000000"/>
          <w:sz w:val="25"/>
          <w:szCs w:val="25"/>
        </w:rPr>
      </w:pPr>
    </w:p>
    <w:p w:rsidR="00241F5C" w:rsidRPr="005034B8" w:rsidRDefault="00241F5C" w:rsidP="005034B8">
      <w:pPr>
        <w:shd w:val="clear" w:color="auto" w:fill="FFFFFF"/>
        <w:spacing w:line="276" w:lineRule="auto"/>
        <w:ind w:firstLine="709"/>
        <w:contextualSpacing/>
        <w:jc w:val="both"/>
        <w:rPr>
          <w:rFonts w:ascii="Verdana" w:hAnsi="Verdana"/>
          <w:color w:val="000000"/>
          <w:sz w:val="25"/>
          <w:szCs w:val="25"/>
        </w:rPr>
      </w:pPr>
    </w:p>
    <w:p w:rsidR="00241F5C" w:rsidRPr="005034B8" w:rsidRDefault="00241F5C" w:rsidP="005034B8">
      <w:pPr>
        <w:shd w:val="clear" w:color="auto" w:fill="FFFFFF"/>
        <w:spacing w:line="276" w:lineRule="auto"/>
        <w:ind w:firstLine="709"/>
        <w:contextualSpacing/>
        <w:jc w:val="both"/>
        <w:rPr>
          <w:color w:val="000000"/>
          <w:sz w:val="25"/>
          <w:szCs w:val="25"/>
        </w:rPr>
      </w:pPr>
      <w:r w:rsidRPr="005034B8">
        <w:rPr>
          <w:color w:val="000000"/>
          <w:sz w:val="25"/>
          <w:szCs w:val="25"/>
        </w:rPr>
        <w:t> "____" ___________ 201__ г.                       _____________ /_____________/</w:t>
      </w:r>
    </w:p>
    <w:p w:rsidR="00241F5C" w:rsidRPr="005034B8" w:rsidRDefault="00241F5C" w:rsidP="005034B8">
      <w:pPr>
        <w:shd w:val="clear" w:color="auto" w:fill="FFFFFF"/>
        <w:spacing w:line="276" w:lineRule="auto"/>
        <w:ind w:firstLine="709"/>
        <w:contextualSpacing/>
        <w:jc w:val="both"/>
        <w:rPr>
          <w:rFonts w:ascii="Verdana" w:hAnsi="Verdana"/>
          <w:color w:val="000000"/>
          <w:sz w:val="26"/>
          <w:szCs w:val="26"/>
        </w:rPr>
      </w:pPr>
      <w:r w:rsidRPr="005034B8">
        <w:rPr>
          <w:color w:val="000000"/>
          <w:sz w:val="25"/>
          <w:szCs w:val="25"/>
        </w:rPr>
        <w:t xml:space="preserve">                                                                                </w:t>
      </w:r>
      <w:r w:rsidRPr="005034B8">
        <w:rPr>
          <w:bCs/>
          <w:i/>
          <w:color w:val="000000"/>
          <w:sz w:val="16"/>
          <w:szCs w:val="16"/>
        </w:rPr>
        <w:t>Подпись                         Расшифровка подписи</w:t>
      </w:r>
    </w:p>
    <w:sectPr w:rsidR="00241F5C" w:rsidRPr="005034B8" w:rsidSect="00106463">
      <w:pgSz w:w="11906" w:h="16838" w:code="9"/>
      <w:pgMar w:top="851" w:right="1416"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F5C" w:rsidRDefault="00241F5C" w:rsidP="0098003E">
      <w:r>
        <w:separator/>
      </w:r>
    </w:p>
  </w:endnote>
  <w:endnote w:type="continuationSeparator" w:id="0">
    <w:p w:rsidR="00241F5C" w:rsidRDefault="00241F5C" w:rsidP="00980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F5C" w:rsidRDefault="00241F5C" w:rsidP="0098003E">
      <w:r>
        <w:separator/>
      </w:r>
    </w:p>
  </w:footnote>
  <w:footnote w:type="continuationSeparator" w:id="0">
    <w:p w:rsidR="00241F5C" w:rsidRDefault="00241F5C" w:rsidP="0098003E">
      <w:r>
        <w:continuationSeparator/>
      </w:r>
    </w:p>
  </w:footnote>
  <w:footnote w:id="1">
    <w:p w:rsidR="00241F5C" w:rsidRDefault="00241F5C">
      <w:pPr>
        <w:pStyle w:val="FootnoteText"/>
      </w:pPr>
      <w:r>
        <w:rPr>
          <w:rStyle w:val="FootnoteReference"/>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481"/>
    <w:multiLevelType w:val="multilevel"/>
    <w:tmpl w:val="991A2804"/>
    <w:lvl w:ilvl="0">
      <w:start w:val="4"/>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
    <w:nsid w:val="03631906"/>
    <w:multiLevelType w:val="hybridMultilevel"/>
    <w:tmpl w:val="68D64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06F05"/>
    <w:multiLevelType w:val="hybridMultilevel"/>
    <w:tmpl w:val="A320A9A0"/>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306" w:hanging="360"/>
      </w:pPr>
      <w:rPr>
        <w:rFonts w:ascii="Courier New" w:hAnsi="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3">
    <w:nsid w:val="043D5877"/>
    <w:multiLevelType w:val="multilevel"/>
    <w:tmpl w:val="C748B67E"/>
    <w:lvl w:ilvl="0">
      <w:start w:val="1"/>
      <w:numFmt w:val="decimal"/>
      <w:pStyle w:val="Heading1"/>
      <w:lvlText w:val="%1."/>
      <w:lvlJc w:val="left"/>
      <w:pPr>
        <w:ind w:left="2701" w:hanging="432"/>
      </w:pPr>
      <w:rPr>
        <w:rFonts w:cs="Times New Roman" w:hint="default"/>
      </w:rPr>
    </w:lvl>
    <w:lvl w:ilvl="1">
      <w:start w:val="1"/>
      <w:numFmt w:val="decimal"/>
      <w:pStyle w:val="Heading2"/>
      <w:lvlText w:val="%1.%2."/>
      <w:lvlJc w:val="left"/>
      <w:pPr>
        <w:ind w:left="1286" w:hanging="576"/>
      </w:pPr>
      <w:rPr>
        <w:rFonts w:ascii="Times New Roman" w:hAnsi="Times New Roman" w:cs="Times New Roman" w:hint="default"/>
        <w:b/>
        <w:sz w:val="28"/>
        <w:szCs w:val="28"/>
      </w:rPr>
    </w:lvl>
    <w:lvl w:ilvl="2">
      <w:start w:val="1"/>
      <w:numFmt w:val="decimal"/>
      <w:pStyle w:val="Heading3"/>
      <w:lvlText w:val="%1.%2.%3"/>
      <w:lvlJc w:val="left"/>
      <w:pPr>
        <w:ind w:left="-414" w:hanging="720"/>
      </w:pPr>
      <w:rPr>
        <w:rFonts w:cs="Times New Roman" w:hint="default"/>
      </w:rPr>
    </w:lvl>
    <w:lvl w:ilvl="3">
      <w:start w:val="1"/>
      <w:numFmt w:val="decimal"/>
      <w:pStyle w:val="Heading4"/>
      <w:lvlText w:val="%1.%2.%3.%4"/>
      <w:lvlJc w:val="left"/>
      <w:pPr>
        <w:ind w:left="-270" w:hanging="864"/>
      </w:pPr>
      <w:rPr>
        <w:rFonts w:cs="Times New Roman" w:hint="default"/>
      </w:rPr>
    </w:lvl>
    <w:lvl w:ilvl="4">
      <w:start w:val="1"/>
      <w:numFmt w:val="decimal"/>
      <w:pStyle w:val="Heading5"/>
      <w:lvlText w:val="%1.%2.%3.%4.%5"/>
      <w:lvlJc w:val="left"/>
      <w:pPr>
        <w:ind w:left="-126" w:hanging="1008"/>
      </w:pPr>
      <w:rPr>
        <w:rFonts w:cs="Times New Roman" w:hint="default"/>
      </w:rPr>
    </w:lvl>
    <w:lvl w:ilvl="5">
      <w:start w:val="1"/>
      <w:numFmt w:val="decimal"/>
      <w:pStyle w:val="Heading6"/>
      <w:lvlText w:val="%1.%2.%3.%4.%5.%6"/>
      <w:lvlJc w:val="left"/>
      <w:pPr>
        <w:ind w:left="18" w:hanging="1152"/>
      </w:pPr>
      <w:rPr>
        <w:rFonts w:cs="Times New Roman" w:hint="default"/>
      </w:rPr>
    </w:lvl>
    <w:lvl w:ilvl="6">
      <w:start w:val="1"/>
      <w:numFmt w:val="decimal"/>
      <w:pStyle w:val="Heading7"/>
      <w:lvlText w:val="%1.%2.%3.%4.%5.%6.%7"/>
      <w:lvlJc w:val="left"/>
      <w:pPr>
        <w:ind w:left="162" w:hanging="1296"/>
      </w:pPr>
      <w:rPr>
        <w:rFonts w:cs="Times New Roman" w:hint="default"/>
      </w:rPr>
    </w:lvl>
    <w:lvl w:ilvl="7">
      <w:start w:val="1"/>
      <w:numFmt w:val="decimal"/>
      <w:pStyle w:val="Heading8"/>
      <w:lvlText w:val="%1.%2.%3.%4.%5.%6.%7.%8"/>
      <w:lvlJc w:val="left"/>
      <w:pPr>
        <w:ind w:left="306" w:hanging="1440"/>
      </w:pPr>
      <w:rPr>
        <w:rFonts w:cs="Times New Roman" w:hint="default"/>
      </w:rPr>
    </w:lvl>
    <w:lvl w:ilvl="8">
      <w:start w:val="1"/>
      <w:numFmt w:val="decimal"/>
      <w:pStyle w:val="Heading9"/>
      <w:lvlText w:val="%1.%2.%3.%4.%5.%6.%7.%8.%9"/>
      <w:lvlJc w:val="left"/>
      <w:pPr>
        <w:ind w:left="450" w:hanging="1584"/>
      </w:pPr>
      <w:rPr>
        <w:rFonts w:cs="Times New Roman" w:hint="default"/>
      </w:rPr>
    </w:lvl>
  </w:abstractNum>
  <w:abstractNum w:abstractNumId="4">
    <w:nsid w:val="0529185F"/>
    <w:multiLevelType w:val="multilevel"/>
    <w:tmpl w:val="50DEE47E"/>
    <w:lvl w:ilvl="0">
      <w:start w:val="1"/>
      <w:numFmt w:val="decimal"/>
      <w:lvlText w:val="%1."/>
      <w:lvlJc w:val="left"/>
      <w:pPr>
        <w:ind w:left="1069" w:hanging="360"/>
      </w:pPr>
      <w:rPr>
        <w:rFonts w:cs="Times New Roman" w:hint="default"/>
      </w:rPr>
    </w:lvl>
    <w:lvl w:ilvl="1">
      <w:start w:val="1"/>
      <w:numFmt w:val="decimal"/>
      <w:isLgl/>
      <w:lvlText w:val="%1.%2."/>
      <w:lvlJc w:val="left"/>
      <w:pPr>
        <w:ind w:left="1816" w:hanging="1248"/>
      </w:pPr>
      <w:rPr>
        <w:rFonts w:cs="Times New Roman" w:hint="default"/>
      </w:rPr>
    </w:lvl>
    <w:lvl w:ilvl="2">
      <w:start w:val="1"/>
      <w:numFmt w:val="decimal"/>
      <w:isLgl/>
      <w:lvlText w:val="%1.%2.%3."/>
      <w:lvlJc w:val="left"/>
      <w:pPr>
        <w:ind w:left="1957" w:hanging="1248"/>
      </w:pPr>
      <w:rPr>
        <w:rFonts w:cs="Times New Roman" w:hint="default"/>
      </w:rPr>
    </w:lvl>
    <w:lvl w:ilvl="3">
      <w:start w:val="1"/>
      <w:numFmt w:val="decimal"/>
      <w:isLgl/>
      <w:lvlText w:val="%1.%2.%3.%4."/>
      <w:lvlJc w:val="left"/>
      <w:pPr>
        <w:ind w:left="1957" w:hanging="1248"/>
      </w:pPr>
      <w:rPr>
        <w:rFonts w:cs="Times New Roman" w:hint="default"/>
      </w:rPr>
    </w:lvl>
    <w:lvl w:ilvl="4">
      <w:start w:val="1"/>
      <w:numFmt w:val="decimal"/>
      <w:isLgl/>
      <w:lvlText w:val="%1.%2.%3.%4.%5."/>
      <w:lvlJc w:val="left"/>
      <w:pPr>
        <w:ind w:left="1957" w:hanging="1248"/>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nsid w:val="0A6F7C53"/>
    <w:multiLevelType w:val="hybridMultilevel"/>
    <w:tmpl w:val="EF04EA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B90406E"/>
    <w:multiLevelType w:val="hybridMultilevel"/>
    <w:tmpl w:val="E3BC2074"/>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117D0DE4"/>
    <w:multiLevelType w:val="multilevel"/>
    <w:tmpl w:val="845415B6"/>
    <w:lvl w:ilvl="0">
      <w:start w:val="1"/>
      <w:numFmt w:val="decimal"/>
      <w:lvlText w:val="%1."/>
      <w:lvlJc w:val="left"/>
      <w:pPr>
        <w:ind w:left="1637"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8">
    <w:nsid w:val="135E277D"/>
    <w:multiLevelType w:val="hybridMultilevel"/>
    <w:tmpl w:val="811EBD12"/>
    <w:lvl w:ilvl="0" w:tplc="92B0027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nsid w:val="13BB23C9"/>
    <w:multiLevelType w:val="hybridMultilevel"/>
    <w:tmpl w:val="4BC419DC"/>
    <w:lvl w:ilvl="0" w:tplc="612686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16C40E20"/>
    <w:multiLevelType w:val="hybridMultilevel"/>
    <w:tmpl w:val="0894890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D2415A1"/>
    <w:multiLevelType w:val="hybridMultilevel"/>
    <w:tmpl w:val="D4E63DB8"/>
    <w:lvl w:ilvl="0" w:tplc="FFFFFFFF">
      <w:start w:val="1"/>
      <w:numFmt w:val="bullet"/>
      <w:pStyle w:val="1"/>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E2C34EC"/>
    <w:multiLevelType w:val="hybridMultilevel"/>
    <w:tmpl w:val="EB90B7E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A80BDB"/>
    <w:multiLevelType w:val="hybridMultilevel"/>
    <w:tmpl w:val="4B602C92"/>
    <w:lvl w:ilvl="0" w:tplc="3D3816FC">
      <w:start w:val="1"/>
      <w:numFmt w:val="decimal"/>
      <w:lvlText w:val="%1)"/>
      <w:lvlJc w:val="left"/>
      <w:pPr>
        <w:ind w:left="1069" w:hanging="360"/>
      </w:pPr>
      <w:rPr>
        <w:rFonts w:cs="Times New Roman" w:hint="default"/>
        <w:i w:val="0"/>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2915EDA"/>
    <w:multiLevelType w:val="multilevel"/>
    <w:tmpl w:val="E4D69786"/>
    <w:lvl w:ilvl="0">
      <w:start w:val="1"/>
      <w:numFmt w:val="decimal"/>
      <w:lvlText w:val="%1."/>
      <w:lvlJc w:val="left"/>
      <w:pPr>
        <w:ind w:left="720" w:hanging="360"/>
      </w:pPr>
      <w:rPr>
        <w:rFonts w:cs="Times New Roman" w:hint="default"/>
      </w:rPr>
    </w:lvl>
    <w:lvl w:ilvl="1">
      <w:start w:val="1"/>
      <w:numFmt w:val="decimal"/>
      <w:isLgl/>
      <w:lvlText w:val="%1.%2."/>
      <w:lvlJc w:val="left"/>
      <w:pPr>
        <w:ind w:left="2357" w:hanging="720"/>
      </w:pPr>
      <w:rPr>
        <w:rFonts w:cs="Times New Roman" w:hint="default"/>
      </w:rPr>
    </w:lvl>
    <w:lvl w:ilvl="2">
      <w:start w:val="1"/>
      <w:numFmt w:val="decimal"/>
      <w:isLgl/>
      <w:lvlText w:val="%1.%2.%3."/>
      <w:lvlJc w:val="left"/>
      <w:pPr>
        <w:ind w:left="3634" w:hanging="720"/>
      </w:pPr>
      <w:rPr>
        <w:rFonts w:cs="Times New Roman" w:hint="default"/>
      </w:rPr>
    </w:lvl>
    <w:lvl w:ilvl="3">
      <w:start w:val="1"/>
      <w:numFmt w:val="decimal"/>
      <w:isLgl/>
      <w:lvlText w:val="%1.%2.%3.%4."/>
      <w:lvlJc w:val="left"/>
      <w:pPr>
        <w:ind w:left="5271" w:hanging="1080"/>
      </w:pPr>
      <w:rPr>
        <w:rFonts w:cs="Times New Roman" w:hint="default"/>
      </w:rPr>
    </w:lvl>
    <w:lvl w:ilvl="4">
      <w:start w:val="1"/>
      <w:numFmt w:val="decimal"/>
      <w:isLgl/>
      <w:lvlText w:val="%1.%2.%3.%4.%5."/>
      <w:lvlJc w:val="left"/>
      <w:pPr>
        <w:ind w:left="6548" w:hanging="1080"/>
      </w:pPr>
      <w:rPr>
        <w:rFonts w:cs="Times New Roman" w:hint="default"/>
      </w:rPr>
    </w:lvl>
    <w:lvl w:ilvl="5">
      <w:start w:val="1"/>
      <w:numFmt w:val="decimal"/>
      <w:isLgl/>
      <w:lvlText w:val="%1.%2.%3.%4.%5.%6."/>
      <w:lvlJc w:val="left"/>
      <w:pPr>
        <w:ind w:left="8185" w:hanging="1440"/>
      </w:pPr>
      <w:rPr>
        <w:rFonts w:cs="Times New Roman" w:hint="default"/>
      </w:rPr>
    </w:lvl>
    <w:lvl w:ilvl="6">
      <w:start w:val="1"/>
      <w:numFmt w:val="decimal"/>
      <w:isLgl/>
      <w:lvlText w:val="%1.%2.%3.%4.%5.%6.%7."/>
      <w:lvlJc w:val="left"/>
      <w:pPr>
        <w:ind w:left="9822" w:hanging="1800"/>
      </w:pPr>
      <w:rPr>
        <w:rFonts w:cs="Times New Roman" w:hint="default"/>
      </w:rPr>
    </w:lvl>
    <w:lvl w:ilvl="7">
      <w:start w:val="1"/>
      <w:numFmt w:val="decimal"/>
      <w:isLgl/>
      <w:lvlText w:val="%1.%2.%3.%4.%5.%6.%7.%8."/>
      <w:lvlJc w:val="left"/>
      <w:pPr>
        <w:ind w:left="11099" w:hanging="1800"/>
      </w:pPr>
      <w:rPr>
        <w:rFonts w:cs="Times New Roman" w:hint="default"/>
      </w:rPr>
    </w:lvl>
    <w:lvl w:ilvl="8">
      <w:start w:val="1"/>
      <w:numFmt w:val="decimal"/>
      <w:isLgl/>
      <w:lvlText w:val="%1.%2.%3.%4.%5.%6.%7.%8.%9."/>
      <w:lvlJc w:val="left"/>
      <w:pPr>
        <w:ind w:left="12736" w:hanging="2160"/>
      </w:pPr>
      <w:rPr>
        <w:rFonts w:cs="Times New Roman" w:hint="default"/>
      </w:rPr>
    </w:lvl>
  </w:abstractNum>
  <w:abstractNum w:abstractNumId="15">
    <w:nsid w:val="25E747D5"/>
    <w:multiLevelType w:val="hybridMultilevel"/>
    <w:tmpl w:val="41F01CC4"/>
    <w:lvl w:ilvl="0" w:tplc="43547E90">
      <w:start w:val="1"/>
      <w:numFmt w:val="decimal"/>
      <w:lvlText w:val="%1)"/>
      <w:lvlJc w:val="left"/>
      <w:pPr>
        <w:ind w:left="1069" w:hanging="360"/>
      </w:pPr>
      <w:rPr>
        <w:rFonts w:cs="Times New Roman" w:hint="default"/>
        <w:color w:val="000000"/>
      </w:rPr>
    </w:lvl>
    <w:lvl w:ilvl="1" w:tplc="D76E4C38">
      <w:numFmt w:val="bullet"/>
      <w:lvlText w:val="•"/>
      <w:lvlJc w:val="left"/>
      <w:pPr>
        <w:ind w:left="2134" w:hanging="705"/>
      </w:pPr>
      <w:rPr>
        <w:rFonts w:ascii="Times New Roman" w:eastAsia="Times New Roman" w:hAnsi="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284065F8"/>
    <w:multiLevelType w:val="hybridMultilevel"/>
    <w:tmpl w:val="6B1A649C"/>
    <w:lvl w:ilvl="0" w:tplc="1AE65DC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7F460C72">
      <w:start w:val="1"/>
      <w:numFmt w:val="bullet"/>
      <w:lvlText w:val="–"/>
      <w:lvlJc w:val="left"/>
      <w:pPr>
        <w:ind w:left="2869" w:hanging="360"/>
      </w:pPr>
      <w:rPr>
        <w:rFonts w:ascii="Times New Roman" w:hAnsi="Times New Roman" w:hint="default"/>
        <w:color w:val="auto"/>
      </w:rPr>
    </w:lvl>
    <w:lvl w:ilvl="3" w:tplc="7F460C72">
      <w:start w:val="1"/>
      <w:numFmt w:val="bullet"/>
      <w:lvlText w:val="–"/>
      <w:lvlJc w:val="left"/>
      <w:pPr>
        <w:ind w:left="3589" w:hanging="360"/>
      </w:pPr>
      <w:rPr>
        <w:rFonts w:ascii="Times New Roman" w:hAnsi="Times New Roman" w:hint="default"/>
        <w:color w:val="auto"/>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B744D0E"/>
    <w:multiLevelType w:val="multilevel"/>
    <w:tmpl w:val="762CFA62"/>
    <w:lvl w:ilvl="0">
      <w:start w:val="1"/>
      <w:numFmt w:val="decimal"/>
      <w:lvlText w:val="%1."/>
      <w:lvlJc w:val="left"/>
      <w:pPr>
        <w:ind w:left="360" w:hanging="360"/>
      </w:pPr>
      <w:rPr>
        <w:rFonts w:ascii="Times New Roman" w:hAnsi="Times New Roman" w:cs="Times New Roman" w:hint="default"/>
        <w:color w:val="auto"/>
        <w:sz w:val="28"/>
        <w:szCs w:val="28"/>
      </w:rPr>
    </w:lvl>
    <w:lvl w:ilvl="1">
      <w:start w:val="1"/>
      <w:numFmt w:val="decimal"/>
      <w:lvlText w:val="%1.%2."/>
      <w:lvlJc w:val="left"/>
      <w:pPr>
        <w:ind w:left="1992" w:hanging="432"/>
      </w:pPr>
      <w:rPr>
        <w:rFonts w:cs="Times New Roman"/>
      </w:rPr>
    </w:lvl>
    <w:lvl w:ilvl="2">
      <w:start w:val="1"/>
      <w:numFmt w:val="decimal"/>
      <w:lvlText w:val="%1.%2.%3."/>
      <w:lvlJc w:val="left"/>
      <w:pPr>
        <w:ind w:left="2064" w:hanging="504"/>
      </w:pPr>
      <w:rPr>
        <w:rFonts w:cs="Times New Roman"/>
        <w:i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BCA0DA6"/>
    <w:multiLevelType w:val="hybridMultilevel"/>
    <w:tmpl w:val="7BD6464A"/>
    <w:lvl w:ilvl="0" w:tplc="B5F06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0684B71"/>
    <w:multiLevelType w:val="multilevel"/>
    <w:tmpl w:val="07165618"/>
    <w:lvl w:ilvl="0">
      <w:start w:val="2"/>
      <w:numFmt w:val="decimal"/>
      <w:lvlText w:val="%1"/>
      <w:lvlJc w:val="left"/>
      <w:pPr>
        <w:ind w:left="600" w:hanging="600"/>
      </w:pPr>
      <w:rPr>
        <w:rFonts w:cs="Times New Roman" w:hint="default"/>
      </w:rPr>
    </w:lvl>
    <w:lvl w:ilvl="1">
      <w:start w:val="1"/>
      <w:numFmt w:val="decimal"/>
      <w:lvlText w:val="%1.%2"/>
      <w:lvlJc w:val="left"/>
      <w:pPr>
        <w:ind w:left="1674" w:hanging="600"/>
      </w:pPr>
      <w:rPr>
        <w:rFonts w:cs="Times New Roman" w:hint="default"/>
      </w:rPr>
    </w:lvl>
    <w:lvl w:ilvl="2">
      <w:start w:val="1"/>
      <w:numFmt w:val="decimal"/>
      <w:lvlText w:val="%1.%2.%3"/>
      <w:lvlJc w:val="left"/>
      <w:pPr>
        <w:ind w:left="2868" w:hanging="720"/>
      </w:pPr>
      <w:rPr>
        <w:rFonts w:cs="Times New Roman" w:hint="default"/>
      </w:rPr>
    </w:lvl>
    <w:lvl w:ilvl="3">
      <w:start w:val="1"/>
      <w:numFmt w:val="decimal"/>
      <w:lvlText w:val="%1.%2.%3.%4"/>
      <w:lvlJc w:val="left"/>
      <w:pPr>
        <w:ind w:left="4302" w:hanging="1080"/>
      </w:pPr>
      <w:rPr>
        <w:rFonts w:cs="Times New Roman" w:hint="default"/>
      </w:rPr>
    </w:lvl>
    <w:lvl w:ilvl="4">
      <w:start w:val="1"/>
      <w:numFmt w:val="decimal"/>
      <w:lvlText w:val="%1.%2.%3.%4.%5"/>
      <w:lvlJc w:val="left"/>
      <w:pPr>
        <w:ind w:left="5376" w:hanging="1080"/>
      </w:pPr>
      <w:rPr>
        <w:rFonts w:cs="Times New Roman" w:hint="default"/>
      </w:rPr>
    </w:lvl>
    <w:lvl w:ilvl="5">
      <w:start w:val="1"/>
      <w:numFmt w:val="decimal"/>
      <w:lvlText w:val="%1.%2.%3.%4.%5.%6"/>
      <w:lvlJc w:val="left"/>
      <w:pPr>
        <w:ind w:left="6810" w:hanging="1440"/>
      </w:pPr>
      <w:rPr>
        <w:rFonts w:cs="Times New Roman" w:hint="default"/>
      </w:rPr>
    </w:lvl>
    <w:lvl w:ilvl="6">
      <w:start w:val="1"/>
      <w:numFmt w:val="decimal"/>
      <w:lvlText w:val="%1.%2.%3.%4.%5.%6.%7"/>
      <w:lvlJc w:val="left"/>
      <w:pPr>
        <w:ind w:left="7884" w:hanging="1440"/>
      </w:pPr>
      <w:rPr>
        <w:rFonts w:cs="Times New Roman" w:hint="default"/>
      </w:rPr>
    </w:lvl>
    <w:lvl w:ilvl="7">
      <w:start w:val="1"/>
      <w:numFmt w:val="decimal"/>
      <w:lvlText w:val="%1.%2.%3.%4.%5.%6.%7.%8"/>
      <w:lvlJc w:val="left"/>
      <w:pPr>
        <w:ind w:left="9318" w:hanging="1800"/>
      </w:pPr>
      <w:rPr>
        <w:rFonts w:cs="Times New Roman" w:hint="default"/>
      </w:rPr>
    </w:lvl>
    <w:lvl w:ilvl="8">
      <w:start w:val="1"/>
      <w:numFmt w:val="decimal"/>
      <w:lvlText w:val="%1.%2.%3.%4.%5.%6.%7.%8.%9"/>
      <w:lvlJc w:val="left"/>
      <w:pPr>
        <w:ind w:left="10752" w:hanging="2160"/>
      </w:pPr>
      <w:rPr>
        <w:rFonts w:cs="Times New Roman" w:hint="default"/>
      </w:rPr>
    </w:lvl>
  </w:abstractNum>
  <w:abstractNum w:abstractNumId="20">
    <w:nsid w:val="34165E51"/>
    <w:multiLevelType w:val="hybridMultilevel"/>
    <w:tmpl w:val="5FE0B33E"/>
    <w:lvl w:ilvl="0" w:tplc="E582446C">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B719E4"/>
    <w:multiLevelType w:val="multilevel"/>
    <w:tmpl w:val="E02A3B3A"/>
    <w:lvl w:ilvl="0">
      <w:start w:val="1"/>
      <w:numFmt w:val="bullet"/>
      <w:lvlText w:val=""/>
      <w:lvlJc w:val="left"/>
      <w:pPr>
        <w:ind w:left="720" w:hanging="360"/>
      </w:pPr>
      <w:rPr>
        <w:rFonts w:ascii="Symbol" w:hAnsi="Symbol" w:hint="default"/>
      </w:rPr>
    </w:lvl>
    <w:lvl w:ilvl="1">
      <w:start w:val="1"/>
      <w:numFmt w:val="bullet"/>
      <w:lvlText w:val=""/>
      <w:lvlJc w:val="left"/>
      <w:pPr>
        <w:ind w:left="2160" w:hanging="720"/>
      </w:pPr>
      <w:rPr>
        <w:rFonts w:ascii="Symbol" w:hAnsi="Symbol" w:hint="default"/>
      </w:rPr>
    </w:lvl>
    <w:lvl w:ilvl="2">
      <w:start w:val="1"/>
      <w:numFmt w:val="decimal"/>
      <w:isLgl/>
      <w:lvlText w:val="%1.%2.%3."/>
      <w:lvlJc w:val="left"/>
      <w:pPr>
        <w:ind w:left="3240" w:hanging="720"/>
      </w:pPr>
      <w:rPr>
        <w:rFonts w:cs="Times New Roman" w:hint="default"/>
      </w:rPr>
    </w:lvl>
    <w:lvl w:ilvl="3">
      <w:start w:val="1"/>
      <w:numFmt w:val="bullet"/>
      <w:lvlText w:val=""/>
      <w:lvlJc w:val="left"/>
      <w:pPr>
        <w:ind w:left="4680" w:hanging="1080"/>
      </w:pPr>
      <w:rPr>
        <w:rFonts w:ascii="Symbol" w:hAnsi="Symbol"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2">
    <w:nsid w:val="37BE3D1A"/>
    <w:multiLevelType w:val="hybridMultilevel"/>
    <w:tmpl w:val="78549430"/>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nsid w:val="3879372B"/>
    <w:multiLevelType w:val="multilevel"/>
    <w:tmpl w:val="533EC4E0"/>
    <w:lvl w:ilvl="0">
      <w:start w:val="2"/>
      <w:numFmt w:val="decimal"/>
      <w:lvlText w:val="%1."/>
      <w:lvlJc w:val="left"/>
      <w:pPr>
        <w:ind w:left="450" w:hanging="450"/>
      </w:pPr>
      <w:rPr>
        <w:rFonts w:cs="Times New Roman" w:hint="default"/>
      </w:rPr>
    </w:lvl>
    <w:lvl w:ilvl="1">
      <w:start w:val="3"/>
      <w:numFmt w:val="decimal"/>
      <w:lvlText w:val="%1.%2."/>
      <w:lvlJc w:val="left"/>
      <w:pPr>
        <w:ind w:left="2357" w:hanging="720"/>
      </w:pPr>
      <w:rPr>
        <w:rFonts w:cs="Times New Roman" w:hint="default"/>
      </w:rPr>
    </w:lvl>
    <w:lvl w:ilvl="2">
      <w:start w:val="1"/>
      <w:numFmt w:val="decimal"/>
      <w:lvlText w:val="%1.%2.%3."/>
      <w:lvlJc w:val="left"/>
      <w:pPr>
        <w:ind w:left="3994" w:hanging="720"/>
      </w:pPr>
      <w:rPr>
        <w:rFonts w:cs="Times New Roman" w:hint="default"/>
      </w:rPr>
    </w:lvl>
    <w:lvl w:ilvl="3">
      <w:start w:val="1"/>
      <w:numFmt w:val="decimal"/>
      <w:lvlText w:val="%1.%2.%3.%4."/>
      <w:lvlJc w:val="left"/>
      <w:pPr>
        <w:ind w:left="5991" w:hanging="1080"/>
      </w:pPr>
      <w:rPr>
        <w:rFonts w:cs="Times New Roman" w:hint="default"/>
      </w:rPr>
    </w:lvl>
    <w:lvl w:ilvl="4">
      <w:start w:val="1"/>
      <w:numFmt w:val="decimal"/>
      <w:lvlText w:val="%1.%2.%3.%4.%5."/>
      <w:lvlJc w:val="left"/>
      <w:pPr>
        <w:ind w:left="7628" w:hanging="1080"/>
      </w:pPr>
      <w:rPr>
        <w:rFonts w:cs="Times New Roman" w:hint="default"/>
      </w:rPr>
    </w:lvl>
    <w:lvl w:ilvl="5">
      <w:start w:val="1"/>
      <w:numFmt w:val="decimal"/>
      <w:lvlText w:val="%1.%2.%3.%4.%5.%6."/>
      <w:lvlJc w:val="left"/>
      <w:pPr>
        <w:ind w:left="9625" w:hanging="1440"/>
      </w:pPr>
      <w:rPr>
        <w:rFonts w:cs="Times New Roman" w:hint="default"/>
      </w:rPr>
    </w:lvl>
    <w:lvl w:ilvl="6">
      <w:start w:val="1"/>
      <w:numFmt w:val="decimal"/>
      <w:lvlText w:val="%1.%2.%3.%4.%5.%6.%7."/>
      <w:lvlJc w:val="left"/>
      <w:pPr>
        <w:ind w:left="11622" w:hanging="1800"/>
      </w:pPr>
      <w:rPr>
        <w:rFonts w:cs="Times New Roman" w:hint="default"/>
      </w:rPr>
    </w:lvl>
    <w:lvl w:ilvl="7">
      <w:start w:val="1"/>
      <w:numFmt w:val="decimal"/>
      <w:lvlText w:val="%1.%2.%3.%4.%5.%6.%7.%8."/>
      <w:lvlJc w:val="left"/>
      <w:pPr>
        <w:ind w:left="13259" w:hanging="1800"/>
      </w:pPr>
      <w:rPr>
        <w:rFonts w:cs="Times New Roman" w:hint="default"/>
      </w:rPr>
    </w:lvl>
    <w:lvl w:ilvl="8">
      <w:start w:val="1"/>
      <w:numFmt w:val="decimal"/>
      <w:lvlText w:val="%1.%2.%3.%4.%5.%6.%7.%8.%9."/>
      <w:lvlJc w:val="left"/>
      <w:pPr>
        <w:ind w:left="15256" w:hanging="2160"/>
      </w:pPr>
      <w:rPr>
        <w:rFonts w:cs="Times New Roman" w:hint="default"/>
      </w:rPr>
    </w:lvl>
  </w:abstractNum>
  <w:abstractNum w:abstractNumId="25">
    <w:nsid w:val="3F461BB2"/>
    <w:multiLevelType w:val="hybridMultilevel"/>
    <w:tmpl w:val="609A7DF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1EC360E"/>
    <w:multiLevelType w:val="hybridMultilevel"/>
    <w:tmpl w:val="BA82BE8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5D83481"/>
    <w:multiLevelType w:val="hybridMultilevel"/>
    <w:tmpl w:val="BCD25FF4"/>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6740184"/>
    <w:multiLevelType w:val="hybridMultilevel"/>
    <w:tmpl w:val="811EBD12"/>
    <w:lvl w:ilvl="0" w:tplc="92B0027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9">
    <w:nsid w:val="476F39F0"/>
    <w:multiLevelType w:val="hybridMultilevel"/>
    <w:tmpl w:val="CF1CF0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80A7190"/>
    <w:multiLevelType w:val="hybridMultilevel"/>
    <w:tmpl w:val="DC564E66"/>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1">
    <w:nsid w:val="482B609D"/>
    <w:multiLevelType w:val="hybridMultilevel"/>
    <w:tmpl w:val="4DECCE9C"/>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2">
    <w:nsid w:val="48814A47"/>
    <w:multiLevelType w:val="hybridMultilevel"/>
    <w:tmpl w:val="7EFE7D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88C5995"/>
    <w:multiLevelType w:val="hybridMultilevel"/>
    <w:tmpl w:val="F00205B6"/>
    <w:lvl w:ilvl="0" w:tplc="3B825D2E">
      <w:start w:val="2"/>
      <w:numFmt w:val="decimal"/>
      <w:lvlText w:val="4.%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B5D7B41"/>
    <w:multiLevelType w:val="multilevel"/>
    <w:tmpl w:val="7CBA4E8E"/>
    <w:lvl w:ilvl="0">
      <w:start w:val="2"/>
      <w:numFmt w:val="decimal"/>
      <w:lvlText w:val="%1"/>
      <w:lvlJc w:val="left"/>
      <w:pPr>
        <w:ind w:left="600" w:hanging="600"/>
      </w:pPr>
      <w:rPr>
        <w:rFonts w:cs="Times New Roman" w:hint="default"/>
      </w:rPr>
    </w:lvl>
    <w:lvl w:ilvl="1">
      <w:start w:val="1"/>
      <w:numFmt w:val="decimal"/>
      <w:lvlText w:val="%1.%2"/>
      <w:lvlJc w:val="left"/>
      <w:pPr>
        <w:ind w:left="1314" w:hanging="600"/>
      </w:pPr>
      <w:rPr>
        <w:rFonts w:cs="Times New Roman" w:hint="default"/>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36">
    <w:nsid w:val="56F25CE2"/>
    <w:multiLevelType w:val="hybridMultilevel"/>
    <w:tmpl w:val="253CC03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87F46EF"/>
    <w:multiLevelType w:val="hybridMultilevel"/>
    <w:tmpl w:val="1812C1F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9">
    <w:nsid w:val="59E03CE2"/>
    <w:multiLevelType w:val="hybridMultilevel"/>
    <w:tmpl w:val="C20C0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BD135B3"/>
    <w:multiLevelType w:val="multilevel"/>
    <w:tmpl w:val="ADCA9A92"/>
    <w:lvl w:ilvl="0">
      <w:start w:val="1"/>
      <w:numFmt w:val="bullet"/>
      <w:lvlText w:val=""/>
      <w:lvlJc w:val="left"/>
      <w:pPr>
        <w:ind w:left="720" w:hanging="360"/>
      </w:pPr>
      <w:rPr>
        <w:rFonts w:ascii="Symbol" w:hAnsi="Symbol" w:hint="default"/>
      </w:rPr>
    </w:lvl>
    <w:lvl w:ilvl="1">
      <w:start w:val="1"/>
      <w:numFmt w:val="bullet"/>
      <w:lvlText w:val=""/>
      <w:lvlJc w:val="left"/>
      <w:pPr>
        <w:ind w:left="2160" w:hanging="720"/>
      </w:pPr>
      <w:rPr>
        <w:rFonts w:ascii="Symbol" w:hAnsi="Symbol" w:hint="default"/>
      </w:rPr>
    </w:lvl>
    <w:lvl w:ilvl="2">
      <w:start w:val="1"/>
      <w:numFmt w:val="decimal"/>
      <w:isLgl/>
      <w:lvlText w:val="%1.%2.%3."/>
      <w:lvlJc w:val="left"/>
      <w:pPr>
        <w:ind w:left="3240" w:hanging="720"/>
      </w:pPr>
      <w:rPr>
        <w:rFonts w:cs="Times New Roman" w:hint="default"/>
      </w:rPr>
    </w:lvl>
    <w:lvl w:ilvl="3">
      <w:start w:val="1"/>
      <w:numFmt w:val="bullet"/>
      <w:lvlText w:val=""/>
      <w:lvlJc w:val="left"/>
      <w:pPr>
        <w:ind w:left="4680" w:hanging="1080"/>
      </w:pPr>
      <w:rPr>
        <w:rFonts w:ascii="Symbol" w:hAnsi="Symbol"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41">
    <w:nsid w:val="5EA22B50"/>
    <w:multiLevelType w:val="hybridMultilevel"/>
    <w:tmpl w:val="A99072F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3">
    <w:nsid w:val="62523EC9"/>
    <w:multiLevelType w:val="multilevel"/>
    <w:tmpl w:val="79D67028"/>
    <w:lvl w:ilvl="0">
      <w:start w:val="1"/>
      <w:numFmt w:val="decimal"/>
      <w:lvlText w:val="%1."/>
      <w:lvlJc w:val="left"/>
      <w:pPr>
        <w:ind w:left="720" w:hanging="360"/>
      </w:pPr>
      <w:rPr>
        <w:rFonts w:cs="Times New Roman" w:hint="default"/>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44">
    <w:nsid w:val="664E79E5"/>
    <w:multiLevelType w:val="hybridMultilevel"/>
    <w:tmpl w:val="EDE62B6E"/>
    <w:lvl w:ilvl="0" w:tplc="324CFE42">
      <w:start w:val="3"/>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5">
    <w:nsid w:val="67156C2A"/>
    <w:multiLevelType w:val="hybridMultilevel"/>
    <w:tmpl w:val="A3A0E206"/>
    <w:lvl w:ilvl="0" w:tplc="96FCD408">
      <w:start w:val="1"/>
      <w:numFmt w:val="decimal"/>
      <w:lvlText w:val="%1."/>
      <w:lvlJc w:val="left"/>
      <w:pPr>
        <w:ind w:left="785"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46">
    <w:nsid w:val="6BD22EAF"/>
    <w:multiLevelType w:val="hybridMultilevel"/>
    <w:tmpl w:val="7BE206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BD922A4"/>
    <w:multiLevelType w:val="hybridMultilevel"/>
    <w:tmpl w:val="4E28CC5A"/>
    <w:lvl w:ilvl="0" w:tplc="B5F06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FD91C6A"/>
    <w:multiLevelType w:val="hybridMultilevel"/>
    <w:tmpl w:val="2A00BA5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70251D2A"/>
    <w:multiLevelType w:val="hybridMultilevel"/>
    <w:tmpl w:val="E97269D4"/>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0">
    <w:nsid w:val="7067697B"/>
    <w:multiLevelType w:val="hybridMultilevel"/>
    <w:tmpl w:val="811EBD12"/>
    <w:lvl w:ilvl="0" w:tplc="92B0027A">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1">
    <w:nsid w:val="722008A4"/>
    <w:multiLevelType w:val="hybridMultilevel"/>
    <w:tmpl w:val="E34EBD12"/>
    <w:lvl w:ilvl="0" w:tplc="AC280CFE">
      <w:start w:val="1"/>
      <w:numFmt w:val="decimal"/>
      <w:lvlText w:val="%1."/>
      <w:lvlJc w:val="left"/>
      <w:pPr>
        <w:ind w:left="1429" w:hanging="360"/>
      </w:pPr>
      <w:rPr>
        <w:rFonts w:cs="Times New Roman"/>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2">
    <w:nsid w:val="78F92A40"/>
    <w:multiLevelType w:val="hybridMultilevel"/>
    <w:tmpl w:val="E34EBD12"/>
    <w:lvl w:ilvl="0" w:tplc="AC280CFE">
      <w:start w:val="1"/>
      <w:numFmt w:val="decimal"/>
      <w:lvlText w:val="%1."/>
      <w:lvlJc w:val="left"/>
      <w:pPr>
        <w:ind w:left="1429" w:hanging="360"/>
      </w:pPr>
      <w:rPr>
        <w:rFonts w:cs="Times New Roman"/>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3">
    <w:nsid w:val="7A364B87"/>
    <w:multiLevelType w:val="hybridMultilevel"/>
    <w:tmpl w:val="83024E5C"/>
    <w:lvl w:ilvl="0" w:tplc="04190003">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BCC051D"/>
    <w:multiLevelType w:val="multilevel"/>
    <w:tmpl w:val="9C502030"/>
    <w:lvl w:ilvl="0">
      <w:start w:val="1"/>
      <w:numFmt w:val="bullet"/>
      <w:lvlText w:val=""/>
      <w:lvlJc w:val="left"/>
      <w:pPr>
        <w:ind w:left="720" w:hanging="360"/>
      </w:pPr>
      <w:rPr>
        <w:rFonts w:ascii="Symbol" w:hAnsi="Symbol" w:hint="default"/>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bullet"/>
      <w:lvlText w:val=""/>
      <w:lvlJc w:val="left"/>
      <w:pPr>
        <w:ind w:left="4680" w:hanging="1080"/>
      </w:pPr>
      <w:rPr>
        <w:rFonts w:ascii="Symbol" w:hAnsi="Symbol"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55">
    <w:nsid w:val="7C9F4608"/>
    <w:multiLevelType w:val="multilevel"/>
    <w:tmpl w:val="DEDC520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3"/>
  </w:num>
  <w:num w:numId="2">
    <w:abstractNumId w:val="23"/>
  </w:num>
  <w:num w:numId="3">
    <w:abstractNumId w:val="52"/>
  </w:num>
  <w:num w:numId="4">
    <w:abstractNumId w:val="51"/>
  </w:num>
  <w:num w:numId="5">
    <w:abstractNumId w:val="49"/>
  </w:num>
  <w:num w:numId="6">
    <w:abstractNumId w:val="7"/>
  </w:num>
  <w:num w:numId="7">
    <w:abstractNumId w:val="44"/>
  </w:num>
  <w:num w:numId="8">
    <w:abstractNumId w:val="42"/>
  </w:num>
  <w:num w:numId="9">
    <w:abstractNumId w:val="53"/>
  </w:num>
  <w:num w:numId="10">
    <w:abstractNumId w:val="26"/>
  </w:num>
  <w:num w:numId="11">
    <w:abstractNumId w:val="31"/>
  </w:num>
  <w:num w:numId="12">
    <w:abstractNumId w:val="6"/>
  </w:num>
  <w:num w:numId="13">
    <w:abstractNumId w:val="27"/>
  </w:num>
  <w:num w:numId="14">
    <w:abstractNumId w:val="30"/>
  </w:num>
  <w:num w:numId="15">
    <w:abstractNumId w:val="29"/>
  </w:num>
  <w:num w:numId="16">
    <w:abstractNumId w:val="25"/>
  </w:num>
  <w:num w:numId="17">
    <w:abstractNumId w:val="41"/>
  </w:num>
  <w:num w:numId="18">
    <w:abstractNumId w:val="32"/>
  </w:num>
  <w:num w:numId="19">
    <w:abstractNumId w:val="36"/>
  </w:num>
  <w:num w:numId="20">
    <w:abstractNumId w:val="10"/>
  </w:num>
  <w:num w:numId="21">
    <w:abstractNumId w:val="46"/>
  </w:num>
  <w:num w:numId="22">
    <w:abstractNumId w:val="2"/>
  </w:num>
  <w:num w:numId="23">
    <w:abstractNumId w:val="12"/>
  </w:num>
  <w:num w:numId="24">
    <w:abstractNumId w:val="55"/>
  </w:num>
  <w:num w:numId="25">
    <w:abstractNumId w:val="48"/>
  </w:num>
  <w:num w:numId="26">
    <w:abstractNumId w:val="14"/>
  </w:num>
  <w:num w:numId="27">
    <w:abstractNumId w:val="35"/>
  </w:num>
  <w:num w:numId="28">
    <w:abstractNumId w:val="19"/>
  </w:num>
  <w:num w:numId="29">
    <w:abstractNumId w:val="24"/>
  </w:num>
  <w:num w:numId="30">
    <w:abstractNumId w:val="33"/>
  </w:num>
  <w:num w:numId="31">
    <w:abstractNumId w:val="34"/>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1"/>
  </w:num>
  <w:num w:numId="35">
    <w:abstractNumId w:val="8"/>
  </w:num>
  <w:num w:numId="36">
    <w:abstractNumId w:val="4"/>
  </w:num>
  <w:num w:numId="37">
    <w:abstractNumId w:val="13"/>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37"/>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16"/>
  </w:num>
  <w:num w:numId="46">
    <w:abstractNumId w:val="17"/>
  </w:num>
  <w:num w:numId="47">
    <w:abstractNumId w:val="43"/>
  </w:num>
  <w:num w:numId="48">
    <w:abstractNumId w:val="54"/>
  </w:num>
  <w:num w:numId="49">
    <w:abstractNumId w:val="50"/>
  </w:num>
  <w:num w:numId="50">
    <w:abstractNumId w:val="40"/>
  </w:num>
  <w:num w:numId="51">
    <w:abstractNumId w:val="1"/>
  </w:num>
  <w:num w:numId="52">
    <w:abstractNumId w:val="39"/>
  </w:num>
  <w:num w:numId="53">
    <w:abstractNumId w:val="18"/>
  </w:num>
  <w:num w:numId="54">
    <w:abstractNumId w:val="47"/>
  </w:num>
  <w:num w:numId="55">
    <w:abstractNumId w:val="20"/>
  </w:num>
  <w:num w:numId="56">
    <w:abstractNumId w:val="0"/>
  </w:num>
  <w:num w:numId="57">
    <w:abstractNumId w:val="3"/>
    <w:lvlOverride w:ilvl="0">
      <w:startOverride w:val="4"/>
    </w:lvlOverride>
    <w:lvlOverride w:ilvl="1">
      <w:startOverride w:val="2"/>
    </w:lvlOverride>
  </w:num>
  <w:num w:numId="58">
    <w:abstractNumId w:val="3"/>
  </w:num>
  <w:num w:numId="59">
    <w:abstractNumId w:val="3"/>
  </w:num>
  <w:num w:numId="60">
    <w:abstractNumId w:val="3"/>
  </w:num>
  <w:num w:numId="61">
    <w:abstractNumId w:val="45"/>
  </w:num>
  <w:num w:numId="62">
    <w:abstractNumId w:val="22"/>
  </w:num>
  <w:num w:numId="63">
    <w:abstractNumId w:val="11"/>
  </w:num>
  <w:num w:numId="64">
    <w:abstractNumId w:val="11"/>
  </w:num>
  <w:num w:numId="65">
    <w:abstractNumId w:val="2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1890"/>
    <w:rsid w:val="0000046E"/>
    <w:rsid w:val="00001467"/>
    <w:rsid w:val="00001F6C"/>
    <w:rsid w:val="000042A6"/>
    <w:rsid w:val="00005010"/>
    <w:rsid w:val="00007831"/>
    <w:rsid w:val="00007926"/>
    <w:rsid w:val="000106CC"/>
    <w:rsid w:val="0001245D"/>
    <w:rsid w:val="00012E78"/>
    <w:rsid w:val="000144F2"/>
    <w:rsid w:val="00017745"/>
    <w:rsid w:val="00021B96"/>
    <w:rsid w:val="00022AB4"/>
    <w:rsid w:val="00022B05"/>
    <w:rsid w:val="00022B3E"/>
    <w:rsid w:val="00031241"/>
    <w:rsid w:val="0003246C"/>
    <w:rsid w:val="00032896"/>
    <w:rsid w:val="0003461B"/>
    <w:rsid w:val="000369A1"/>
    <w:rsid w:val="00037D2A"/>
    <w:rsid w:val="000406C5"/>
    <w:rsid w:val="000437A7"/>
    <w:rsid w:val="000442A0"/>
    <w:rsid w:val="00045B1E"/>
    <w:rsid w:val="00050E8B"/>
    <w:rsid w:val="00053F21"/>
    <w:rsid w:val="000548D4"/>
    <w:rsid w:val="0005546A"/>
    <w:rsid w:val="00056D3D"/>
    <w:rsid w:val="00062A21"/>
    <w:rsid w:val="000634DA"/>
    <w:rsid w:val="00067394"/>
    <w:rsid w:val="00073202"/>
    <w:rsid w:val="0007378B"/>
    <w:rsid w:val="00073D1C"/>
    <w:rsid w:val="00077FCE"/>
    <w:rsid w:val="00082325"/>
    <w:rsid w:val="00082A16"/>
    <w:rsid w:val="0008590F"/>
    <w:rsid w:val="00087D82"/>
    <w:rsid w:val="000914B4"/>
    <w:rsid w:val="000928DA"/>
    <w:rsid w:val="00095E72"/>
    <w:rsid w:val="000A04B1"/>
    <w:rsid w:val="000A0F0E"/>
    <w:rsid w:val="000A638B"/>
    <w:rsid w:val="000A7FCE"/>
    <w:rsid w:val="000B2E85"/>
    <w:rsid w:val="000B3A6F"/>
    <w:rsid w:val="000B41AF"/>
    <w:rsid w:val="000B60DC"/>
    <w:rsid w:val="000C1EE1"/>
    <w:rsid w:val="000C4F74"/>
    <w:rsid w:val="000C581F"/>
    <w:rsid w:val="000C70A2"/>
    <w:rsid w:val="000D1CC8"/>
    <w:rsid w:val="000D1E7E"/>
    <w:rsid w:val="000D32B0"/>
    <w:rsid w:val="000D40AB"/>
    <w:rsid w:val="000D6056"/>
    <w:rsid w:val="000E06D6"/>
    <w:rsid w:val="000E1AD2"/>
    <w:rsid w:val="000E3611"/>
    <w:rsid w:val="000E3E7F"/>
    <w:rsid w:val="000E4C8A"/>
    <w:rsid w:val="000F7565"/>
    <w:rsid w:val="00100D84"/>
    <w:rsid w:val="00104AA8"/>
    <w:rsid w:val="00106463"/>
    <w:rsid w:val="00107765"/>
    <w:rsid w:val="00111204"/>
    <w:rsid w:val="00116CBC"/>
    <w:rsid w:val="00117426"/>
    <w:rsid w:val="00120D7B"/>
    <w:rsid w:val="00121462"/>
    <w:rsid w:val="00122287"/>
    <w:rsid w:val="00127D14"/>
    <w:rsid w:val="00133E5D"/>
    <w:rsid w:val="0013537F"/>
    <w:rsid w:val="00135E06"/>
    <w:rsid w:val="00140799"/>
    <w:rsid w:val="00142B9B"/>
    <w:rsid w:val="0014436F"/>
    <w:rsid w:val="00146DCF"/>
    <w:rsid w:val="00152CAD"/>
    <w:rsid w:val="00155B7D"/>
    <w:rsid w:val="00156506"/>
    <w:rsid w:val="00160676"/>
    <w:rsid w:val="00165E25"/>
    <w:rsid w:val="00167FF0"/>
    <w:rsid w:val="00171600"/>
    <w:rsid w:val="001847C6"/>
    <w:rsid w:val="00191809"/>
    <w:rsid w:val="0019221E"/>
    <w:rsid w:val="00192A85"/>
    <w:rsid w:val="00192ECF"/>
    <w:rsid w:val="0019421C"/>
    <w:rsid w:val="0019562B"/>
    <w:rsid w:val="001965C0"/>
    <w:rsid w:val="0019682D"/>
    <w:rsid w:val="001A0A5D"/>
    <w:rsid w:val="001A5412"/>
    <w:rsid w:val="001A5BE2"/>
    <w:rsid w:val="001A61A7"/>
    <w:rsid w:val="001A6E70"/>
    <w:rsid w:val="001B5203"/>
    <w:rsid w:val="001B7685"/>
    <w:rsid w:val="001B7C93"/>
    <w:rsid w:val="001C1B57"/>
    <w:rsid w:val="001C2713"/>
    <w:rsid w:val="001C3910"/>
    <w:rsid w:val="001D0579"/>
    <w:rsid w:val="001D13EE"/>
    <w:rsid w:val="001D1863"/>
    <w:rsid w:val="001D3255"/>
    <w:rsid w:val="001D51C3"/>
    <w:rsid w:val="001D765A"/>
    <w:rsid w:val="001E08C6"/>
    <w:rsid w:val="001E1640"/>
    <w:rsid w:val="001E1B71"/>
    <w:rsid w:val="001F0528"/>
    <w:rsid w:val="001F09FD"/>
    <w:rsid w:val="001F3264"/>
    <w:rsid w:val="001F50F4"/>
    <w:rsid w:val="001F665D"/>
    <w:rsid w:val="001F7DDF"/>
    <w:rsid w:val="00200062"/>
    <w:rsid w:val="002020F9"/>
    <w:rsid w:val="00203E0F"/>
    <w:rsid w:val="00207055"/>
    <w:rsid w:val="0021080B"/>
    <w:rsid w:val="00211224"/>
    <w:rsid w:val="002121EB"/>
    <w:rsid w:val="00213D68"/>
    <w:rsid w:val="0021582F"/>
    <w:rsid w:val="00216911"/>
    <w:rsid w:val="00223AC6"/>
    <w:rsid w:val="002266D5"/>
    <w:rsid w:val="002301AD"/>
    <w:rsid w:val="0023248D"/>
    <w:rsid w:val="002338C1"/>
    <w:rsid w:val="00240DED"/>
    <w:rsid w:val="00241F5C"/>
    <w:rsid w:val="002505D5"/>
    <w:rsid w:val="00251615"/>
    <w:rsid w:val="002519B1"/>
    <w:rsid w:val="0025620B"/>
    <w:rsid w:val="00256701"/>
    <w:rsid w:val="002602F2"/>
    <w:rsid w:val="002633F6"/>
    <w:rsid w:val="00265A48"/>
    <w:rsid w:val="00267057"/>
    <w:rsid w:val="00270500"/>
    <w:rsid w:val="0027266A"/>
    <w:rsid w:val="00274778"/>
    <w:rsid w:val="00282B98"/>
    <w:rsid w:val="00282BBE"/>
    <w:rsid w:val="00285B53"/>
    <w:rsid w:val="00287361"/>
    <w:rsid w:val="00290509"/>
    <w:rsid w:val="0029153E"/>
    <w:rsid w:val="00291DDE"/>
    <w:rsid w:val="00292BB8"/>
    <w:rsid w:val="00292D2A"/>
    <w:rsid w:val="00292E0E"/>
    <w:rsid w:val="00295BC3"/>
    <w:rsid w:val="00296196"/>
    <w:rsid w:val="0029700A"/>
    <w:rsid w:val="00297A6F"/>
    <w:rsid w:val="002A13ED"/>
    <w:rsid w:val="002A1A69"/>
    <w:rsid w:val="002A7530"/>
    <w:rsid w:val="002B0DF8"/>
    <w:rsid w:val="002B1082"/>
    <w:rsid w:val="002B1938"/>
    <w:rsid w:val="002B418B"/>
    <w:rsid w:val="002B4BFE"/>
    <w:rsid w:val="002B53E4"/>
    <w:rsid w:val="002B5A21"/>
    <w:rsid w:val="002C3284"/>
    <w:rsid w:val="002C4229"/>
    <w:rsid w:val="002C4B09"/>
    <w:rsid w:val="002D090E"/>
    <w:rsid w:val="002D13D1"/>
    <w:rsid w:val="002D1A67"/>
    <w:rsid w:val="002D1BB9"/>
    <w:rsid w:val="002D23B3"/>
    <w:rsid w:val="002E0658"/>
    <w:rsid w:val="002E06D9"/>
    <w:rsid w:val="002E210B"/>
    <w:rsid w:val="002E2E9B"/>
    <w:rsid w:val="002E3DBB"/>
    <w:rsid w:val="002E4F49"/>
    <w:rsid w:val="002E7CDA"/>
    <w:rsid w:val="002F080D"/>
    <w:rsid w:val="002F20E1"/>
    <w:rsid w:val="002F4D1E"/>
    <w:rsid w:val="002F6264"/>
    <w:rsid w:val="002F6AE3"/>
    <w:rsid w:val="002F7AA2"/>
    <w:rsid w:val="00301079"/>
    <w:rsid w:val="00301137"/>
    <w:rsid w:val="00301A31"/>
    <w:rsid w:val="003028CA"/>
    <w:rsid w:val="00306C6F"/>
    <w:rsid w:val="00307FA5"/>
    <w:rsid w:val="00307FC9"/>
    <w:rsid w:val="00310210"/>
    <w:rsid w:val="0031516E"/>
    <w:rsid w:val="00315EC6"/>
    <w:rsid w:val="0031696A"/>
    <w:rsid w:val="00322FA9"/>
    <w:rsid w:val="00325FCF"/>
    <w:rsid w:val="00326CD5"/>
    <w:rsid w:val="00327C32"/>
    <w:rsid w:val="00327D63"/>
    <w:rsid w:val="0033157E"/>
    <w:rsid w:val="00332B16"/>
    <w:rsid w:val="0033569C"/>
    <w:rsid w:val="00335D04"/>
    <w:rsid w:val="00336DD4"/>
    <w:rsid w:val="00337758"/>
    <w:rsid w:val="00341D23"/>
    <w:rsid w:val="00342CC1"/>
    <w:rsid w:val="00344EE8"/>
    <w:rsid w:val="0035011D"/>
    <w:rsid w:val="00351A91"/>
    <w:rsid w:val="00360160"/>
    <w:rsid w:val="00360529"/>
    <w:rsid w:val="003623E4"/>
    <w:rsid w:val="003641DB"/>
    <w:rsid w:val="00370127"/>
    <w:rsid w:val="003763F7"/>
    <w:rsid w:val="003774BF"/>
    <w:rsid w:val="00381432"/>
    <w:rsid w:val="0038531F"/>
    <w:rsid w:val="003869BD"/>
    <w:rsid w:val="003908E3"/>
    <w:rsid w:val="003932F7"/>
    <w:rsid w:val="00396A43"/>
    <w:rsid w:val="00397972"/>
    <w:rsid w:val="00397F52"/>
    <w:rsid w:val="003A7538"/>
    <w:rsid w:val="003B0AF6"/>
    <w:rsid w:val="003B0FBA"/>
    <w:rsid w:val="003B15D4"/>
    <w:rsid w:val="003B5C2B"/>
    <w:rsid w:val="003B6DE8"/>
    <w:rsid w:val="003B6FDD"/>
    <w:rsid w:val="003C2C41"/>
    <w:rsid w:val="003C2C90"/>
    <w:rsid w:val="003C38DA"/>
    <w:rsid w:val="003C4058"/>
    <w:rsid w:val="003C43C0"/>
    <w:rsid w:val="003D0177"/>
    <w:rsid w:val="003D2757"/>
    <w:rsid w:val="003D3326"/>
    <w:rsid w:val="003E0308"/>
    <w:rsid w:val="003E3076"/>
    <w:rsid w:val="003E5AD8"/>
    <w:rsid w:val="003F39C7"/>
    <w:rsid w:val="003F4533"/>
    <w:rsid w:val="003F4F2B"/>
    <w:rsid w:val="004005E5"/>
    <w:rsid w:val="00401956"/>
    <w:rsid w:val="00401CBE"/>
    <w:rsid w:val="00401FCD"/>
    <w:rsid w:val="004026EC"/>
    <w:rsid w:val="00403120"/>
    <w:rsid w:val="00403263"/>
    <w:rsid w:val="004049C0"/>
    <w:rsid w:val="004061C2"/>
    <w:rsid w:val="00406B7C"/>
    <w:rsid w:val="00412BA6"/>
    <w:rsid w:val="00413169"/>
    <w:rsid w:val="00413D57"/>
    <w:rsid w:val="00415E04"/>
    <w:rsid w:val="00423189"/>
    <w:rsid w:val="0042633A"/>
    <w:rsid w:val="00433587"/>
    <w:rsid w:val="00433588"/>
    <w:rsid w:val="004351A6"/>
    <w:rsid w:val="00435FE1"/>
    <w:rsid w:val="00436824"/>
    <w:rsid w:val="004374AA"/>
    <w:rsid w:val="00441645"/>
    <w:rsid w:val="00442CF9"/>
    <w:rsid w:val="0044328D"/>
    <w:rsid w:val="00447846"/>
    <w:rsid w:val="004532C7"/>
    <w:rsid w:val="00453708"/>
    <w:rsid w:val="00457BCB"/>
    <w:rsid w:val="004606DF"/>
    <w:rsid w:val="004607D8"/>
    <w:rsid w:val="004621ED"/>
    <w:rsid w:val="00462853"/>
    <w:rsid w:val="004643D1"/>
    <w:rsid w:val="004658C2"/>
    <w:rsid w:val="00465A2E"/>
    <w:rsid w:val="00470CC0"/>
    <w:rsid w:val="00472872"/>
    <w:rsid w:val="004729F1"/>
    <w:rsid w:val="00474213"/>
    <w:rsid w:val="004769E2"/>
    <w:rsid w:val="00481495"/>
    <w:rsid w:val="004822D0"/>
    <w:rsid w:val="00482FC9"/>
    <w:rsid w:val="0048502E"/>
    <w:rsid w:val="004864B2"/>
    <w:rsid w:val="0048682D"/>
    <w:rsid w:val="00487B57"/>
    <w:rsid w:val="004946AD"/>
    <w:rsid w:val="00496051"/>
    <w:rsid w:val="00496760"/>
    <w:rsid w:val="00496C6C"/>
    <w:rsid w:val="004975E2"/>
    <w:rsid w:val="0049788D"/>
    <w:rsid w:val="004A465E"/>
    <w:rsid w:val="004A59FF"/>
    <w:rsid w:val="004C0326"/>
    <w:rsid w:val="004C2DC4"/>
    <w:rsid w:val="004C753C"/>
    <w:rsid w:val="004D0677"/>
    <w:rsid w:val="004D2810"/>
    <w:rsid w:val="004D5BBE"/>
    <w:rsid w:val="004D5BE6"/>
    <w:rsid w:val="004D5C19"/>
    <w:rsid w:val="004D5E67"/>
    <w:rsid w:val="004D5FF7"/>
    <w:rsid w:val="004D6118"/>
    <w:rsid w:val="004E3BD3"/>
    <w:rsid w:val="004E58DF"/>
    <w:rsid w:val="004E7CEA"/>
    <w:rsid w:val="00500ABA"/>
    <w:rsid w:val="00501166"/>
    <w:rsid w:val="005034B8"/>
    <w:rsid w:val="00505331"/>
    <w:rsid w:val="00505DCA"/>
    <w:rsid w:val="005103A3"/>
    <w:rsid w:val="00512993"/>
    <w:rsid w:val="00512F00"/>
    <w:rsid w:val="00516870"/>
    <w:rsid w:val="00521CBC"/>
    <w:rsid w:val="00525747"/>
    <w:rsid w:val="005308B8"/>
    <w:rsid w:val="00534FEB"/>
    <w:rsid w:val="00535085"/>
    <w:rsid w:val="00536244"/>
    <w:rsid w:val="00540202"/>
    <w:rsid w:val="005413E8"/>
    <w:rsid w:val="005415B9"/>
    <w:rsid w:val="00541CC7"/>
    <w:rsid w:val="00543A54"/>
    <w:rsid w:val="0054453A"/>
    <w:rsid w:val="00546072"/>
    <w:rsid w:val="00551430"/>
    <w:rsid w:val="00554F28"/>
    <w:rsid w:val="005551BC"/>
    <w:rsid w:val="0055566A"/>
    <w:rsid w:val="00556D60"/>
    <w:rsid w:val="00557323"/>
    <w:rsid w:val="00560173"/>
    <w:rsid w:val="0056319E"/>
    <w:rsid w:val="00566A97"/>
    <w:rsid w:val="005718FE"/>
    <w:rsid w:val="0057494A"/>
    <w:rsid w:val="00574C96"/>
    <w:rsid w:val="005754F4"/>
    <w:rsid w:val="00575E6A"/>
    <w:rsid w:val="0057660F"/>
    <w:rsid w:val="005770ED"/>
    <w:rsid w:val="005805C7"/>
    <w:rsid w:val="00583714"/>
    <w:rsid w:val="00584C10"/>
    <w:rsid w:val="00585ED4"/>
    <w:rsid w:val="00586BB1"/>
    <w:rsid w:val="00587C05"/>
    <w:rsid w:val="00594586"/>
    <w:rsid w:val="005955FF"/>
    <w:rsid w:val="005958E1"/>
    <w:rsid w:val="00597D6C"/>
    <w:rsid w:val="005A233F"/>
    <w:rsid w:val="005A4E72"/>
    <w:rsid w:val="005B3A95"/>
    <w:rsid w:val="005B6F77"/>
    <w:rsid w:val="005B7F8D"/>
    <w:rsid w:val="005C22B2"/>
    <w:rsid w:val="005C4992"/>
    <w:rsid w:val="005C5CFF"/>
    <w:rsid w:val="005C61E2"/>
    <w:rsid w:val="005C72BC"/>
    <w:rsid w:val="005D037B"/>
    <w:rsid w:val="005D080F"/>
    <w:rsid w:val="005D0BEA"/>
    <w:rsid w:val="005D1A4D"/>
    <w:rsid w:val="005D1FFC"/>
    <w:rsid w:val="005D2665"/>
    <w:rsid w:val="005D28E7"/>
    <w:rsid w:val="005D5803"/>
    <w:rsid w:val="005D6BF1"/>
    <w:rsid w:val="005D6C24"/>
    <w:rsid w:val="005D7A63"/>
    <w:rsid w:val="005E126E"/>
    <w:rsid w:val="005E1BED"/>
    <w:rsid w:val="005E2ADB"/>
    <w:rsid w:val="005E5028"/>
    <w:rsid w:val="005E55CF"/>
    <w:rsid w:val="005E6CC6"/>
    <w:rsid w:val="005F38AB"/>
    <w:rsid w:val="005F3A55"/>
    <w:rsid w:val="005F478B"/>
    <w:rsid w:val="00601003"/>
    <w:rsid w:val="006028F2"/>
    <w:rsid w:val="00610F4F"/>
    <w:rsid w:val="00614884"/>
    <w:rsid w:val="00614D73"/>
    <w:rsid w:val="00615FDB"/>
    <w:rsid w:val="00620389"/>
    <w:rsid w:val="00621786"/>
    <w:rsid w:val="00624268"/>
    <w:rsid w:val="00624C60"/>
    <w:rsid w:val="00624DEA"/>
    <w:rsid w:val="00626055"/>
    <w:rsid w:val="00634895"/>
    <w:rsid w:val="00634AB8"/>
    <w:rsid w:val="00635879"/>
    <w:rsid w:val="00637744"/>
    <w:rsid w:val="00643716"/>
    <w:rsid w:val="00644A4C"/>
    <w:rsid w:val="00647271"/>
    <w:rsid w:val="00647F18"/>
    <w:rsid w:val="006509F6"/>
    <w:rsid w:val="00652CF8"/>
    <w:rsid w:val="00652D36"/>
    <w:rsid w:val="006614ED"/>
    <w:rsid w:val="0066329B"/>
    <w:rsid w:val="006646F4"/>
    <w:rsid w:val="00667313"/>
    <w:rsid w:val="006739D2"/>
    <w:rsid w:val="00675325"/>
    <w:rsid w:val="00675416"/>
    <w:rsid w:val="0067634A"/>
    <w:rsid w:val="0067731E"/>
    <w:rsid w:val="00680C4D"/>
    <w:rsid w:val="00680F75"/>
    <w:rsid w:val="006820A0"/>
    <w:rsid w:val="00683E8F"/>
    <w:rsid w:val="00685152"/>
    <w:rsid w:val="00685FE8"/>
    <w:rsid w:val="00693A7E"/>
    <w:rsid w:val="006958A5"/>
    <w:rsid w:val="006A18A0"/>
    <w:rsid w:val="006A5FFD"/>
    <w:rsid w:val="006A6331"/>
    <w:rsid w:val="006A79EA"/>
    <w:rsid w:val="006B0436"/>
    <w:rsid w:val="006B1C67"/>
    <w:rsid w:val="006B28A7"/>
    <w:rsid w:val="006B5828"/>
    <w:rsid w:val="006B72A2"/>
    <w:rsid w:val="006C1DBC"/>
    <w:rsid w:val="006D1384"/>
    <w:rsid w:val="006D55D2"/>
    <w:rsid w:val="006D5CFB"/>
    <w:rsid w:val="006E232B"/>
    <w:rsid w:val="006E24C3"/>
    <w:rsid w:val="006E3DBF"/>
    <w:rsid w:val="006E57B6"/>
    <w:rsid w:val="006F0502"/>
    <w:rsid w:val="006F1085"/>
    <w:rsid w:val="006F406A"/>
    <w:rsid w:val="006F6B6F"/>
    <w:rsid w:val="00700353"/>
    <w:rsid w:val="007039AE"/>
    <w:rsid w:val="007049FA"/>
    <w:rsid w:val="007100E6"/>
    <w:rsid w:val="0071124B"/>
    <w:rsid w:val="00712105"/>
    <w:rsid w:val="00713FAB"/>
    <w:rsid w:val="00714E7C"/>
    <w:rsid w:val="0071635F"/>
    <w:rsid w:val="007167A1"/>
    <w:rsid w:val="0073165D"/>
    <w:rsid w:val="00731C40"/>
    <w:rsid w:val="00732982"/>
    <w:rsid w:val="00732E2A"/>
    <w:rsid w:val="007330DD"/>
    <w:rsid w:val="00734262"/>
    <w:rsid w:val="007344AC"/>
    <w:rsid w:val="00735136"/>
    <w:rsid w:val="00735449"/>
    <w:rsid w:val="00735AC4"/>
    <w:rsid w:val="007366BC"/>
    <w:rsid w:val="007367BC"/>
    <w:rsid w:val="00737694"/>
    <w:rsid w:val="00740BF2"/>
    <w:rsid w:val="00741EA4"/>
    <w:rsid w:val="0074238C"/>
    <w:rsid w:val="00747268"/>
    <w:rsid w:val="0074783D"/>
    <w:rsid w:val="0075011F"/>
    <w:rsid w:val="00754249"/>
    <w:rsid w:val="00756E86"/>
    <w:rsid w:val="00763487"/>
    <w:rsid w:val="007637F4"/>
    <w:rsid w:val="007638BD"/>
    <w:rsid w:val="00764801"/>
    <w:rsid w:val="00765F63"/>
    <w:rsid w:val="00770239"/>
    <w:rsid w:val="00771DFA"/>
    <w:rsid w:val="0077539B"/>
    <w:rsid w:val="00777DB9"/>
    <w:rsid w:val="00781105"/>
    <w:rsid w:val="00785480"/>
    <w:rsid w:val="00785544"/>
    <w:rsid w:val="00787DC8"/>
    <w:rsid w:val="00787EA4"/>
    <w:rsid w:val="00794C89"/>
    <w:rsid w:val="007959B2"/>
    <w:rsid w:val="007965B2"/>
    <w:rsid w:val="007A1F73"/>
    <w:rsid w:val="007A30F8"/>
    <w:rsid w:val="007A5E6F"/>
    <w:rsid w:val="007B0CE6"/>
    <w:rsid w:val="007B33E7"/>
    <w:rsid w:val="007B3895"/>
    <w:rsid w:val="007B7EE1"/>
    <w:rsid w:val="007C2C7D"/>
    <w:rsid w:val="007C3BDB"/>
    <w:rsid w:val="007C3DCE"/>
    <w:rsid w:val="007C4C1B"/>
    <w:rsid w:val="007C773C"/>
    <w:rsid w:val="007D0312"/>
    <w:rsid w:val="007D4816"/>
    <w:rsid w:val="007D6711"/>
    <w:rsid w:val="007D7B84"/>
    <w:rsid w:val="007E1D5B"/>
    <w:rsid w:val="007E37AB"/>
    <w:rsid w:val="007E44C0"/>
    <w:rsid w:val="007F101A"/>
    <w:rsid w:val="007F15A8"/>
    <w:rsid w:val="007F5207"/>
    <w:rsid w:val="007F53CB"/>
    <w:rsid w:val="007F6FC8"/>
    <w:rsid w:val="007F7407"/>
    <w:rsid w:val="00800178"/>
    <w:rsid w:val="008043DD"/>
    <w:rsid w:val="008044D1"/>
    <w:rsid w:val="0080614C"/>
    <w:rsid w:val="008065A3"/>
    <w:rsid w:val="008121BA"/>
    <w:rsid w:val="00812AD6"/>
    <w:rsid w:val="00813BFF"/>
    <w:rsid w:val="008147C5"/>
    <w:rsid w:val="00822365"/>
    <w:rsid w:val="0082555C"/>
    <w:rsid w:val="00831B0E"/>
    <w:rsid w:val="0083647B"/>
    <w:rsid w:val="00836A93"/>
    <w:rsid w:val="008379B2"/>
    <w:rsid w:val="0084114A"/>
    <w:rsid w:val="0084293D"/>
    <w:rsid w:val="00855778"/>
    <w:rsid w:val="00855CAD"/>
    <w:rsid w:val="008571A9"/>
    <w:rsid w:val="008613B2"/>
    <w:rsid w:val="00862244"/>
    <w:rsid w:val="00862803"/>
    <w:rsid w:val="0087077B"/>
    <w:rsid w:val="008710DF"/>
    <w:rsid w:val="00874F6B"/>
    <w:rsid w:val="00880831"/>
    <w:rsid w:val="0088098B"/>
    <w:rsid w:val="00880AAE"/>
    <w:rsid w:val="00880ED8"/>
    <w:rsid w:val="00881B9C"/>
    <w:rsid w:val="0088419E"/>
    <w:rsid w:val="00884881"/>
    <w:rsid w:val="00884893"/>
    <w:rsid w:val="00887D06"/>
    <w:rsid w:val="008949D7"/>
    <w:rsid w:val="00896F32"/>
    <w:rsid w:val="008A0F32"/>
    <w:rsid w:val="008A37FF"/>
    <w:rsid w:val="008A4654"/>
    <w:rsid w:val="008B2BEB"/>
    <w:rsid w:val="008B3C23"/>
    <w:rsid w:val="008B5C60"/>
    <w:rsid w:val="008B6A56"/>
    <w:rsid w:val="008C004B"/>
    <w:rsid w:val="008C1745"/>
    <w:rsid w:val="008C3457"/>
    <w:rsid w:val="008C4208"/>
    <w:rsid w:val="008C4808"/>
    <w:rsid w:val="008C5723"/>
    <w:rsid w:val="008C6443"/>
    <w:rsid w:val="008D2467"/>
    <w:rsid w:val="008D48D4"/>
    <w:rsid w:val="008D5FB8"/>
    <w:rsid w:val="008E04A3"/>
    <w:rsid w:val="008E5372"/>
    <w:rsid w:val="008E6123"/>
    <w:rsid w:val="008E6ABC"/>
    <w:rsid w:val="008E759F"/>
    <w:rsid w:val="008F33AC"/>
    <w:rsid w:val="008F4439"/>
    <w:rsid w:val="008F4B2F"/>
    <w:rsid w:val="008F54E4"/>
    <w:rsid w:val="008F71E1"/>
    <w:rsid w:val="00906EA0"/>
    <w:rsid w:val="0090702A"/>
    <w:rsid w:val="00907BAF"/>
    <w:rsid w:val="009122EE"/>
    <w:rsid w:val="00912944"/>
    <w:rsid w:val="00914544"/>
    <w:rsid w:val="00914C4F"/>
    <w:rsid w:val="00917179"/>
    <w:rsid w:val="00920279"/>
    <w:rsid w:val="00922710"/>
    <w:rsid w:val="009230B1"/>
    <w:rsid w:val="00923AD7"/>
    <w:rsid w:val="00924BD1"/>
    <w:rsid w:val="00924F4A"/>
    <w:rsid w:val="00925116"/>
    <w:rsid w:val="00925159"/>
    <w:rsid w:val="00925BC5"/>
    <w:rsid w:val="00925F53"/>
    <w:rsid w:val="009278FB"/>
    <w:rsid w:val="009331ED"/>
    <w:rsid w:val="00933247"/>
    <w:rsid w:val="009365CD"/>
    <w:rsid w:val="00937FC7"/>
    <w:rsid w:val="009409D4"/>
    <w:rsid w:val="00943DC5"/>
    <w:rsid w:val="00946CCC"/>
    <w:rsid w:val="00950827"/>
    <w:rsid w:val="0095215B"/>
    <w:rsid w:val="009521AC"/>
    <w:rsid w:val="00953C89"/>
    <w:rsid w:val="00954235"/>
    <w:rsid w:val="009544BD"/>
    <w:rsid w:val="00956A8C"/>
    <w:rsid w:val="00960818"/>
    <w:rsid w:val="00962752"/>
    <w:rsid w:val="00965B5E"/>
    <w:rsid w:val="00967C07"/>
    <w:rsid w:val="009702BB"/>
    <w:rsid w:val="00971C1D"/>
    <w:rsid w:val="00972388"/>
    <w:rsid w:val="00972950"/>
    <w:rsid w:val="00972EF8"/>
    <w:rsid w:val="009754C1"/>
    <w:rsid w:val="0098003E"/>
    <w:rsid w:val="00981AB7"/>
    <w:rsid w:val="00981C64"/>
    <w:rsid w:val="00982269"/>
    <w:rsid w:val="00982A08"/>
    <w:rsid w:val="009868BB"/>
    <w:rsid w:val="009935AA"/>
    <w:rsid w:val="0099559D"/>
    <w:rsid w:val="00997488"/>
    <w:rsid w:val="009974BC"/>
    <w:rsid w:val="00997BCF"/>
    <w:rsid w:val="009A2B71"/>
    <w:rsid w:val="009A52B1"/>
    <w:rsid w:val="009B1606"/>
    <w:rsid w:val="009B1C0E"/>
    <w:rsid w:val="009B3C72"/>
    <w:rsid w:val="009B5804"/>
    <w:rsid w:val="009C16FE"/>
    <w:rsid w:val="009C24BF"/>
    <w:rsid w:val="009C2C4B"/>
    <w:rsid w:val="009C383F"/>
    <w:rsid w:val="009C4C38"/>
    <w:rsid w:val="009C6146"/>
    <w:rsid w:val="009D17C8"/>
    <w:rsid w:val="009D2A86"/>
    <w:rsid w:val="009D7717"/>
    <w:rsid w:val="009E4362"/>
    <w:rsid w:val="009E4475"/>
    <w:rsid w:val="009E6FF6"/>
    <w:rsid w:val="009E7336"/>
    <w:rsid w:val="009F1A12"/>
    <w:rsid w:val="009F1C22"/>
    <w:rsid w:val="009F2326"/>
    <w:rsid w:val="009F3BCF"/>
    <w:rsid w:val="009F651A"/>
    <w:rsid w:val="009F6A9D"/>
    <w:rsid w:val="009F7842"/>
    <w:rsid w:val="00A04243"/>
    <w:rsid w:val="00A043D3"/>
    <w:rsid w:val="00A06588"/>
    <w:rsid w:val="00A120FA"/>
    <w:rsid w:val="00A13AE8"/>
    <w:rsid w:val="00A1475D"/>
    <w:rsid w:val="00A27E74"/>
    <w:rsid w:val="00A31ABA"/>
    <w:rsid w:val="00A31ABC"/>
    <w:rsid w:val="00A3341B"/>
    <w:rsid w:val="00A34317"/>
    <w:rsid w:val="00A34523"/>
    <w:rsid w:val="00A35902"/>
    <w:rsid w:val="00A35F42"/>
    <w:rsid w:val="00A367BF"/>
    <w:rsid w:val="00A423F9"/>
    <w:rsid w:val="00A43D5D"/>
    <w:rsid w:val="00A44843"/>
    <w:rsid w:val="00A4590D"/>
    <w:rsid w:val="00A51D7C"/>
    <w:rsid w:val="00A5639F"/>
    <w:rsid w:val="00A56DB3"/>
    <w:rsid w:val="00A571C1"/>
    <w:rsid w:val="00A60929"/>
    <w:rsid w:val="00A641FE"/>
    <w:rsid w:val="00A657C5"/>
    <w:rsid w:val="00A659D8"/>
    <w:rsid w:val="00A7267A"/>
    <w:rsid w:val="00A73BE6"/>
    <w:rsid w:val="00A81757"/>
    <w:rsid w:val="00A81C99"/>
    <w:rsid w:val="00A82047"/>
    <w:rsid w:val="00A902D0"/>
    <w:rsid w:val="00A91A17"/>
    <w:rsid w:val="00A9470C"/>
    <w:rsid w:val="00A96E8E"/>
    <w:rsid w:val="00A9770D"/>
    <w:rsid w:val="00A97A65"/>
    <w:rsid w:val="00A97CDA"/>
    <w:rsid w:val="00AA6ABF"/>
    <w:rsid w:val="00AA6CE5"/>
    <w:rsid w:val="00AB01F2"/>
    <w:rsid w:val="00AB2B7E"/>
    <w:rsid w:val="00AB4556"/>
    <w:rsid w:val="00AB7BEA"/>
    <w:rsid w:val="00AC0B7D"/>
    <w:rsid w:val="00AC1A96"/>
    <w:rsid w:val="00AC1BE1"/>
    <w:rsid w:val="00AC301E"/>
    <w:rsid w:val="00AC39E9"/>
    <w:rsid w:val="00AC4C15"/>
    <w:rsid w:val="00AC6039"/>
    <w:rsid w:val="00AC6A43"/>
    <w:rsid w:val="00AC7722"/>
    <w:rsid w:val="00AD1E97"/>
    <w:rsid w:val="00AD3310"/>
    <w:rsid w:val="00AD5286"/>
    <w:rsid w:val="00AE0B9B"/>
    <w:rsid w:val="00AE0E77"/>
    <w:rsid w:val="00AE1E57"/>
    <w:rsid w:val="00AE4247"/>
    <w:rsid w:val="00AE5B32"/>
    <w:rsid w:val="00AE6155"/>
    <w:rsid w:val="00AE6BA5"/>
    <w:rsid w:val="00AF1569"/>
    <w:rsid w:val="00AF6DBD"/>
    <w:rsid w:val="00B00B0F"/>
    <w:rsid w:val="00B030DD"/>
    <w:rsid w:val="00B14BE4"/>
    <w:rsid w:val="00B16F9B"/>
    <w:rsid w:val="00B17655"/>
    <w:rsid w:val="00B21D00"/>
    <w:rsid w:val="00B234C2"/>
    <w:rsid w:val="00B2358F"/>
    <w:rsid w:val="00B238BF"/>
    <w:rsid w:val="00B23F89"/>
    <w:rsid w:val="00B24401"/>
    <w:rsid w:val="00B24AD0"/>
    <w:rsid w:val="00B24C30"/>
    <w:rsid w:val="00B261ED"/>
    <w:rsid w:val="00B26B72"/>
    <w:rsid w:val="00B2702B"/>
    <w:rsid w:val="00B31B47"/>
    <w:rsid w:val="00B3320B"/>
    <w:rsid w:val="00B361C9"/>
    <w:rsid w:val="00B363FC"/>
    <w:rsid w:val="00B43D18"/>
    <w:rsid w:val="00B47F85"/>
    <w:rsid w:val="00B558BF"/>
    <w:rsid w:val="00B564B5"/>
    <w:rsid w:val="00B57B05"/>
    <w:rsid w:val="00B715D1"/>
    <w:rsid w:val="00B71A33"/>
    <w:rsid w:val="00B72336"/>
    <w:rsid w:val="00B72C6C"/>
    <w:rsid w:val="00B755B8"/>
    <w:rsid w:val="00B82B6F"/>
    <w:rsid w:val="00B878C3"/>
    <w:rsid w:val="00B87A13"/>
    <w:rsid w:val="00B87E1D"/>
    <w:rsid w:val="00B92BB0"/>
    <w:rsid w:val="00B950A8"/>
    <w:rsid w:val="00B968C8"/>
    <w:rsid w:val="00BA3A89"/>
    <w:rsid w:val="00BA5B28"/>
    <w:rsid w:val="00BA663E"/>
    <w:rsid w:val="00BB0142"/>
    <w:rsid w:val="00BB0256"/>
    <w:rsid w:val="00BB0828"/>
    <w:rsid w:val="00BB1555"/>
    <w:rsid w:val="00BB2E90"/>
    <w:rsid w:val="00BB746C"/>
    <w:rsid w:val="00BC041A"/>
    <w:rsid w:val="00BC0B80"/>
    <w:rsid w:val="00BC1A75"/>
    <w:rsid w:val="00BC3BBF"/>
    <w:rsid w:val="00BC5DFC"/>
    <w:rsid w:val="00BD23BA"/>
    <w:rsid w:val="00BD4A4B"/>
    <w:rsid w:val="00BD5D56"/>
    <w:rsid w:val="00BE1438"/>
    <w:rsid w:val="00BE61C5"/>
    <w:rsid w:val="00BF1687"/>
    <w:rsid w:val="00BF1EC3"/>
    <w:rsid w:val="00BF26CA"/>
    <w:rsid w:val="00BF2FA8"/>
    <w:rsid w:val="00BF7C42"/>
    <w:rsid w:val="00C02183"/>
    <w:rsid w:val="00C03BCF"/>
    <w:rsid w:val="00C04D55"/>
    <w:rsid w:val="00C06F33"/>
    <w:rsid w:val="00C123FA"/>
    <w:rsid w:val="00C12CD5"/>
    <w:rsid w:val="00C154D7"/>
    <w:rsid w:val="00C15FD6"/>
    <w:rsid w:val="00C1717C"/>
    <w:rsid w:val="00C20153"/>
    <w:rsid w:val="00C21BC1"/>
    <w:rsid w:val="00C21DD2"/>
    <w:rsid w:val="00C2374B"/>
    <w:rsid w:val="00C267C5"/>
    <w:rsid w:val="00C2710B"/>
    <w:rsid w:val="00C31E58"/>
    <w:rsid w:val="00C327E0"/>
    <w:rsid w:val="00C42ED4"/>
    <w:rsid w:val="00C43B94"/>
    <w:rsid w:val="00C459A8"/>
    <w:rsid w:val="00C46C06"/>
    <w:rsid w:val="00C47D42"/>
    <w:rsid w:val="00C55593"/>
    <w:rsid w:val="00C5664B"/>
    <w:rsid w:val="00C57E8D"/>
    <w:rsid w:val="00C635B6"/>
    <w:rsid w:val="00C651A6"/>
    <w:rsid w:val="00C66DD1"/>
    <w:rsid w:val="00C706EA"/>
    <w:rsid w:val="00C731E8"/>
    <w:rsid w:val="00C752A9"/>
    <w:rsid w:val="00C76687"/>
    <w:rsid w:val="00C774D1"/>
    <w:rsid w:val="00C77E5A"/>
    <w:rsid w:val="00C81308"/>
    <w:rsid w:val="00C848DB"/>
    <w:rsid w:val="00C8640D"/>
    <w:rsid w:val="00C867BA"/>
    <w:rsid w:val="00C921C0"/>
    <w:rsid w:val="00C93B81"/>
    <w:rsid w:val="00C93DEC"/>
    <w:rsid w:val="00C97094"/>
    <w:rsid w:val="00CA0002"/>
    <w:rsid w:val="00CA6FF5"/>
    <w:rsid w:val="00CA7292"/>
    <w:rsid w:val="00CB14A5"/>
    <w:rsid w:val="00CB1989"/>
    <w:rsid w:val="00CB4899"/>
    <w:rsid w:val="00CB7FAA"/>
    <w:rsid w:val="00CC1D5C"/>
    <w:rsid w:val="00CC3E73"/>
    <w:rsid w:val="00CC6F24"/>
    <w:rsid w:val="00CC7A6C"/>
    <w:rsid w:val="00CD0CD9"/>
    <w:rsid w:val="00CD1048"/>
    <w:rsid w:val="00CD134E"/>
    <w:rsid w:val="00CD3BFA"/>
    <w:rsid w:val="00CD6C37"/>
    <w:rsid w:val="00CE0993"/>
    <w:rsid w:val="00CE1B9B"/>
    <w:rsid w:val="00CE2FCA"/>
    <w:rsid w:val="00CE5EBA"/>
    <w:rsid w:val="00CF1D2C"/>
    <w:rsid w:val="00CF5B17"/>
    <w:rsid w:val="00CF77FB"/>
    <w:rsid w:val="00D00360"/>
    <w:rsid w:val="00D022BC"/>
    <w:rsid w:val="00D02816"/>
    <w:rsid w:val="00D02B0B"/>
    <w:rsid w:val="00D02C02"/>
    <w:rsid w:val="00D0348B"/>
    <w:rsid w:val="00D10D0D"/>
    <w:rsid w:val="00D11E9D"/>
    <w:rsid w:val="00D15546"/>
    <w:rsid w:val="00D162CA"/>
    <w:rsid w:val="00D16D39"/>
    <w:rsid w:val="00D20BAB"/>
    <w:rsid w:val="00D21E7F"/>
    <w:rsid w:val="00D22663"/>
    <w:rsid w:val="00D2412F"/>
    <w:rsid w:val="00D24BC3"/>
    <w:rsid w:val="00D26E2A"/>
    <w:rsid w:val="00D2789A"/>
    <w:rsid w:val="00D357D3"/>
    <w:rsid w:val="00D36B8D"/>
    <w:rsid w:val="00D36EE3"/>
    <w:rsid w:val="00D37E78"/>
    <w:rsid w:val="00D4146C"/>
    <w:rsid w:val="00D42168"/>
    <w:rsid w:val="00D42F19"/>
    <w:rsid w:val="00D43260"/>
    <w:rsid w:val="00D43AEE"/>
    <w:rsid w:val="00D43DD2"/>
    <w:rsid w:val="00D456B5"/>
    <w:rsid w:val="00D4799E"/>
    <w:rsid w:val="00D47A24"/>
    <w:rsid w:val="00D6043E"/>
    <w:rsid w:val="00D61172"/>
    <w:rsid w:val="00D63923"/>
    <w:rsid w:val="00D63BC4"/>
    <w:rsid w:val="00D662DC"/>
    <w:rsid w:val="00D67688"/>
    <w:rsid w:val="00D72761"/>
    <w:rsid w:val="00D728D8"/>
    <w:rsid w:val="00D73D74"/>
    <w:rsid w:val="00D779D9"/>
    <w:rsid w:val="00D8032A"/>
    <w:rsid w:val="00D866A6"/>
    <w:rsid w:val="00D86B22"/>
    <w:rsid w:val="00D9341C"/>
    <w:rsid w:val="00D94374"/>
    <w:rsid w:val="00D94971"/>
    <w:rsid w:val="00D95F12"/>
    <w:rsid w:val="00D961C7"/>
    <w:rsid w:val="00D97102"/>
    <w:rsid w:val="00DA1FF7"/>
    <w:rsid w:val="00DA4255"/>
    <w:rsid w:val="00DA4EA4"/>
    <w:rsid w:val="00DA6235"/>
    <w:rsid w:val="00DB0D40"/>
    <w:rsid w:val="00DB5A8B"/>
    <w:rsid w:val="00DB7B0C"/>
    <w:rsid w:val="00DB7FC2"/>
    <w:rsid w:val="00DC1E12"/>
    <w:rsid w:val="00DD2369"/>
    <w:rsid w:val="00DD3201"/>
    <w:rsid w:val="00DD3EFC"/>
    <w:rsid w:val="00DD469B"/>
    <w:rsid w:val="00DE1DFB"/>
    <w:rsid w:val="00DE269B"/>
    <w:rsid w:val="00DE406A"/>
    <w:rsid w:val="00DE4EF9"/>
    <w:rsid w:val="00DE5978"/>
    <w:rsid w:val="00DE5F32"/>
    <w:rsid w:val="00DE6612"/>
    <w:rsid w:val="00DF1890"/>
    <w:rsid w:val="00DF30A6"/>
    <w:rsid w:val="00DF4B82"/>
    <w:rsid w:val="00E00235"/>
    <w:rsid w:val="00E015C9"/>
    <w:rsid w:val="00E03CF9"/>
    <w:rsid w:val="00E04D4C"/>
    <w:rsid w:val="00E1134C"/>
    <w:rsid w:val="00E11FDB"/>
    <w:rsid w:val="00E121F5"/>
    <w:rsid w:val="00E14FEB"/>
    <w:rsid w:val="00E15BCF"/>
    <w:rsid w:val="00E20E33"/>
    <w:rsid w:val="00E2127F"/>
    <w:rsid w:val="00E21417"/>
    <w:rsid w:val="00E23E24"/>
    <w:rsid w:val="00E246E9"/>
    <w:rsid w:val="00E30D22"/>
    <w:rsid w:val="00E32AFC"/>
    <w:rsid w:val="00E34B29"/>
    <w:rsid w:val="00E40723"/>
    <w:rsid w:val="00E42966"/>
    <w:rsid w:val="00E42BAF"/>
    <w:rsid w:val="00E5126D"/>
    <w:rsid w:val="00E579F7"/>
    <w:rsid w:val="00E57CFB"/>
    <w:rsid w:val="00E61A7F"/>
    <w:rsid w:val="00E62B00"/>
    <w:rsid w:val="00E64758"/>
    <w:rsid w:val="00E6485A"/>
    <w:rsid w:val="00E64A0B"/>
    <w:rsid w:val="00E66E0D"/>
    <w:rsid w:val="00E702D1"/>
    <w:rsid w:val="00E71B5A"/>
    <w:rsid w:val="00E74117"/>
    <w:rsid w:val="00E75820"/>
    <w:rsid w:val="00E75821"/>
    <w:rsid w:val="00E77862"/>
    <w:rsid w:val="00E77E79"/>
    <w:rsid w:val="00E832F7"/>
    <w:rsid w:val="00E83E49"/>
    <w:rsid w:val="00E866A9"/>
    <w:rsid w:val="00E868D3"/>
    <w:rsid w:val="00E911E3"/>
    <w:rsid w:val="00E96B67"/>
    <w:rsid w:val="00E975A4"/>
    <w:rsid w:val="00EA0303"/>
    <w:rsid w:val="00EA1B2F"/>
    <w:rsid w:val="00EA1CFC"/>
    <w:rsid w:val="00EA1E75"/>
    <w:rsid w:val="00EA21E1"/>
    <w:rsid w:val="00EA4152"/>
    <w:rsid w:val="00EA5CBB"/>
    <w:rsid w:val="00EA6B34"/>
    <w:rsid w:val="00EA7414"/>
    <w:rsid w:val="00EB0E55"/>
    <w:rsid w:val="00EB25B4"/>
    <w:rsid w:val="00EB2CD0"/>
    <w:rsid w:val="00EB5860"/>
    <w:rsid w:val="00EB5A18"/>
    <w:rsid w:val="00EB7A49"/>
    <w:rsid w:val="00EB7B02"/>
    <w:rsid w:val="00EC190A"/>
    <w:rsid w:val="00EC695F"/>
    <w:rsid w:val="00EC7B2A"/>
    <w:rsid w:val="00ED0FF4"/>
    <w:rsid w:val="00EE2FE2"/>
    <w:rsid w:val="00EE3E20"/>
    <w:rsid w:val="00EF04C0"/>
    <w:rsid w:val="00EF0E63"/>
    <w:rsid w:val="00EF4079"/>
    <w:rsid w:val="00EF53AB"/>
    <w:rsid w:val="00EF580F"/>
    <w:rsid w:val="00EF767F"/>
    <w:rsid w:val="00F005BB"/>
    <w:rsid w:val="00F02B88"/>
    <w:rsid w:val="00F02EB0"/>
    <w:rsid w:val="00F07F46"/>
    <w:rsid w:val="00F100B5"/>
    <w:rsid w:val="00F10170"/>
    <w:rsid w:val="00F15FEE"/>
    <w:rsid w:val="00F22480"/>
    <w:rsid w:val="00F328DD"/>
    <w:rsid w:val="00F33ADD"/>
    <w:rsid w:val="00F44835"/>
    <w:rsid w:val="00F46F53"/>
    <w:rsid w:val="00F53E97"/>
    <w:rsid w:val="00F567DE"/>
    <w:rsid w:val="00F567E2"/>
    <w:rsid w:val="00F607F5"/>
    <w:rsid w:val="00F6171D"/>
    <w:rsid w:val="00F620AD"/>
    <w:rsid w:val="00F626CF"/>
    <w:rsid w:val="00F726E1"/>
    <w:rsid w:val="00F73C5B"/>
    <w:rsid w:val="00F77A80"/>
    <w:rsid w:val="00F8021E"/>
    <w:rsid w:val="00F804BF"/>
    <w:rsid w:val="00F843F3"/>
    <w:rsid w:val="00F86955"/>
    <w:rsid w:val="00F918C4"/>
    <w:rsid w:val="00F92097"/>
    <w:rsid w:val="00F93D5E"/>
    <w:rsid w:val="00F95CAA"/>
    <w:rsid w:val="00F960B3"/>
    <w:rsid w:val="00F9788F"/>
    <w:rsid w:val="00FA71DD"/>
    <w:rsid w:val="00FB378B"/>
    <w:rsid w:val="00FB64B0"/>
    <w:rsid w:val="00FC17C0"/>
    <w:rsid w:val="00FC2FEB"/>
    <w:rsid w:val="00FC422B"/>
    <w:rsid w:val="00FC472B"/>
    <w:rsid w:val="00FC6AA2"/>
    <w:rsid w:val="00FC7AB6"/>
    <w:rsid w:val="00FD33E7"/>
    <w:rsid w:val="00FD3E15"/>
    <w:rsid w:val="00FD5244"/>
    <w:rsid w:val="00FD5378"/>
    <w:rsid w:val="00FD56CF"/>
    <w:rsid w:val="00FD591B"/>
    <w:rsid w:val="00FE06A8"/>
    <w:rsid w:val="00FE1662"/>
    <w:rsid w:val="00FE3173"/>
    <w:rsid w:val="00FE465B"/>
    <w:rsid w:val="00FF065B"/>
    <w:rsid w:val="00FF3947"/>
    <w:rsid w:val="00FF3AF7"/>
    <w:rsid w:val="00FF4E6A"/>
    <w:rsid w:val="00FF72E7"/>
    <w:rsid w:val="00FF7E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5566A"/>
    <w:rPr>
      <w:rFonts w:ascii="Times New Roman" w:eastAsia="Times New Roman" w:hAnsi="Times New Roman"/>
      <w:sz w:val="24"/>
      <w:szCs w:val="24"/>
    </w:rPr>
  </w:style>
  <w:style w:type="paragraph" w:styleId="Heading1">
    <w:name w:val="heading 1"/>
    <w:basedOn w:val="Normal"/>
    <w:next w:val="Normal"/>
    <w:link w:val="Heading1Char"/>
    <w:uiPriority w:val="99"/>
    <w:qFormat/>
    <w:rsid w:val="00152CAD"/>
    <w:pPr>
      <w:keepNext/>
      <w:numPr>
        <w:numId w:val="1"/>
      </w:numPr>
      <w:spacing w:before="240" w:after="60"/>
      <w:jc w:val="center"/>
      <w:outlineLvl w:val="0"/>
    </w:pPr>
    <w:rPr>
      <w:b/>
      <w:bCs/>
      <w:kern w:val="32"/>
      <w:sz w:val="28"/>
      <w:szCs w:val="32"/>
    </w:rPr>
  </w:style>
  <w:style w:type="paragraph" w:styleId="Heading2">
    <w:name w:val="heading 2"/>
    <w:basedOn w:val="Normal"/>
    <w:next w:val="Normal"/>
    <w:link w:val="Heading2Char"/>
    <w:uiPriority w:val="99"/>
    <w:qFormat/>
    <w:rsid w:val="00152CAD"/>
    <w:pPr>
      <w:keepNext/>
      <w:keepLines/>
      <w:numPr>
        <w:ilvl w:val="1"/>
        <w:numId w:val="1"/>
      </w:numPr>
      <w:spacing w:before="200"/>
      <w:outlineLvl w:val="1"/>
    </w:pPr>
    <w:rPr>
      <w:rFonts w:ascii="Cambria" w:eastAsia="Calibri" w:hAnsi="Cambria"/>
      <w:b/>
      <w:bCs/>
      <w:color w:val="4F81BD"/>
      <w:sz w:val="26"/>
      <w:szCs w:val="26"/>
    </w:rPr>
  </w:style>
  <w:style w:type="paragraph" w:styleId="Heading3">
    <w:name w:val="heading 3"/>
    <w:basedOn w:val="Normal"/>
    <w:next w:val="Normal"/>
    <w:link w:val="Heading3Char"/>
    <w:uiPriority w:val="99"/>
    <w:qFormat/>
    <w:rsid w:val="00152CAD"/>
    <w:pPr>
      <w:keepNext/>
      <w:keepLines/>
      <w:numPr>
        <w:ilvl w:val="2"/>
        <w:numId w:val="1"/>
      </w:numPr>
      <w:spacing w:before="200"/>
      <w:outlineLvl w:val="2"/>
    </w:pPr>
    <w:rPr>
      <w:rFonts w:ascii="Cambria" w:eastAsia="Calibri" w:hAnsi="Cambria"/>
      <w:b/>
      <w:bCs/>
      <w:color w:val="4F81BD"/>
    </w:rPr>
  </w:style>
  <w:style w:type="paragraph" w:styleId="Heading4">
    <w:name w:val="heading 4"/>
    <w:basedOn w:val="Normal"/>
    <w:next w:val="Normal"/>
    <w:link w:val="Heading4Char"/>
    <w:uiPriority w:val="99"/>
    <w:qFormat/>
    <w:rsid w:val="00152CAD"/>
    <w:pPr>
      <w:keepNext/>
      <w:keepLines/>
      <w:numPr>
        <w:ilvl w:val="3"/>
        <w:numId w:val="1"/>
      </w:numPr>
      <w:spacing w:before="200"/>
      <w:outlineLvl w:val="3"/>
    </w:pPr>
    <w:rPr>
      <w:rFonts w:ascii="Cambria" w:eastAsia="Calibri" w:hAnsi="Cambria"/>
      <w:b/>
      <w:bCs/>
      <w:i/>
      <w:iCs/>
      <w:color w:val="4F81BD"/>
    </w:rPr>
  </w:style>
  <w:style w:type="paragraph" w:styleId="Heading5">
    <w:name w:val="heading 5"/>
    <w:basedOn w:val="Normal"/>
    <w:next w:val="Normal"/>
    <w:link w:val="Heading5Char"/>
    <w:uiPriority w:val="99"/>
    <w:qFormat/>
    <w:rsid w:val="00152CAD"/>
    <w:pPr>
      <w:keepNext/>
      <w:keepLines/>
      <w:numPr>
        <w:ilvl w:val="4"/>
        <w:numId w:val="1"/>
      </w:numPr>
      <w:spacing w:before="200"/>
      <w:outlineLvl w:val="4"/>
    </w:pPr>
    <w:rPr>
      <w:rFonts w:ascii="Cambria" w:eastAsia="Calibri" w:hAnsi="Cambria"/>
      <w:color w:val="243F60"/>
    </w:rPr>
  </w:style>
  <w:style w:type="paragraph" w:styleId="Heading6">
    <w:name w:val="heading 6"/>
    <w:basedOn w:val="Normal"/>
    <w:next w:val="Normal"/>
    <w:link w:val="Heading6Char"/>
    <w:uiPriority w:val="99"/>
    <w:qFormat/>
    <w:rsid w:val="00152CAD"/>
    <w:pPr>
      <w:keepNext/>
      <w:keepLines/>
      <w:numPr>
        <w:ilvl w:val="5"/>
        <w:numId w:val="1"/>
      </w:numPr>
      <w:spacing w:before="200"/>
      <w:outlineLvl w:val="5"/>
    </w:pPr>
    <w:rPr>
      <w:rFonts w:ascii="Cambria" w:eastAsia="Calibri" w:hAnsi="Cambria"/>
      <w:i/>
      <w:iCs/>
      <w:color w:val="243F60"/>
    </w:rPr>
  </w:style>
  <w:style w:type="paragraph" w:styleId="Heading7">
    <w:name w:val="heading 7"/>
    <w:basedOn w:val="Normal"/>
    <w:next w:val="Normal"/>
    <w:link w:val="Heading7Char"/>
    <w:uiPriority w:val="99"/>
    <w:qFormat/>
    <w:rsid w:val="00152CAD"/>
    <w:pPr>
      <w:keepNext/>
      <w:keepLines/>
      <w:numPr>
        <w:ilvl w:val="6"/>
        <w:numId w:val="1"/>
      </w:numPr>
      <w:spacing w:before="200"/>
      <w:outlineLvl w:val="6"/>
    </w:pPr>
    <w:rPr>
      <w:rFonts w:ascii="Cambria" w:eastAsia="Calibri" w:hAnsi="Cambria"/>
      <w:i/>
      <w:iCs/>
      <w:color w:val="404040"/>
    </w:rPr>
  </w:style>
  <w:style w:type="paragraph" w:styleId="Heading8">
    <w:name w:val="heading 8"/>
    <w:basedOn w:val="Normal"/>
    <w:next w:val="Normal"/>
    <w:link w:val="Heading8Char"/>
    <w:uiPriority w:val="99"/>
    <w:qFormat/>
    <w:rsid w:val="00152CAD"/>
    <w:pPr>
      <w:keepNext/>
      <w:keepLines/>
      <w:numPr>
        <w:ilvl w:val="7"/>
        <w:numId w:val="1"/>
      </w:numPr>
      <w:spacing w:before="200"/>
      <w:outlineLvl w:val="7"/>
    </w:pPr>
    <w:rPr>
      <w:rFonts w:ascii="Cambria" w:eastAsia="Calibri" w:hAnsi="Cambria"/>
      <w:color w:val="404040"/>
      <w:sz w:val="20"/>
      <w:szCs w:val="20"/>
    </w:rPr>
  </w:style>
  <w:style w:type="paragraph" w:styleId="Heading9">
    <w:name w:val="heading 9"/>
    <w:basedOn w:val="Normal"/>
    <w:next w:val="Normal"/>
    <w:link w:val="Heading9Char"/>
    <w:uiPriority w:val="99"/>
    <w:qFormat/>
    <w:rsid w:val="00152CAD"/>
    <w:pPr>
      <w:keepNext/>
      <w:keepLines/>
      <w:numPr>
        <w:ilvl w:val="8"/>
        <w:numId w:val="1"/>
      </w:numPr>
      <w:spacing w:before="200"/>
      <w:outlineLvl w:val="8"/>
    </w:pPr>
    <w:rPr>
      <w:rFonts w:ascii="Cambria" w:eastAsia="Calibri"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2CAD"/>
    <w:rPr>
      <w:rFonts w:ascii="Times New Roman" w:hAnsi="Times New Roman"/>
      <w:b/>
      <w:kern w:val="32"/>
      <w:sz w:val="32"/>
    </w:rPr>
  </w:style>
  <w:style w:type="character" w:customStyle="1" w:styleId="Heading2Char">
    <w:name w:val="Heading 2 Char"/>
    <w:basedOn w:val="DefaultParagraphFont"/>
    <w:link w:val="Heading2"/>
    <w:uiPriority w:val="99"/>
    <w:locked/>
    <w:rsid w:val="00152CAD"/>
    <w:rPr>
      <w:rFonts w:ascii="Cambria" w:hAnsi="Cambria"/>
      <w:b/>
      <w:color w:val="4F81BD"/>
      <w:sz w:val="26"/>
      <w:lang w:eastAsia="ru-RU"/>
    </w:rPr>
  </w:style>
  <w:style w:type="character" w:customStyle="1" w:styleId="Heading3Char">
    <w:name w:val="Heading 3 Char"/>
    <w:basedOn w:val="DefaultParagraphFont"/>
    <w:link w:val="Heading3"/>
    <w:uiPriority w:val="99"/>
    <w:locked/>
    <w:rsid w:val="00152CAD"/>
    <w:rPr>
      <w:rFonts w:ascii="Cambria" w:hAnsi="Cambria"/>
      <w:b/>
      <w:color w:val="4F81BD"/>
      <w:sz w:val="24"/>
      <w:lang w:eastAsia="ru-RU"/>
    </w:rPr>
  </w:style>
  <w:style w:type="character" w:customStyle="1" w:styleId="Heading4Char">
    <w:name w:val="Heading 4 Char"/>
    <w:basedOn w:val="DefaultParagraphFont"/>
    <w:link w:val="Heading4"/>
    <w:uiPriority w:val="99"/>
    <w:locked/>
    <w:rsid w:val="00152CAD"/>
    <w:rPr>
      <w:rFonts w:ascii="Cambria" w:hAnsi="Cambria"/>
      <w:b/>
      <w:i/>
      <w:color w:val="4F81BD"/>
      <w:sz w:val="24"/>
      <w:lang w:eastAsia="ru-RU"/>
    </w:rPr>
  </w:style>
  <w:style w:type="character" w:customStyle="1" w:styleId="Heading5Char">
    <w:name w:val="Heading 5 Char"/>
    <w:basedOn w:val="DefaultParagraphFont"/>
    <w:link w:val="Heading5"/>
    <w:uiPriority w:val="99"/>
    <w:semiHidden/>
    <w:locked/>
    <w:rsid w:val="00152CAD"/>
    <w:rPr>
      <w:rFonts w:ascii="Cambria" w:hAnsi="Cambria"/>
      <w:color w:val="243F60"/>
      <w:sz w:val="24"/>
      <w:lang w:eastAsia="ru-RU"/>
    </w:rPr>
  </w:style>
  <w:style w:type="character" w:customStyle="1" w:styleId="Heading6Char">
    <w:name w:val="Heading 6 Char"/>
    <w:basedOn w:val="DefaultParagraphFont"/>
    <w:link w:val="Heading6"/>
    <w:uiPriority w:val="99"/>
    <w:semiHidden/>
    <w:locked/>
    <w:rsid w:val="00152CAD"/>
    <w:rPr>
      <w:rFonts w:ascii="Cambria" w:hAnsi="Cambria"/>
      <w:i/>
      <w:color w:val="243F60"/>
      <w:sz w:val="24"/>
      <w:lang w:eastAsia="ru-RU"/>
    </w:rPr>
  </w:style>
  <w:style w:type="character" w:customStyle="1" w:styleId="Heading7Char">
    <w:name w:val="Heading 7 Char"/>
    <w:basedOn w:val="DefaultParagraphFont"/>
    <w:link w:val="Heading7"/>
    <w:uiPriority w:val="99"/>
    <w:semiHidden/>
    <w:locked/>
    <w:rsid w:val="00152CAD"/>
    <w:rPr>
      <w:rFonts w:ascii="Cambria" w:hAnsi="Cambria"/>
      <w:i/>
      <w:color w:val="404040"/>
      <w:sz w:val="24"/>
      <w:lang w:eastAsia="ru-RU"/>
    </w:rPr>
  </w:style>
  <w:style w:type="character" w:customStyle="1" w:styleId="Heading8Char">
    <w:name w:val="Heading 8 Char"/>
    <w:basedOn w:val="DefaultParagraphFont"/>
    <w:link w:val="Heading8"/>
    <w:uiPriority w:val="99"/>
    <w:semiHidden/>
    <w:locked/>
    <w:rsid w:val="00152CAD"/>
    <w:rPr>
      <w:rFonts w:ascii="Cambria" w:hAnsi="Cambria"/>
      <w:color w:val="404040"/>
      <w:sz w:val="20"/>
      <w:lang w:eastAsia="ru-RU"/>
    </w:rPr>
  </w:style>
  <w:style w:type="character" w:customStyle="1" w:styleId="Heading9Char">
    <w:name w:val="Heading 9 Char"/>
    <w:basedOn w:val="DefaultParagraphFont"/>
    <w:link w:val="Heading9"/>
    <w:uiPriority w:val="99"/>
    <w:semiHidden/>
    <w:locked/>
    <w:rsid w:val="00152CAD"/>
    <w:rPr>
      <w:rFonts w:ascii="Cambria" w:hAnsi="Cambria"/>
      <w:i/>
      <w:color w:val="404040"/>
      <w:sz w:val="20"/>
      <w:lang w:eastAsia="ru-RU"/>
    </w:rPr>
  </w:style>
  <w:style w:type="paragraph" w:customStyle="1" w:styleId="11">
    <w:name w:val="Заголвки 1 уровня"/>
    <w:basedOn w:val="Heading1"/>
    <w:link w:val="12"/>
    <w:uiPriority w:val="99"/>
    <w:rsid w:val="00152CAD"/>
    <w:pPr>
      <w:pageBreakBefore/>
      <w:spacing w:after="240"/>
      <w:ind w:left="0" w:firstLine="0"/>
    </w:pPr>
    <w:rPr>
      <w:rFonts w:eastAsia="Calibri"/>
      <w:sz w:val="32"/>
    </w:rPr>
  </w:style>
  <w:style w:type="character" w:customStyle="1" w:styleId="12">
    <w:name w:val="Заголвки 1 уровня Знак"/>
    <w:link w:val="11"/>
    <w:uiPriority w:val="99"/>
    <w:locked/>
    <w:rsid w:val="00152CAD"/>
    <w:rPr>
      <w:rFonts w:ascii="Times New Roman" w:hAnsi="Times New Roman"/>
      <w:b/>
      <w:kern w:val="32"/>
      <w:sz w:val="32"/>
      <w:lang w:eastAsia="ru-RU"/>
    </w:rPr>
  </w:style>
  <w:style w:type="paragraph" w:styleId="ListParagraph">
    <w:name w:val="List Paragraph"/>
    <w:basedOn w:val="Normal"/>
    <w:uiPriority w:val="99"/>
    <w:qFormat/>
    <w:rsid w:val="00587C05"/>
    <w:pPr>
      <w:ind w:left="720"/>
      <w:contextualSpacing/>
    </w:pPr>
  </w:style>
  <w:style w:type="paragraph" w:styleId="BalloonText">
    <w:name w:val="Balloon Text"/>
    <w:basedOn w:val="Normal"/>
    <w:link w:val="BalloonTextChar"/>
    <w:uiPriority w:val="99"/>
    <w:semiHidden/>
    <w:rsid w:val="0098003E"/>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98003E"/>
    <w:rPr>
      <w:rFonts w:ascii="Tahoma" w:hAnsi="Tahoma"/>
      <w:sz w:val="16"/>
      <w:lang w:eastAsia="ru-RU"/>
    </w:rPr>
  </w:style>
  <w:style w:type="paragraph" w:styleId="FootnoteText">
    <w:name w:val="footnote text"/>
    <w:basedOn w:val="Normal"/>
    <w:link w:val="FootnoteTextChar"/>
    <w:uiPriority w:val="99"/>
    <w:rsid w:val="0098003E"/>
    <w:rPr>
      <w:rFonts w:eastAsia="Calibri"/>
      <w:sz w:val="20"/>
      <w:szCs w:val="20"/>
    </w:rPr>
  </w:style>
  <w:style w:type="character" w:customStyle="1" w:styleId="FootnoteTextChar">
    <w:name w:val="Footnote Text Char"/>
    <w:basedOn w:val="DefaultParagraphFont"/>
    <w:link w:val="FootnoteText"/>
    <w:uiPriority w:val="99"/>
    <w:locked/>
    <w:rsid w:val="0098003E"/>
    <w:rPr>
      <w:rFonts w:ascii="Times New Roman" w:hAnsi="Times New Roman"/>
      <w:sz w:val="20"/>
    </w:rPr>
  </w:style>
  <w:style w:type="character" w:styleId="FootnoteReference">
    <w:name w:val="footnote reference"/>
    <w:basedOn w:val="DefaultParagraphFont"/>
    <w:uiPriority w:val="99"/>
    <w:rsid w:val="0098003E"/>
    <w:rPr>
      <w:rFonts w:cs="Times New Roman"/>
      <w:vertAlign w:val="superscript"/>
    </w:rPr>
  </w:style>
  <w:style w:type="character" w:styleId="CommentReference">
    <w:name w:val="annotation reference"/>
    <w:basedOn w:val="DefaultParagraphFont"/>
    <w:uiPriority w:val="99"/>
    <w:rsid w:val="001D51C3"/>
    <w:rPr>
      <w:rFonts w:cs="Times New Roman"/>
      <w:sz w:val="16"/>
    </w:rPr>
  </w:style>
  <w:style w:type="paragraph" w:styleId="CommentText">
    <w:name w:val="annotation text"/>
    <w:basedOn w:val="Normal"/>
    <w:link w:val="CommentTextChar"/>
    <w:uiPriority w:val="99"/>
    <w:rsid w:val="001D51C3"/>
    <w:rPr>
      <w:rFonts w:eastAsia="Calibri"/>
      <w:sz w:val="20"/>
      <w:szCs w:val="20"/>
    </w:rPr>
  </w:style>
  <w:style w:type="character" w:customStyle="1" w:styleId="CommentTextChar">
    <w:name w:val="Comment Text Char"/>
    <w:basedOn w:val="DefaultParagraphFont"/>
    <w:link w:val="CommentText"/>
    <w:uiPriority w:val="99"/>
    <w:locked/>
    <w:rsid w:val="001D51C3"/>
    <w:rPr>
      <w:rFonts w:ascii="Times New Roman" w:hAnsi="Times New Roman"/>
      <w:sz w:val="20"/>
      <w:lang w:eastAsia="ru-RU"/>
    </w:rPr>
  </w:style>
  <w:style w:type="paragraph" w:styleId="Header">
    <w:name w:val="header"/>
    <w:basedOn w:val="Normal"/>
    <w:link w:val="HeaderChar"/>
    <w:uiPriority w:val="99"/>
    <w:rsid w:val="00E34B29"/>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E34B29"/>
    <w:rPr>
      <w:rFonts w:ascii="Times New Roman" w:hAnsi="Times New Roman"/>
      <w:sz w:val="24"/>
      <w:lang w:eastAsia="ru-RU"/>
    </w:rPr>
  </w:style>
  <w:style w:type="paragraph" w:styleId="Footer">
    <w:name w:val="footer"/>
    <w:basedOn w:val="Normal"/>
    <w:link w:val="FooterChar"/>
    <w:uiPriority w:val="99"/>
    <w:rsid w:val="00E34B29"/>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E34B29"/>
    <w:rPr>
      <w:rFonts w:ascii="Times New Roman" w:hAnsi="Times New Roman"/>
      <w:sz w:val="24"/>
      <w:lang w:eastAsia="ru-RU"/>
    </w:rPr>
  </w:style>
  <w:style w:type="paragraph" w:customStyle="1" w:styleId="41">
    <w:name w:val="абзац 4.1"/>
    <w:basedOn w:val="ListParagraph"/>
    <w:uiPriority w:val="99"/>
    <w:rsid w:val="00E21417"/>
    <w:pPr>
      <w:numPr>
        <w:numId w:val="31"/>
      </w:numPr>
      <w:spacing w:before="360" w:after="120"/>
      <w:contextualSpacing w:val="0"/>
    </w:pPr>
    <w:rPr>
      <w:b/>
      <w:sz w:val="28"/>
    </w:rPr>
  </w:style>
  <w:style w:type="paragraph" w:customStyle="1" w:styleId="10">
    <w:name w:val="1 уровень"/>
    <w:basedOn w:val="ListParagraph"/>
    <w:uiPriority w:val="99"/>
    <w:rsid w:val="002F20E1"/>
    <w:pPr>
      <w:keepNext/>
      <w:pageBreakBefore/>
      <w:numPr>
        <w:numId w:val="8"/>
      </w:numPr>
      <w:spacing w:before="240" w:after="240"/>
      <w:jc w:val="center"/>
    </w:pPr>
    <w:rPr>
      <w:rFonts w:cs="Arial"/>
      <w:b/>
      <w:bCs/>
      <w:kern w:val="32"/>
      <w:sz w:val="32"/>
      <w:szCs w:val="32"/>
    </w:rPr>
  </w:style>
  <w:style w:type="paragraph" w:styleId="TOC1">
    <w:name w:val="toc 1"/>
    <w:basedOn w:val="Normal"/>
    <w:next w:val="Normal"/>
    <w:autoRedefine/>
    <w:uiPriority w:val="99"/>
    <w:rsid w:val="0000046E"/>
    <w:pPr>
      <w:tabs>
        <w:tab w:val="left" w:pos="440"/>
        <w:tab w:val="right" w:leader="dot" w:pos="9498"/>
      </w:tabs>
      <w:spacing w:after="100"/>
    </w:pPr>
    <w:rPr>
      <w:sz w:val="28"/>
    </w:rPr>
  </w:style>
  <w:style w:type="character" w:styleId="Hyperlink">
    <w:name w:val="Hyperlink"/>
    <w:basedOn w:val="DefaultParagraphFont"/>
    <w:uiPriority w:val="99"/>
    <w:rsid w:val="00F53E97"/>
    <w:rPr>
      <w:rFonts w:cs="Times New Roman"/>
      <w:color w:val="0000FF"/>
      <w:u w:val="single"/>
    </w:rPr>
  </w:style>
  <w:style w:type="paragraph" w:customStyle="1" w:styleId="a">
    <w:name w:val="приложение"/>
    <w:basedOn w:val="Normal"/>
    <w:uiPriority w:val="99"/>
    <w:rsid w:val="00BA663E"/>
    <w:pPr>
      <w:spacing w:before="120" w:after="120"/>
      <w:jc w:val="center"/>
    </w:pPr>
    <w:rPr>
      <w:b/>
      <w:sz w:val="28"/>
    </w:rPr>
  </w:style>
  <w:style w:type="character" w:styleId="FollowedHyperlink">
    <w:name w:val="FollowedHyperlink"/>
    <w:basedOn w:val="DefaultParagraphFont"/>
    <w:uiPriority w:val="99"/>
    <w:semiHidden/>
    <w:rsid w:val="00C2710B"/>
    <w:rPr>
      <w:rFonts w:cs="Times New Roman"/>
      <w:color w:val="800080"/>
      <w:u w:val="single"/>
    </w:rPr>
  </w:style>
  <w:style w:type="table" w:styleId="TableGrid">
    <w:name w:val="Table Grid"/>
    <w:basedOn w:val="TableNormal"/>
    <w:uiPriority w:val="99"/>
    <w:rsid w:val="008D246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Шапка таблицы"/>
    <w:basedOn w:val="Normal"/>
    <w:link w:val="a1"/>
    <w:uiPriority w:val="99"/>
    <w:rsid w:val="00B363FC"/>
    <w:pPr>
      <w:keepNext/>
      <w:spacing w:before="60" w:after="80"/>
    </w:pPr>
    <w:rPr>
      <w:b/>
      <w:bCs/>
      <w:sz w:val="20"/>
      <w:szCs w:val="18"/>
    </w:rPr>
  </w:style>
  <w:style w:type="paragraph" w:styleId="Caption">
    <w:name w:val="caption"/>
    <w:basedOn w:val="Normal"/>
    <w:next w:val="Normal"/>
    <w:uiPriority w:val="99"/>
    <w:qFormat/>
    <w:rsid w:val="00B363FC"/>
    <w:pPr>
      <w:spacing w:after="200"/>
      <w:jc w:val="both"/>
    </w:pPr>
    <w:rPr>
      <w:rFonts w:eastAsia="Calibri"/>
      <w:b/>
      <w:bCs/>
      <w:color w:val="4F81BD"/>
      <w:sz w:val="18"/>
      <w:szCs w:val="18"/>
      <w:lang w:eastAsia="en-US"/>
    </w:rPr>
  </w:style>
  <w:style w:type="paragraph" w:customStyle="1" w:styleId="a2">
    <w:name w:val="Отчет"/>
    <w:basedOn w:val="Normal"/>
    <w:link w:val="a3"/>
    <w:uiPriority w:val="99"/>
    <w:rsid w:val="00B363FC"/>
    <w:pPr>
      <w:spacing w:line="360" w:lineRule="auto"/>
      <w:ind w:firstLine="851"/>
      <w:jc w:val="both"/>
    </w:pPr>
    <w:rPr>
      <w:rFonts w:eastAsia="Calibri"/>
      <w:sz w:val="28"/>
      <w:szCs w:val="20"/>
    </w:rPr>
  </w:style>
  <w:style w:type="character" w:customStyle="1" w:styleId="a3">
    <w:name w:val="Отчет Знак"/>
    <w:link w:val="a2"/>
    <w:uiPriority w:val="99"/>
    <w:locked/>
    <w:rsid w:val="00B363FC"/>
    <w:rPr>
      <w:rFonts w:ascii="Times New Roman" w:hAnsi="Times New Roman"/>
      <w:sz w:val="28"/>
    </w:rPr>
  </w:style>
  <w:style w:type="paragraph" w:customStyle="1" w:styleId="1">
    <w:name w:val="Список 1"/>
    <w:basedOn w:val="Normal"/>
    <w:link w:val="13"/>
    <w:uiPriority w:val="99"/>
    <w:rsid w:val="00B363FC"/>
    <w:pPr>
      <w:numPr>
        <w:numId w:val="34"/>
      </w:numPr>
      <w:spacing w:before="120" w:after="120" w:line="360" w:lineRule="auto"/>
      <w:jc w:val="both"/>
    </w:pPr>
    <w:rPr>
      <w:rFonts w:eastAsia="Calibri"/>
      <w:sz w:val="28"/>
      <w:szCs w:val="20"/>
    </w:rPr>
  </w:style>
  <w:style w:type="character" w:customStyle="1" w:styleId="13">
    <w:name w:val="Список 1 Знак"/>
    <w:link w:val="1"/>
    <w:uiPriority w:val="99"/>
    <w:locked/>
    <w:rsid w:val="00B363FC"/>
    <w:rPr>
      <w:rFonts w:ascii="Times New Roman" w:hAnsi="Times New Roman"/>
      <w:sz w:val="28"/>
    </w:rPr>
  </w:style>
  <w:style w:type="table" w:customStyle="1" w:styleId="14">
    <w:name w:val="Сетка таблицы1"/>
    <w:uiPriority w:val="99"/>
    <w:rsid w:val="008808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AB2B7E"/>
    <w:rPr>
      <w:b/>
      <w:bCs/>
    </w:rPr>
  </w:style>
  <w:style w:type="character" w:customStyle="1" w:styleId="CommentSubjectChar">
    <w:name w:val="Comment Subject Char"/>
    <w:basedOn w:val="CommentTextChar"/>
    <w:link w:val="CommentSubject"/>
    <w:uiPriority w:val="99"/>
    <w:semiHidden/>
    <w:locked/>
    <w:rsid w:val="00AB2B7E"/>
    <w:rPr>
      <w:b/>
    </w:rPr>
  </w:style>
  <w:style w:type="table" w:customStyle="1" w:styleId="2">
    <w:name w:val="Сетка таблицы2"/>
    <w:uiPriority w:val="99"/>
    <w:rsid w:val="005805C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Текст по ГОСТ"/>
    <w:basedOn w:val="Normal"/>
    <w:link w:val="a5"/>
    <w:autoRedefine/>
    <w:uiPriority w:val="99"/>
    <w:rsid w:val="00CE1B9B"/>
    <w:pPr>
      <w:keepNext/>
      <w:spacing w:line="360" w:lineRule="auto"/>
      <w:ind w:firstLine="709"/>
      <w:jc w:val="center"/>
    </w:pPr>
    <w:rPr>
      <w:color w:val="000000"/>
    </w:rPr>
  </w:style>
  <w:style w:type="character" w:customStyle="1" w:styleId="a5">
    <w:name w:val="Текст по ГОСТ Знак"/>
    <w:link w:val="a4"/>
    <w:uiPriority w:val="99"/>
    <w:locked/>
    <w:rsid w:val="00CE1B9B"/>
    <w:rPr>
      <w:rFonts w:ascii="Times New Roman" w:hAnsi="Times New Roman"/>
      <w:color w:val="000000"/>
      <w:sz w:val="24"/>
    </w:rPr>
  </w:style>
  <w:style w:type="paragraph" w:styleId="EndnoteText">
    <w:name w:val="endnote text"/>
    <w:basedOn w:val="Normal"/>
    <w:link w:val="EndnoteTextChar"/>
    <w:uiPriority w:val="99"/>
    <w:semiHidden/>
    <w:locked/>
    <w:rsid w:val="009365CD"/>
    <w:rPr>
      <w:sz w:val="20"/>
      <w:szCs w:val="20"/>
    </w:rPr>
  </w:style>
  <w:style w:type="character" w:customStyle="1" w:styleId="EndnoteTextChar">
    <w:name w:val="Endnote Text Char"/>
    <w:basedOn w:val="DefaultParagraphFont"/>
    <w:link w:val="EndnoteText"/>
    <w:uiPriority w:val="99"/>
    <w:semiHidden/>
    <w:locked/>
    <w:rsid w:val="009365CD"/>
    <w:rPr>
      <w:rFonts w:ascii="Times New Roman" w:hAnsi="Times New Roman" w:cs="Times New Roman"/>
    </w:rPr>
  </w:style>
  <w:style w:type="character" w:styleId="EndnoteReference">
    <w:name w:val="endnote reference"/>
    <w:basedOn w:val="DefaultParagraphFont"/>
    <w:uiPriority w:val="99"/>
    <w:semiHidden/>
    <w:locked/>
    <w:rsid w:val="009365CD"/>
    <w:rPr>
      <w:rFonts w:cs="Times New Roman"/>
      <w:vertAlign w:val="superscript"/>
    </w:rPr>
  </w:style>
  <w:style w:type="character" w:customStyle="1" w:styleId="a1">
    <w:name w:val="Шапка таблицы Знак"/>
    <w:link w:val="a0"/>
    <w:uiPriority w:val="99"/>
    <w:locked/>
    <w:rsid w:val="006739D2"/>
    <w:rPr>
      <w:rFonts w:ascii="Times New Roman" w:hAnsi="Times New Roman"/>
      <w:b/>
      <w:sz w:val="18"/>
    </w:rPr>
  </w:style>
  <w:style w:type="paragraph" w:styleId="Revision">
    <w:name w:val="Revision"/>
    <w:hidden/>
    <w:uiPriority w:val="99"/>
    <w:semiHidden/>
    <w:rsid w:val="001D13EE"/>
    <w:rPr>
      <w:rFonts w:ascii="Times New Roman" w:eastAsia="Times New Roman" w:hAnsi="Times New Roman"/>
      <w:sz w:val="24"/>
      <w:szCs w:val="24"/>
    </w:rPr>
  </w:style>
  <w:style w:type="paragraph" w:styleId="NoSpacing">
    <w:name w:val="No Spacing"/>
    <w:uiPriority w:val="99"/>
    <w:qFormat/>
    <w:rsid w:val="001D1863"/>
    <w:rPr>
      <w:rFonts w:ascii="Times New Roman" w:eastAsia="Times New Roman" w:hAnsi="Times New Roman"/>
      <w:sz w:val="24"/>
      <w:szCs w:val="24"/>
    </w:rPr>
  </w:style>
  <w:style w:type="character" w:styleId="BookTitle">
    <w:name w:val="Book Title"/>
    <w:basedOn w:val="DefaultParagraphFont"/>
    <w:uiPriority w:val="99"/>
    <w:qFormat/>
    <w:rsid w:val="0000046E"/>
    <w:rPr>
      <w:rFonts w:cs="Times New Roman"/>
      <w:b/>
      <w:bCs/>
      <w:smallCaps/>
      <w:spacing w:val="5"/>
    </w:rPr>
  </w:style>
  <w:style w:type="paragraph" w:styleId="TOCHeading">
    <w:name w:val="TOC Heading"/>
    <w:basedOn w:val="Heading1"/>
    <w:next w:val="Normal"/>
    <w:uiPriority w:val="99"/>
    <w:qFormat/>
    <w:rsid w:val="0000046E"/>
    <w:pPr>
      <w:keepLines/>
      <w:numPr>
        <w:numId w:val="0"/>
      </w:numPr>
      <w:spacing w:before="480" w:after="0" w:line="276" w:lineRule="auto"/>
      <w:jc w:val="left"/>
      <w:outlineLvl w:val="9"/>
    </w:pPr>
    <w:rPr>
      <w:rFonts w:ascii="Cambria" w:hAnsi="Cambria"/>
      <w:color w:val="365F91"/>
      <w:kern w:val="0"/>
      <w:szCs w:val="28"/>
    </w:rPr>
  </w:style>
  <w:style w:type="paragraph" w:styleId="TOC2">
    <w:name w:val="toc 2"/>
    <w:basedOn w:val="Normal"/>
    <w:next w:val="Normal"/>
    <w:autoRedefine/>
    <w:uiPriority w:val="99"/>
    <w:locked/>
    <w:rsid w:val="00FD3E15"/>
    <w:pPr>
      <w:spacing w:after="100"/>
      <w:ind w:left="240"/>
    </w:pPr>
  </w:style>
</w:styles>
</file>

<file path=word/webSettings.xml><?xml version="1.0" encoding="utf-8"?>
<w:webSettings xmlns:r="http://schemas.openxmlformats.org/officeDocument/2006/relationships" xmlns:w="http://schemas.openxmlformats.org/wordprocessingml/2006/main">
  <w:divs>
    <w:div w:id="1926305693">
      <w:marLeft w:val="0"/>
      <w:marRight w:val="0"/>
      <w:marTop w:val="0"/>
      <w:marBottom w:val="0"/>
      <w:divBdr>
        <w:top w:val="none" w:sz="0" w:space="0" w:color="auto"/>
        <w:left w:val="none" w:sz="0" w:space="0" w:color="auto"/>
        <w:bottom w:val="none" w:sz="0" w:space="0" w:color="auto"/>
        <w:right w:val="none" w:sz="0" w:space="0" w:color="auto"/>
      </w:divBdr>
    </w:div>
    <w:div w:id="1926305694">
      <w:marLeft w:val="0"/>
      <w:marRight w:val="0"/>
      <w:marTop w:val="0"/>
      <w:marBottom w:val="0"/>
      <w:divBdr>
        <w:top w:val="none" w:sz="0" w:space="0" w:color="auto"/>
        <w:left w:val="none" w:sz="0" w:space="0" w:color="auto"/>
        <w:bottom w:val="none" w:sz="0" w:space="0" w:color="auto"/>
        <w:right w:val="none" w:sz="0" w:space="0" w:color="auto"/>
      </w:divBdr>
    </w:div>
    <w:div w:id="1926305695">
      <w:marLeft w:val="0"/>
      <w:marRight w:val="0"/>
      <w:marTop w:val="0"/>
      <w:marBottom w:val="0"/>
      <w:divBdr>
        <w:top w:val="none" w:sz="0" w:space="0" w:color="auto"/>
        <w:left w:val="none" w:sz="0" w:space="0" w:color="auto"/>
        <w:bottom w:val="none" w:sz="0" w:space="0" w:color="auto"/>
        <w:right w:val="none" w:sz="0" w:space="0" w:color="auto"/>
      </w:divBdr>
    </w:div>
    <w:div w:id="1926305696">
      <w:marLeft w:val="0"/>
      <w:marRight w:val="0"/>
      <w:marTop w:val="0"/>
      <w:marBottom w:val="0"/>
      <w:divBdr>
        <w:top w:val="none" w:sz="0" w:space="0" w:color="auto"/>
        <w:left w:val="none" w:sz="0" w:space="0" w:color="auto"/>
        <w:bottom w:val="none" w:sz="0" w:space="0" w:color="auto"/>
        <w:right w:val="none" w:sz="0" w:space="0" w:color="auto"/>
      </w:divBdr>
    </w:div>
    <w:div w:id="1926305697">
      <w:marLeft w:val="0"/>
      <w:marRight w:val="0"/>
      <w:marTop w:val="0"/>
      <w:marBottom w:val="0"/>
      <w:divBdr>
        <w:top w:val="none" w:sz="0" w:space="0" w:color="auto"/>
        <w:left w:val="none" w:sz="0" w:space="0" w:color="auto"/>
        <w:bottom w:val="none" w:sz="0" w:space="0" w:color="auto"/>
        <w:right w:val="none" w:sz="0" w:space="0" w:color="auto"/>
      </w:divBdr>
    </w:div>
    <w:div w:id="1926305698">
      <w:marLeft w:val="0"/>
      <w:marRight w:val="0"/>
      <w:marTop w:val="0"/>
      <w:marBottom w:val="0"/>
      <w:divBdr>
        <w:top w:val="none" w:sz="0" w:space="0" w:color="auto"/>
        <w:left w:val="none" w:sz="0" w:space="0" w:color="auto"/>
        <w:bottom w:val="none" w:sz="0" w:space="0" w:color="auto"/>
        <w:right w:val="none" w:sz="0" w:space="0" w:color="auto"/>
      </w:divBdr>
    </w:div>
    <w:div w:id="1926305699">
      <w:marLeft w:val="0"/>
      <w:marRight w:val="0"/>
      <w:marTop w:val="0"/>
      <w:marBottom w:val="0"/>
      <w:divBdr>
        <w:top w:val="none" w:sz="0" w:space="0" w:color="auto"/>
        <w:left w:val="none" w:sz="0" w:space="0" w:color="auto"/>
        <w:bottom w:val="none" w:sz="0" w:space="0" w:color="auto"/>
        <w:right w:val="none" w:sz="0" w:space="0" w:color="auto"/>
      </w:divBdr>
    </w:div>
    <w:div w:id="1926305700">
      <w:marLeft w:val="0"/>
      <w:marRight w:val="0"/>
      <w:marTop w:val="0"/>
      <w:marBottom w:val="0"/>
      <w:divBdr>
        <w:top w:val="none" w:sz="0" w:space="0" w:color="auto"/>
        <w:left w:val="none" w:sz="0" w:space="0" w:color="auto"/>
        <w:bottom w:val="none" w:sz="0" w:space="0" w:color="auto"/>
        <w:right w:val="none" w:sz="0" w:space="0" w:color="auto"/>
      </w:divBdr>
    </w:div>
    <w:div w:id="1926305701">
      <w:marLeft w:val="0"/>
      <w:marRight w:val="0"/>
      <w:marTop w:val="0"/>
      <w:marBottom w:val="0"/>
      <w:divBdr>
        <w:top w:val="none" w:sz="0" w:space="0" w:color="auto"/>
        <w:left w:val="none" w:sz="0" w:space="0" w:color="auto"/>
        <w:bottom w:val="none" w:sz="0" w:space="0" w:color="auto"/>
        <w:right w:val="none" w:sz="0" w:space="0" w:color="auto"/>
      </w:divBdr>
    </w:div>
    <w:div w:id="1926305702">
      <w:marLeft w:val="0"/>
      <w:marRight w:val="0"/>
      <w:marTop w:val="0"/>
      <w:marBottom w:val="0"/>
      <w:divBdr>
        <w:top w:val="none" w:sz="0" w:space="0" w:color="auto"/>
        <w:left w:val="none" w:sz="0" w:space="0" w:color="auto"/>
        <w:bottom w:val="none" w:sz="0" w:space="0" w:color="auto"/>
        <w:right w:val="none" w:sz="0" w:space="0" w:color="auto"/>
      </w:divBdr>
    </w:div>
    <w:div w:id="1926305703">
      <w:marLeft w:val="0"/>
      <w:marRight w:val="0"/>
      <w:marTop w:val="0"/>
      <w:marBottom w:val="0"/>
      <w:divBdr>
        <w:top w:val="none" w:sz="0" w:space="0" w:color="auto"/>
        <w:left w:val="none" w:sz="0" w:space="0" w:color="auto"/>
        <w:bottom w:val="none" w:sz="0" w:space="0" w:color="auto"/>
        <w:right w:val="none" w:sz="0" w:space="0" w:color="auto"/>
      </w:divBdr>
    </w:div>
    <w:div w:id="1926305704">
      <w:marLeft w:val="0"/>
      <w:marRight w:val="0"/>
      <w:marTop w:val="0"/>
      <w:marBottom w:val="0"/>
      <w:divBdr>
        <w:top w:val="none" w:sz="0" w:space="0" w:color="auto"/>
        <w:left w:val="none" w:sz="0" w:space="0" w:color="auto"/>
        <w:bottom w:val="none" w:sz="0" w:space="0" w:color="auto"/>
        <w:right w:val="none" w:sz="0" w:space="0" w:color="auto"/>
      </w:divBdr>
    </w:div>
    <w:div w:id="1926305705">
      <w:marLeft w:val="0"/>
      <w:marRight w:val="0"/>
      <w:marTop w:val="0"/>
      <w:marBottom w:val="0"/>
      <w:divBdr>
        <w:top w:val="none" w:sz="0" w:space="0" w:color="auto"/>
        <w:left w:val="none" w:sz="0" w:space="0" w:color="auto"/>
        <w:bottom w:val="none" w:sz="0" w:space="0" w:color="auto"/>
        <w:right w:val="none" w:sz="0" w:space="0" w:color="auto"/>
      </w:divBdr>
    </w:div>
    <w:div w:id="1926305706">
      <w:marLeft w:val="0"/>
      <w:marRight w:val="0"/>
      <w:marTop w:val="0"/>
      <w:marBottom w:val="0"/>
      <w:divBdr>
        <w:top w:val="none" w:sz="0" w:space="0" w:color="auto"/>
        <w:left w:val="none" w:sz="0" w:space="0" w:color="auto"/>
        <w:bottom w:val="none" w:sz="0" w:space="0" w:color="auto"/>
        <w:right w:val="none" w:sz="0" w:space="0" w:color="auto"/>
      </w:divBdr>
    </w:div>
    <w:div w:id="1926305707">
      <w:marLeft w:val="0"/>
      <w:marRight w:val="0"/>
      <w:marTop w:val="0"/>
      <w:marBottom w:val="0"/>
      <w:divBdr>
        <w:top w:val="none" w:sz="0" w:space="0" w:color="auto"/>
        <w:left w:val="none" w:sz="0" w:space="0" w:color="auto"/>
        <w:bottom w:val="none" w:sz="0" w:space="0" w:color="auto"/>
        <w:right w:val="none" w:sz="0" w:space="0" w:color="auto"/>
      </w:divBdr>
    </w:div>
    <w:div w:id="1926305708">
      <w:marLeft w:val="0"/>
      <w:marRight w:val="0"/>
      <w:marTop w:val="0"/>
      <w:marBottom w:val="0"/>
      <w:divBdr>
        <w:top w:val="none" w:sz="0" w:space="0" w:color="auto"/>
        <w:left w:val="none" w:sz="0" w:space="0" w:color="auto"/>
        <w:bottom w:val="none" w:sz="0" w:space="0" w:color="auto"/>
        <w:right w:val="none" w:sz="0" w:space="0" w:color="auto"/>
      </w:divBdr>
    </w:div>
    <w:div w:id="1926305709">
      <w:marLeft w:val="0"/>
      <w:marRight w:val="0"/>
      <w:marTop w:val="0"/>
      <w:marBottom w:val="0"/>
      <w:divBdr>
        <w:top w:val="none" w:sz="0" w:space="0" w:color="auto"/>
        <w:left w:val="none" w:sz="0" w:space="0" w:color="auto"/>
        <w:bottom w:val="none" w:sz="0" w:space="0" w:color="auto"/>
        <w:right w:val="none" w:sz="0" w:space="0" w:color="auto"/>
      </w:divBdr>
    </w:div>
    <w:div w:id="1926305710">
      <w:marLeft w:val="0"/>
      <w:marRight w:val="0"/>
      <w:marTop w:val="0"/>
      <w:marBottom w:val="0"/>
      <w:divBdr>
        <w:top w:val="none" w:sz="0" w:space="0" w:color="auto"/>
        <w:left w:val="none" w:sz="0" w:space="0" w:color="auto"/>
        <w:bottom w:val="none" w:sz="0" w:space="0" w:color="auto"/>
        <w:right w:val="none" w:sz="0" w:space="0" w:color="auto"/>
      </w:divBdr>
    </w:div>
    <w:div w:id="1926305711">
      <w:marLeft w:val="0"/>
      <w:marRight w:val="0"/>
      <w:marTop w:val="0"/>
      <w:marBottom w:val="0"/>
      <w:divBdr>
        <w:top w:val="none" w:sz="0" w:space="0" w:color="auto"/>
        <w:left w:val="none" w:sz="0" w:space="0" w:color="auto"/>
        <w:bottom w:val="none" w:sz="0" w:space="0" w:color="auto"/>
        <w:right w:val="none" w:sz="0" w:space="0" w:color="auto"/>
      </w:divBdr>
    </w:div>
    <w:div w:id="1926305712">
      <w:marLeft w:val="0"/>
      <w:marRight w:val="0"/>
      <w:marTop w:val="0"/>
      <w:marBottom w:val="0"/>
      <w:divBdr>
        <w:top w:val="none" w:sz="0" w:space="0" w:color="auto"/>
        <w:left w:val="none" w:sz="0" w:space="0" w:color="auto"/>
        <w:bottom w:val="none" w:sz="0" w:space="0" w:color="auto"/>
        <w:right w:val="none" w:sz="0" w:space="0" w:color="auto"/>
      </w:divBdr>
    </w:div>
    <w:div w:id="1926305713">
      <w:marLeft w:val="0"/>
      <w:marRight w:val="0"/>
      <w:marTop w:val="0"/>
      <w:marBottom w:val="0"/>
      <w:divBdr>
        <w:top w:val="none" w:sz="0" w:space="0" w:color="auto"/>
        <w:left w:val="none" w:sz="0" w:space="0" w:color="auto"/>
        <w:bottom w:val="none" w:sz="0" w:space="0" w:color="auto"/>
        <w:right w:val="none" w:sz="0" w:space="0" w:color="auto"/>
      </w:divBdr>
    </w:div>
    <w:div w:id="1926305714">
      <w:marLeft w:val="0"/>
      <w:marRight w:val="0"/>
      <w:marTop w:val="0"/>
      <w:marBottom w:val="0"/>
      <w:divBdr>
        <w:top w:val="none" w:sz="0" w:space="0" w:color="auto"/>
        <w:left w:val="none" w:sz="0" w:space="0" w:color="auto"/>
        <w:bottom w:val="none" w:sz="0" w:space="0" w:color="auto"/>
        <w:right w:val="none" w:sz="0" w:space="0" w:color="auto"/>
      </w:divBdr>
    </w:div>
    <w:div w:id="1926305715">
      <w:marLeft w:val="0"/>
      <w:marRight w:val="0"/>
      <w:marTop w:val="0"/>
      <w:marBottom w:val="0"/>
      <w:divBdr>
        <w:top w:val="none" w:sz="0" w:space="0" w:color="auto"/>
        <w:left w:val="none" w:sz="0" w:space="0" w:color="auto"/>
        <w:bottom w:val="none" w:sz="0" w:space="0" w:color="auto"/>
        <w:right w:val="none" w:sz="0" w:space="0" w:color="auto"/>
      </w:divBdr>
    </w:div>
    <w:div w:id="1926305716">
      <w:marLeft w:val="0"/>
      <w:marRight w:val="0"/>
      <w:marTop w:val="0"/>
      <w:marBottom w:val="0"/>
      <w:divBdr>
        <w:top w:val="none" w:sz="0" w:space="0" w:color="auto"/>
        <w:left w:val="none" w:sz="0" w:space="0" w:color="auto"/>
        <w:bottom w:val="none" w:sz="0" w:space="0" w:color="auto"/>
        <w:right w:val="none" w:sz="0" w:space="0" w:color="auto"/>
      </w:divBdr>
    </w:div>
    <w:div w:id="1926305717">
      <w:marLeft w:val="0"/>
      <w:marRight w:val="0"/>
      <w:marTop w:val="0"/>
      <w:marBottom w:val="0"/>
      <w:divBdr>
        <w:top w:val="none" w:sz="0" w:space="0" w:color="auto"/>
        <w:left w:val="none" w:sz="0" w:space="0" w:color="auto"/>
        <w:bottom w:val="none" w:sz="0" w:space="0" w:color="auto"/>
        <w:right w:val="none" w:sz="0" w:space="0" w:color="auto"/>
      </w:divBdr>
    </w:div>
    <w:div w:id="1926305718">
      <w:marLeft w:val="0"/>
      <w:marRight w:val="0"/>
      <w:marTop w:val="0"/>
      <w:marBottom w:val="0"/>
      <w:divBdr>
        <w:top w:val="none" w:sz="0" w:space="0" w:color="auto"/>
        <w:left w:val="none" w:sz="0" w:space="0" w:color="auto"/>
        <w:bottom w:val="none" w:sz="0" w:space="0" w:color="auto"/>
        <w:right w:val="none" w:sz="0" w:space="0" w:color="auto"/>
      </w:divBdr>
    </w:div>
    <w:div w:id="1926305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483</TotalTime>
  <Pages>2</Pages>
  <Words>452</Words>
  <Characters>2583</Characters>
  <Application>Microsoft Office Outlook</Application>
  <DocSecurity>0</DocSecurity>
  <Lines>0</Lines>
  <Paragraphs>0</Paragraphs>
  <ScaleCrop>false</ScaleCrop>
  <Company>Рособрнадзор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материалы</dc:title>
  <dc:subject/>
  <dc:creator>Ольга</dc:creator>
  <cp:keywords/>
  <dc:description/>
  <cp:lastModifiedBy>Tarazanova</cp:lastModifiedBy>
  <cp:revision>38</cp:revision>
  <cp:lastPrinted>2015-01-30T10:45:00Z</cp:lastPrinted>
  <dcterms:created xsi:type="dcterms:W3CDTF">2015-03-02T14:33:00Z</dcterms:created>
  <dcterms:modified xsi:type="dcterms:W3CDTF">2015-12-07T07:22:00Z</dcterms:modified>
</cp:coreProperties>
</file>